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20AD" w14:textId="56D3621E" w:rsidR="004A73B5" w:rsidRPr="00900AAA" w:rsidRDefault="00A05BFD" w:rsidP="00A05BFD">
      <w:pPr>
        <w:jc w:val="center"/>
        <w:rPr>
          <w:rFonts w:asciiTheme="majorHAnsi" w:hAnsiTheme="majorHAnsi" w:cstheme="majorHAnsi"/>
          <w:b/>
          <w:bCs/>
          <w:sz w:val="40"/>
          <w:szCs w:val="36"/>
          <w:lang w:val="en-US"/>
        </w:rPr>
      </w:pPr>
      <w:r w:rsidRPr="00900AAA">
        <w:rPr>
          <w:rFonts w:asciiTheme="majorHAnsi" w:hAnsiTheme="majorHAnsi" w:cstheme="majorHAnsi"/>
          <w:b/>
          <w:bCs/>
          <w:sz w:val="40"/>
          <w:szCs w:val="36"/>
          <w:lang w:val="en-US"/>
        </w:rPr>
        <w:t>IB Application Form</w:t>
      </w:r>
    </w:p>
    <w:p w14:paraId="518AFE04" w14:textId="09176444" w:rsidR="00292000" w:rsidRPr="003B4B07" w:rsidRDefault="00D43F00" w:rsidP="00292000">
      <w:pPr>
        <w:rPr>
          <w:rFonts w:asciiTheme="majorHAnsi" w:hAnsiTheme="majorHAnsi" w:cstheme="majorHAnsi"/>
          <w:sz w:val="20"/>
          <w:szCs w:val="20"/>
          <w:lang w:val="en-US"/>
        </w:rPr>
      </w:pPr>
      <w:r w:rsidRPr="003B4B07">
        <w:rPr>
          <w:rFonts w:asciiTheme="majorHAnsi" w:hAnsiTheme="majorHAnsi" w:cstheme="majorHAnsi"/>
          <w:b/>
          <w:bCs/>
          <w:color w:val="FF0000"/>
          <w:sz w:val="20"/>
          <w:szCs w:val="20"/>
          <w:lang w:val="en-US"/>
        </w:rPr>
        <w:t xml:space="preserve">Please </w:t>
      </w:r>
      <w:r w:rsidR="00EA0DF8" w:rsidRPr="003B4B07">
        <w:rPr>
          <w:rFonts w:asciiTheme="majorHAnsi" w:hAnsiTheme="majorHAnsi" w:cstheme="majorHAnsi"/>
          <w:b/>
          <w:bCs/>
          <w:color w:val="FF0000"/>
          <w:sz w:val="20"/>
          <w:szCs w:val="20"/>
          <w:lang w:val="en-US"/>
        </w:rPr>
        <w:t xml:space="preserve">do not submit </w:t>
      </w:r>
      <w:r w:rsidRPr="003B4B07">
        <w:rPr>
          <w:rFonts w:asciiTheme="majorHAnsi" w:hAnsiTheme="majorHAnsi" w:cstheme="majorHAnsi"/>
          <w:b/>
          <w:bCs/>
          <w:color w:val="FF0000"/>
          <w:sz w:val="20"/>
          <w:szCs w:val="20"/>
          <w:lang w:val="en-US"/>
        </w:rPr>
        <w:t xml:space="preserve">your </w:t>
      </w:r>
      <w:r w:rsidR="009F559B" w:rsidRPr="003B4B07">
        <w:rPr>
          <w:rFonts w:asciiTheme="majorHAnsi" w:hAnsiTheme="majorHAnsi" w:cstheme="majorHAnsi"/>
          <w:b/>
          <w:bCs/>
          <w:color w:val="FF0000"/>
          <w:sz w:val="20"/>
          <w:szCs w:val="20"/>
          <w:lang w:val="en-US"/>
        </w:rPr>
        <w:t xml:space="preserve">application </w:t>
      </w:r>
      <w:r w:rsidR="00EA0DF8" w:rsidRPr="003B4B07">
        <w:rPr>
          <w:rFonts w:asciiTheme="majorHAnsi" w:hAnsiTheme="majorHAnsi" w:cstheme="majorHAnsi"/>
          <w:b/>
          <w:bCs/>
          <w:color w:val="FF0000"/>
          <w:sz w:val="20"/>
          <w:szCs w:val="20"/>
          <w:lang w:val="en-US"/>
        </w:rPr>
        <w:t>un</w:t>
      </w:r>
      <w:r w:rsidR="009F559B" w:rsidRPr="003B4B07">
        <w:rPr>
          <w:rFonts w:asciiTheme="majorHAnsi" w:hAnsiTheme="majorHAnsi" w:cstheme="majorHAnsi"/>
          <w:b/>
          <w:bCs/>
          <w:color w:val="FF0000"/>
          <w:sz w:val="20"/>
          <w:szCs w:val="20"/>
          <w:lang w:val="en-US"/>
        </w:rPr>
        <w:t xml:space="preserve">less you </w:t>
      </w:r>
      <w:r w:rsidR="00EA0DF8" w:rsidRPr="003B4B07">
        <w:rPr>
          <w:rFonts w:asciiTheme="majorHAnsi" w:hAnsiTheme="majorHAnsi" w:cstheme="majorHAnsi"/>
          <w:b/>
          <w:bCs/>
          <w:color w:val="FF0000"/>
          <w:sz w:val="20"/>
          <w:szCs w:val="20"/>
          <w:lang w:val="en-US"/>
        </w:rPr>
        <w:t>have included</w:t>
      </w:r>
      <w:r w:rsidR="009F559B" w:rsidRPr="003B4B07">
        <w:rPr>
          <w:rFonts w:asciiTheme="majorHAnsi" w:hAnsiTheme="majorHAnsi" w:cstheme="majorHAnsi"/>
          <w:b/>
          <w:bCs/>
          <w:color w:val="FF0000"/>
          <w:sz w:val="20"/>
          <w:szCs w:val="20"/>
          <w:lang w:val="en-US"/>
        </w:rPr>
        <w:t xml:space="preserve"> </w:t>
      </w:r>
      <w:r w:rsidR="00BC47D2" w:rsidRPr="003B4B07">
        <w:rPr>
          <w:rFonts w:asciiTheme="majorHAnsi" w:hAnsiTheme="majorHAnsi" w:cstheme="majorHAnsi"/>
          <w:b/>
          <w:bCs/>
          <w:color w:val="FF0000"/>
          <w:sz w:val="20"/>
          <w:szCs w:val="20"/>
          <w:lang w:val="en-US"/>
        </w:rPr>
        <w:t>all</w:t>
      </w:r>
      <w:r w:rsidR="009F559B" w:rsidRPr="003B4B07">
        <w:rPr>
          <w:rFonts w:asciiTheme="majorHAnsi" w:hAnsiTheme="majorHAnsi" w:cstheme="majorHAnsi"/>
          <w:b/>
          <w:bCs/>
          <w:color w:val="FF0000"/>
          <w:sz w:val="20"/>
          <w:szCs w:val="20"/>
          <w:lang w:val="en-US"/>
        </w:rPr>
        <w:t xml:space="preserve"> the mandatory documents</w:t>
      </w:r>
      <w:r w:rsidR="00210B13" w:rsidRPr="003B4B07">
        <w:rPr>
          <w:rFonts w:asciiTheme="majorHAnsi" w:hAnsiTheme="majorHAnsi" w:cstheme="majorHAnsi"/>
          <w:b/>
          <w:bCs/>
          <w:color w:val="FF0000"/>
          <w:sz w:val="20"/>
          <w:szCs w:val="20"/>
          <w:lang w:val="en-US"/>
        </w:rPr>
        <w:t xml:space="preserve"> in the table</w:t>
      </w:r>
      <w:r w:rsidR="001733B0" w:rsidRPr="003B4B07">
        <w:rPr>
          <w:rFonts w:asciiTheme="majorHAnsi" w:hAnsiTheme="majorHAnsi" w:cstheme="majorHAnsi"/>
          <w:b/>
          <w:bCs/>
          <w:color w:val="FF0000"/>
          <w:sz w:val="20"/>
          <w:szCs w:val="20"/>
          <w:lang w:val="en-US"/>
        </w:rPr>
        <w:t xml:space="preserve"> below.</w:t>
      </w:r>
      <w:r w:rsidR="004F7E3A" w:rsidRPr="003B4B07">
        <w:rPr>
          <w:rFonts w:asciiTheme="majorHAnsi" w:hAnsiTheme="majorHAnsi" w:cstheme="majorHAnsi"/>
          <w:sz w:val="20"/>
          <w:szCs w:val="20"/>
          <w:lang w:val="en-US"/>
        </w:rPr>
        <w:t xml:space="preserve"> </w:t>
      </w:r>
      <w:r w:rsidR="00E85E6E" w:rsidRPr="003B4B07">
        <w:rPr>
          <w:rFonts w:asciiTheme="majorHAnsi" w:hAnsiTheme="majorHAnsi" w:cstheme="majorHAnsi"/>
          <w:sz w:val="20"/>
          <w:szCs w:val="20"/>
          <w:lang w:val="en-US"/>
        </w:rPr>
        <w:t>Incomplete applications will not be evaluated, and m</w:t>
      </w:r>
      <w:r w:rsidR="00B66160" w:rsidRPr="003B4B07">
        <w:rPr>
          <w:rFonts w:asciiTheme="majorHAnsi" w:hAnsiTheme="majorHAnsi" w:cstheme="majorHAnsi"/>
          <w:sz w:val="20"/>
          <w:szCs w:val="20"/>
          <w:lang w:val="en-US"/>
        </w:rPr>
        <w:t>issing documents will result in a delay in the evaluation</w:t>
      </w:r>
      <w:r w:rsidR="0066007D" w:rsidRPr="003B4B07">
        <w:rPr>
          <w:rFonts w:asciiTheme="majorHAnsi" w:hAnsiTheme="majorHAnsi" w:cstheme="majorHAnsi"/>
          <w:sz w:val="20"/>
          <w:szCs w:val="20"/>
          <w:lang w:val="en-US"/>
        </w:rPr>
        <w:t>.</w:t>
      </w:r>
    </w:p>
    <w:tbl>
      <w:tblPr>
        <w:tblStyle w:val="Tabel-Gitter"/>
        <w:tblW w:w="0" w:type="auto"/>
        <w:tblLook w:val="04A0" w:firstRow="1" w:lastRow="0" w:firstColumn="1" w:lastColumn="0" w:noHBand="0" w:noVBand="1"/>
      </w:tblPr>
      <w:tblGrid>
        <w:gridCol w:w="8795"/>
        <w:gridCol w:w="1110"/>
      </w:tblGrid>
      <w:tr w:rsidR="009B09E1" w:rsidRPr="00934D6E" w14:paraId="27B78EAC" w14:textId="77777777" w:rsidTr="00372922">
        <w:trPr>
          <w:trHeight w:val="555"/>
        </w:trPr>
        <w:tc>
          <w:tcPr>
            <w:tcW w:w="8795" w:type="dxa"/>
          </w:tcPr>
          <w:p w14:paraId="032CE6A0" w14:textId="09E9E419" w:rsidR="009B09E1" w:rsidRPr="004626D8" w:rsidRDefault="00F403C2" w:rsidP="00372922">
            <w:pPr>
              <w:rPr>
                <w:rFonts w:asciiTheme="majorHAnsi" w:hAnsiTheme="majorHAnsi" w:cstheme="majorHAnsi"/>
                <w:b/>
                <w:bCs/>
                <w:sz w:val="16"/>
                <w:szCs w:val="16"/>
              </w:rPr>
            </w:pPr>
            <w:r w:rsidRPr="004626D8">
              <w:rPr>
                <w:rFonts w:asciiTheme="majorHAnsi" w:hAnsiTheme="majorHAnsi" w:cstheme="majorHAnsi"/>
                <w:b/>
                <w:bCs/>
                <w:sz w:val="20"/>
                <w:szCs w:val="20"/>
              </w:rPr>
              <w:t>Mandatory d</w:t>
            </w:r>
            <w:r w:rsidR="009B09E1" w:rsidRPr="004626D8">
              <w:rPr>
                <w:rFonts w:asciiTheme="majorHAnsi" w:hAnsiTheme="majorHAnsi" w:cstheme="majorHAnsi"/>
                <w:b/>
                <w:bCs/>
                <w:sz w:val="20"/>
                <w:szCs w:val="20"/>
              </w:rPr>
              <w:t>ocuments</w:t>
            </w:r>
            <w:r w:rsidR="004626D8">
              <w:rPr>
                <w:rFonts w:asciiTheme="majorHAnsi" w:hAnsiTheme="majorHAnsi" w:cstheme="majorHAnsi"/>
                <w:b/>
                <w:bCs/>
                <w:sz w:val="20"/>
                <w:szCs w:val="20"/>
              </w:rPr>
              <w:t xml:space="preserve"> (please tick off)</w:t>
            </w:r>
          </w:p>
        </w:tc>
        <w:tc>
          <w:tcPr>
            <w:tcW w:w="1110" w:type="dxa"/>
          </w:tcPr>
          <w:p w14:paraId="6C983F0C" w14:textId="77777777" w:rsidR="009B09E1" w:rsidRPr="004626D8" w:rsidRDefault="009B09E1" w:rsidP="00372922">
            <w:pPr>
              <w:rPr>
                <w:rFonts w:asciiTheme="majorHAnsi" w:hAnsiTheme="majorHAnsi" w:cstheme="majorHAnsi"/>
                <w:b/>
                <w:bCs/>
                <w:sz w:val="20"/>
                <w:szCs w:val="20"/>
              </w:rPr>
            </w:pPr>
            <w:r w:rsidRPr="004626D8">
              <w:rPr>
                <w:rFonts w:asciiTheme="majorHAnsi" w:hAnsiTheme="majorHAnsi" w:cstheme="majorHAnsi"/>
                <w:b/>
                <w:bCs/>
                <w:sz w:val="20"/>
                <w:szCs w:val="20"/>
              </w:rPr>
              <w:t>Included</w:t>
            </w:r>
          </w:p>
        </w:tc>
      </w:tr>
      <w:tr w:rsidR="009B09E1" w:rsidRPr="00934D6E" w14:paraId="48ECBEB9" w14:textId="77777777" w:rsidTr="00372922">
        <w:trPr>
          <w:trHeight w:val="555"/>
        </w:trPr>
        <w:tc>
          <w:tcPr>
            <w:tcW w:w="8795" w:type="dxa"/>
          </w:tcPr>
          <w:p w14:paraId="47E928D6" w14:textId="166701B0" w:rsidR="009B09E1" w:rsidRPr="00934D6E" w:rsidRDefault="00D63E23" w:rsidP="00372922">
            <w:pPr>
              <w:rPr>
                <w:rFonts w:asciiTheme="majorHAnsi" w:hAnsiTheme="majorHAnsi" w:cstheme="majorHAnsi"/>
                <w:sz w:val="20"/>
                <w:szCs w:val="20"/>
              </w:rPr>
            </w:pPr>
            <w:r>
              <w:rPr>
                <w:rFonts w:asciiTheme="majorHAnsi" w:hAnsiTheme="majorHAnsi" w:cstheme="majorHAnsi"/>
                <w:sz w:val="20"/>
                <w:szCs w:val="20"/>
              </w:rPr>
              <w:t>Completed</w:t>
            </w:r>
            <w:r w:rsidR="009B09E1" w:rsidRPr="00934D6E">
              <w:rPr>
                <w:rFonts w:asciiTheme="majorHAnsi" w:hAnsiTheme="majorHAnsi" w:cstheme="majorHAnsi"/>
                <w:sz w:val="20"/>
                <w:szCs w:val="20"/>
              </w:rPr>
              <w:t xml:space="preserve"> Application </w:t>
            </w:r>
            <w:r w:rsidR="009B09E1">
              <w:rPr>
                <w:rFonts w:asciiTheme="majorHAnsi" w:hAnsiTheme="majorHAnsi" w:cstheme="majorHAnsi"/>
                <w:sz w:val="20"/>
                <w:szCs w:val="20"/>
              </w:rPr>
              <w:t>Form</w:t>
            </w:r>
          </w:p>
        </w:tc>
        <w:tc>
          <w:tcPr>
            <w:tcW w:w="1110" w:type="dxa"/>
          </w:tcPr>
          <w:p w14:paraId="56D0771A"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991249115"/>
              <w14:checkbox>
                <w14:checked w14:val="0"/>
                <w14:checkedState w14:val="2612" w14:font="MS Gothic"/>
                <w14:uncheckedState w14:val="2610" w14:font="MS Gothic"/>
              </w14:checkbox>
            </w:sdtPr>
            <w:sdtEndPr/>
            <w:sdtContent>
              <w:p w14:paraId="167606BA" w14:textId="33D21715" w:rsidR="009B09E1" w:rsidRPr="00934D6E" w:rsidRDefault="001F788E" w:rsidP="00372922">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9B09E1" w:rsidRPr="00934D6E" w14:paraId="654FA90E" w14:textId="77777777" w:rsidTr="00372922">
        <w:trPr>
          <w:trHeight w:val="555"/>
        </w:trPr>
        <w:tc>
          <w:tcPr>
            <w:tcW w:w="8795" w:type="dxa"/>
          </w:tcPr>
          <w:p w14:paraId="3D5D9F0A"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Most recent report card (you are welcome to submit for the previous year too)</w:t>
            </w:r>
          </w:p>
        </w:tc>
        <w:tc>
          <w:tcPr>
            <w:tcW w:w="1110" w:type="dxa"/>
          </w:tcPr>
          <w:p w14:paraId="4BAB28AF"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MS Gothic" w:eastAsia="MS Gothic" w:hAnsi="MS Gothic" w:cstheme="majorHAnsi"/>
                <w:sz w:val="24"/>
                <w:szCs w:val="24"/>
              </w:rPr>
              <w:id w:val="-2101021246"/>
              <w14:checkbox>
                <w14:checked w14:val="0"/>
                <w14:checkedState w14:val="2612" w14:font="MS Gothic"/>
                <w14:uncheckedState w14:val="2610" w14:font="MS Gothic"/>
              </w14:checkbox>
            </w:sdtPr>
            <w:sdtEndPr/>
            <w:sdtContent>
              <w:p w14:paraId="0044AA8E" w14:textId="3E3DA4C8" w:rsidR="009B09E1" w:rsidRPr="00934D6E" w:rsidRDefault="006E4C90" w:rsidP="00065C8C">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9B09E1" w:rsidRPr="00934D6E" w14:paraId="608DE43E" w14:textId="77777777" w:rsidTr="00372922">
        <w:trPr>
          <w:trHeight w:val="555"/>
        </w:trPr>
        <w:tc>
          <w:tcPr>
            <w:tcW w:w="8795" w:type="dxa"/>
          </w:tcPr>
          <w:p w14:paraId="3C156304"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Personal statement about yourself (background, interests and plans) and why you are applying to the IB Diploma Programme at Nyborg Gymnasium, max. 1 page</w:t>
            </w:r>
          </w:p>
        </w:tc>
        <w:tc>
          <w:tcPr>
            <w:tcW w:w="1110" w:type="dxa"/>
          </w:tcPr>
          <w:p w14:paraId="1B846C05"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245537239"/>
              <w14:checkbox>
                <w14:checked w14:val="0"/>
                <w14:checkedState w14:val="2612" w14:font="MS Gothic"/>
                <w14:uncheckedState w14:val="2610" w14:font="MS Gothic"/>
              </w14:checkbox>
            </w:sdtPr>
            <w:sdtEndPr/>
            <w:sdtContent>
              <w:p w14:paraId="4230ADF2" w14:textId="571E8DC1" w:rsidR="009B09E1" w:rsidRPr="00934D6E" w:rsidRDefault="006E4C90" w:rsidP="00065C8C">
                <w:pPr>
                  <w:jc w:val="center"/>
                  <w:rPr>
                    <w:rFonts w:asciiTheme="majorHAnsi" w:hAnsiTheme="majorHAnsi" w:cstheme="majorHAnsi"/>
                    <w:sz w:val="20"/>
                    <w:szCs w:val="20"/>
                  </w:rPr>
                </w:pPr>
                <w:r>
                  <w:rPr>
                    <w:rFonts w:ascii="MS Gothic" w:eastAsia="MS Gothic" w:hAnsi="MS Gothic" w:cstheme="majorHAnsi" w:hint="eastAsia"/>
                    <w:sz w:val="24"/>
                    <w:szCs w:val="24"/>
                  </w:rPr>
                  <w:t>☐</w:t>
                </w:r>
              </w:p>
            </w:sdtContent>
          </w:sdt>
        </w:tc>
      </w:tr>
      <w:tr w:rsidR="009B09E1" w:rsidRPr="00934D6E" w14:paraId="7DF29D32" w14:textId="77777777" w:rsidTr="00372922">
        <w:trPr>
          <w:trHeight w:val="555"/>
        </w:trPr>
        <w:tc>
          <w:tcPr>
            <w:tcW w:w="8795" w:type="dxa"/>
          </w:tcPr>
          <w:p w14:paraId="3E7A1BBB"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Reference from current/latest school</w:t>
            </w:r>
          </w:p>
        </w:tc>
        <w:tc>
          <w:tcPr>
            <w:tcW w:w="1110" w:type="dxa"/>
          </w:tcPr>
          <w:p w14:paraId="6D869C6A"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1303585914"/>
              <w14:checkbox>
                <w14:checked w14:val="0"/>
                <w14:checkedState w14:val="2612" w14:font="MS Gothic"/>
                <w14:uncheckedState w14:val="2610" w14:font="MS Gothic"/>
              </w14:checkbox>
            </w:sdtPr>
            <w:sdtEndPr/>
            <w:sdtContent>
              <w:p w14:paraId="602B7349" w14:textId="09F13EC4" w:rsidR="009B09E1" w:rsidRPr="00934D6E" w:rsidRDefault="00511878" w:rsidP="00065C8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r w:rsidR="009B09E1" w:rsidRPr="00934D6E" w14:paraId="1C9DEB1C" w14:textId="77777777" w:rsidTr="00372922">
        <w:trPr>
          <w:trHeight w:val="555"/>
        </w:trPr>
        <w:tc>
          <w:tcPr>
            <w:tcW w:w="8795" w:type="dxa"/>
          </w:tcPr>
          <w:p w14:paraId="5F8573A9" w14:textId="77777777"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Photocopy of one of the following: Passport (page with picture and personal details), EU residence document/Residence permit or Danish Health Insurance Card (“Sundhedskort”)</w:t>
            </w:r>
          </w:p>
        </w:tc>
        <w:tc>
          <w:tcPr>
            <w:tcW w:w="1110" w:type="dxa"/>
          </w:tcPr>
          <w:p w14:paraId="1DB2F4D6"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Mandatory</w:t>
            </w:r>
          </w:p>
          <w:sdt>
            <w:sdtPr>
              <w:rPr>
                <w:rFonts w:asciiTheme="majorHAnsi" w:hAnsiTheme="majorHAnsi" w:cstheme="majorHAnsi"/>
                <w:sz w:val="24"/>
                <w:szCs w:val="24"/>
              </w:rPr>
              <w:id w:val="-424192478"/>
              <w14:checkbox>
                <w14:checked w14:val="0"/>
                <w14:checkedState w14:val="2612" w14:font="MS Gothic"/>
                <w14:uncheckedState w14:val="2610" w14:font="MS Gothic"/>
              </w14:checkbox>
            </w:sdtPr>
            <w:sdtEndPr/>
            <w:sdtContent>
              <w:p w14:paraId="7567726E" w14:textId="7EFA217B" w:rsidR="009B09E1" w:rsidRPr="00934D6E" w:rsidRDefault="00511878" w:rsidP="00065C8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r w:rsidR="009B09E1" w:rsidRPr="00934D6E" w14:paraId="07DBF38C" w14:textId="77777777" w:rsidTr="00372922">
        <w:trPr>
          <w:trHeight w:val="555"/>
        </w:trPr>
        <w:tc>
          <w:tcPr>
            <w:tcW w:w="8795" w:type="dxa"/>
          </w:tcPr>
          <w:p w14:paraId="71516277" w14:textId="4F21A9D8" w:rsidR="009B09E1" w:rsidRPr="00934D6E" w:rsidRDefault="009B09E1" w:rsidP="00372922">
            <w:pPr>
              <w:rPr>
                <w:rFonts w:asciiTheme="majorHAnsi" w:hAnsiTheme="majorHAnsi" w:cstheme="majorHAnsi"/>
                <w:sz w:val="20"/>
                <w:szCs w:val="20"/>
              </w:rPr>
            </w:pPr>
            <w:r w:rsidRPr="00934D6E">
              <w:rPr>
                <w:rFonts w:asciiTheme="majorHAnsi" w:hAnsiTheme="majorHAnsi" w:cstheme="majorHAnsi"/>
                <w:sz w:val="20"/>
                <w:szCs w:val="20"/>
              </w:rPr>
              <w:t xml:space="preserve">If you are applying to our Boarding School, you must submit the separate </w:t>
            </w:r>
            <w:hyperlink r:id="rId11" w:history="1">
              <w:r w:rsidRPr="00934D6E">
                <w:rPr>
                  <w:rStyle w:val="Hyperlink"/>
                  <w:rFonts w:asciiTheme="majorHAnsi" w:hAnsiTheme="majorHAnsi" w:cstheme="majorHAnsi"/>
                  <w:sz w:val="20"/>
                  <w:szCs w:val="20"/>
                </w:rPr>
                <w:t>Application form for Boarding School</w:t>
              </w:r>
            </w:hyperlink>
            <w:r w:rsidRPr="00934D6E">
              <w:rPr>
                <w:rFonts w:asciiTheme="majorHAnsi" w:hAnsiTheme="majorHAnsi" w:cstheme="majorHAnsi"/>
                <w:sz w:val="20"/>
                <w:szCs w:val="20"/>
              </w:rPr>
              <w:t xml:space="preserve"> along with the present application.</w:t>
            </w:r>
          </w:p>
        </w:tc>
        <w:tc>
          <w:tcPr>
            <w:tcW w:w="1110" w:type="dxa"/>
          </w:tcPr>
          <w:p w14:paraId="5A3B7281" w14:textId="77777777" w:rsidR="009B09E1" w:rsidRPr="00934D6E" w:rsidRDefault="009B09E1" w:rsidP="00372922">
            <w:pPr>
              <w:jc w:val="center"/>
              <w:rPr>
                <w:rFonts w:asciiTheme="majorHAnsi" w:hAnsiTheme="majorHAnsi" w:cstheme="majorHAnsi"/>
                <w:sz w:val="16"/>
                <w:szCs w:val="16"/>
              </w:rPr>
            </w:pPr>
            <w:r w:rsidRPr="00934D6E">
              <w:rPr>
                <w:rFonts w:asciiTheme="majorHAnsi" w:hAnsiTheme="majorHAnsi" w:cstheme="majorHAnsi"/>
                <w:sz w:val="16"/>
                <w:szCs w:val="16"/>
              </w:rPr>
              <w:t>Boarding Application</w:t>
            </w:r>
          </w:p>
          <w:sdt>
            <w:sdtPr>
              <w:rPr>
                <w:rFonts w:asciiTheme="majorHAnsi" w:hAnsiTheme="majorHAnsi" w:cstheme="majorHAnsi"/>
                <w:sz w:val="24"/>
                <w:szCs w:val="24"/>
              </w:rPr>
              <w:id w:val="918294548"/>
              <w14:checkbox>
                <w14:checked w14:val="0"/>
                <w14:checkedState w14:val="2612" w14:font="MS Gothic"/>
                <w14:uncheckedState w14:val="2610" w14:font="MS Gothic"/>
              </w14:checkbox>
            </w:sdtPr>
            <w:sdtEndPr/>
            <w:sdtContent>
              <w:p w14:paraId="35A4A1B2" w14:textId="06DCCEAB" w:rsidR="009B09E1" w:rsidRPr="00934D6E" w:rsidRDefault="005235AA" w:rsidP="00065C8C">
                <w:pPr>
                  <w:jc w:val="center"/>
                  <w:rPr>
                    <w:rFonts w:asciiTheme="majorHAnsi" w:hAnsiTheme="majorHAnsi" w:cstheme="majorHAnsi"/>
                    <w:sz w:val="20"/>
                    <w:szCs w:val="20"/>
                  </w:rPr>
                </w:pPr>
                <w:r w:rsidRPr="005235AA">
                  <w:rPr>
                    <w:rFonts w:ascii="MS Gothic" w:eastAsia="MS Gothic" w:hAnsi="MS Gothic" w:cstheme="majorHAnsi" w:hint="eastAsia"/>
                    <w:sz w:val="24"/>
                    <w:szCs w:val="24"/>
                  </w:rPr>
                  <w:t>☐</w:t>
                </w:r>
              </w:p>
            </w:sdtContent>
          </w:sdt>
        </w:tc>
      </w:tr>
    </w:tbl>
    <w:p w14:paraId="717DE071" w14:textId="77777777" w:rsidR="00A72611" w:rsidRPr="00A72611" w:rsidRDefault="00A72611" w:rsidP="00206002">
      <w:pPr>
        <w:rPr>
          <w:rFonts w:asciiTheme="majorHAnsi" w:hAnsiTheme="majorHAnsi" w:cstheme="majorHAnsi"/>
          <w:b/>
          <w:bCs/>
          <w:sz w:val="20"/>
          <w:szCs w:val="18"/>
        </w:rPr>
      </w:pPr>
    </w:p>
    <w:p w14:paraId="12D88046" w14:textId="1E5D0462" w:rsidR="00206002" w:rsidRPr="00A4172A" w:rsidRDefault="00206002" w:rsidP="00206002">
      <w:pPr>
        <w:rPr>
          <w:rFonts w:asciiTheme="majorHAnsi" w:hAnsiTheme="majorHAnsi" w:cstheme="majorHAnsi"/>
          <w:b/>
          <w:bCs/>
          <w:sz w:val="28"/>
          <w:szCs w:val="24"/>
        </w:rPr>
      </w:pPr>
      <w:r w:rsidRPr="00A4172A">
        <w:rPr>
          <w:rFonts w:asciiTheme="majorHAnsi" w:hAnsiTheme="majorHAnsi" w:cstheme="majorHAnsi"/>
          <w:b/>
          <w:bCs/>
          <w:sz w:val="28"/>
          <w:szCs w:val="24"/>
        </w:rPr>
        <w:t xml:space="preserve">Submitting Your Application - </w:t>
      </w:r>
      <w:r w:rsidRPr="00A4172A">
        <w:rPr>
          <w:rFonts w:asciiTheme="majorHAnsi" w:hAnsiTheme="majorHAnsi" w:cstheme="majorHAnsi"/>
          <w:b/>
          <w:bCs/>
          <w:color w:val="FF0000"/>
          <w:sz w:val="28"/>
          <w:szCs w:val="24"/>
        </w:rPr>
        <w:t>DEADLINE 1 FEBRUARY</w:t>
      </w:r>
    </w:p>
    <w:p w14:paraId="110A59EF" w14:textId="42A0E114" w:rsidR="009B09E1" w:rsidRPr="00934D6E" w:rsidRDefault="009B09E1" w:rsidP="009B09E1">
      <w:pPr>
        <w:rPr>
          <w:rFonts w:asciiTheme="majorHAnsi" w:hAnsiTheme="majorHAnsi" w:cstheme="majorHAnsi"/>
          <w:sz w:val="20"/>
          <w:szCs w:val="20"/>
        </w:rPr>
      </w:pPr>
      <w:r w:rsidRPr="00934D6E">
        <w:rPr>
          <w:rFonts w:asciiTheme="majorHAnsi" w:hAnsiTheme="majorHAnsi" w:cstheme="majorHAnsi"/>
          <w:sz w:val="20"/>
          <w:szCs w:val="20"/>
        </w:rPr>
        <w:t>Please submit your application with all mandatory documents (incl</w:t>
      </w:r>
      <w:r w:rsidR="00722DEF">
        <w:rPr>
          <w:rFonts w:asciiTheme="majorHAnsi" w:hAnsiTheme="majorHAnsi" w:cstheme="majorHAnsi"/>
          <w:sz w:val="20"/>
          <w:szCs w:val="20"/>
        </w:rPr>
        <w:t>.</w:t>
      </w:r>
      <w:r w:rsidRPr="00934D6E">
        <w:rPr>
          <w:rFonts w:asciiTheme="majorHAnsi" w:hAnsiTheme="majorHAnsi" w:cstheme="majorHAnsi"/>
          <w:sz w:val="20"/>
          <w:szCs w:val="20"/>
        </w:rPr>
        <w:t xml:space="preserve"> Boarding Application if relevant) by </w:t>
      </w:r>
      <w:r w:rsidR="003326BD">
        <w:rPr>
          <w:rFonts w:asciiTheme="majorHAnsi" w:hAnsiTheme="majorHAnsi" w:cstheme="majorHAnsi"/>
          <w:sz w:val="20"/>
          <w:szCs w:val="20"/>
        </w:rPr>
        <w:t>e</w:t>
      </w:r>
      <w:r w:rsidRPr="00934D6E">
        <w:rPr>
          <w:rFonts w:asciiTheme="majorHAnsi" w:hAnsiTheme="majorHAnsi" w:cstheme="majorHAnsi"/>
          <w:sz w:val="20"/>
          <w:szCs w:val="20"/>
        </w:rPr>
        <w:t>-mail</w:t>
      </w:r>
      <w:r w:rsidR="00722DEF">
        <w:rPr>
          <w:rFonts w:asciiTheme="majorHAnsi" w:hAnsiTheme="majorHAnsi" w:cstheme="majorHAnsi"/>
          <w:sz w:val="20"/>
          <w:szCs w:val="20"/>
        </w:rPr>
        <w:t xml:space="preserve"> to</w:t>
      </w:r>
      <w:r w:rsidRPr="00934D6E">
        <w:rPr>
          <w:rFonts w:asciiTheme="majorHAnsi" w:hAnsiTheme="majorHAnsi" w:cstheme="majorHAnsi"/>
          <w:sz w:val="20"/>
          <w:szCs w:val="20"/>
        </w:rPr>
        <w:t>:</w:t>
      </w:r>
    </w:p>
    <w:p w14:paraId="510A8167" w14:textId="2DA5E676" w:rsidR="009B09E1" w:rsidRPr="00934D6E" w:rsidRDefault="009B09E1" w:rsidP="009B09E1">
      <w:pPr>
        <w:pStyle w:val="Listeafsnit"/>
        <w:numPr>
          <w:ilvl w:val="0"/>
          <w:numId w:val="9"/>
        </w:numPr>
        <w:rPr>
          <w:rFonts w:asciiTheme="majorHAnsi" w:hAnsiTheme="majorHAnsi" w:cstheme="majorHAnsi"/>
          <w:sz w:val="20"/>
          <w:szCs w:val="20"/>
        </w:rPr>
      </w:pPr>
      <w:r w:rsidRPr="00934D6E">
        <w:rPr>
          <w:rFonts w:asciiTheme="majorHAnsi" w:hAnsiTheme="majorHAnsi" w:cstheme="majorHAnsi"/>
          <w:sz w:val="20"/>
          <w:szCs w:val="20"/>
        </w:rPr>
        <w:t xml:space="preserve">IB Secretary Sharon Austin: </w:t>
      </w:r>
      <w:hyperlink r:id="rId12" w:history="1">
        <w:r w:rsidRPr="00934D6E">
          <w:rPr>
            <w:rStyle w:val="Hyperlink"/>
            <w:rFonts w:asciiTheme="majorHAnsi" w:hAnsiTheme="majorHAnsi" w:cstheme="majorHAnsi"/>
            <w:sz w:val="20"/>
            <w:szCs w:val="20"/>
          </w:rPr>
          <w:t>sha@nyborg-gym.dk</w:t>
        </w:r>
      </w:hyperlink>
    </w:p>
    <w:p w14:paraId="1B131F71" w14:textId="2BA32BEE" w:rsidR="009B09E1" w:rsidRPr="00934D6E" w:rsidRDefault="009B09E1" w:rsidP="009B09E1">
      <w:pPr>
        <w:rPr>
          <w:rFonts w:asciiTheme="majorHAnsi" w:hAnsiTheme="majorHAnsi" w:cstheme="majorHAnsi"/>
          <w:sz w:val="20"/>
          <w:szCs w:val="20"/>
        </w:rPr>
      </w:pPr>
      <w:r w:rsidRPr="00934D6E">
        <w:rPr>
          <w:rFonts w:asciiTheme="majorHAnsi" w:hAnsiTheme="majorHAnsi" w:cstheme="majorHAnsi"/>
          <w:sz w:val="20"/>
          <w:szCs w:val="20"/>
        </w:rPr>
        <w:t xml:space="preserve">Any data submitted to us </w:t>
      </w:r>
      <w:r w:rsidR="00121A30">
        <w:rPr>
          <w:rFonts w:asciiTheme="majorHAnsi" w:hAnsiTheme="majorHAnsi" w:cstheme="majorHAnsi"/>
          <w:sz w:val="20"/>
          <w:szCs w:val="20"/>
        </w:rPr>
        <w:t>is</w:t>
      </w:r>
      <w:r w:rsidRPr="00934D6E">
        <w:rPr>
          <w:rFonts w:asciiTheme="majorHAnsi" w:hAnsiTheme="majorHAnsi" w:cstheme="majorHAnsi"/>
          <w:sz w:val="20"/>
          <w:szCs w:val="20"/>
        </w:rPr>
        <w:t xml:space="preserve"> treated as confidential and processed in accordance with the EU General Data Protection Regulations.</w:t>
      </w:r>
    </w:p>
    <w:p w14:paraId="08B6AADC" w14:textId="77777777" w:rsidR="00C80B4A" w:rsidRPr="00A4172A" w:rsidRDefault="00C80B4A" w:rsidP="00C80B4A">
      <w:pPr>
        <w:rPr>
          <w:rFonts w:asciiTheme="majorHAnsi" w:hAnsiTheme="majorHAnsi" w:cstheme="majorHAnsi"/>
          <w:b/>
          <w:bCs/>
          <w:sz w:val="28"/>
          <w:szCs w:val="24"/>
        </w:rPr>
      </w:pPr>
      <w:r w:rsidRPr="00A4172A">
        <w:rPr>
          <w:rFonts w:asciiTheme="majorHAnsi" w:hAnsiTheme="majorHAnsi" w:cstheme="majorHAnsi"/>
          <w:b/>
          <w:bCs/>
          <w:sz w:val="28"/>
          <w:szCs w:val="24"/>
        </w:rPr>
        <w:t>Signing the Application</w:t>
      </w:r>
    </w:p>
    <w:p w14:paraId="6698D787" w14:textId="77777777" w:rsidR="00826850" w:rsidRPr="00934D6E" w:rsidRDefault="00826850" w:rsidP="00826850">
      <w:pPr>
        <w:rPr>
          <w:rFonts w:asciiTheme="majorHAnsi" w:hAnsiTheme="majorHAnsi" w:cstheme="majorHAnsi"/>
          <w:sz w:val="20"/>
          <w:szCs w:val="20"/>
        </w:rPr>
      </w:pPr>
      <w:r w:rsidRPr="00934D6E">
        <w:rPr>
          <w:rFonts w:asciiTheme="majorHAnsi" w:hAnsiTheme="majorHAnsi" w:cstheme="majorHAnsi"/>
          <w:sz w:val="20"/>
          <w:szCs w:val="20"/>
        </w:rPr>
        <w:t xml:space="preserve">By signing this application, </w:t>
      </w:r>
      <w:r>
        <w:rPr>
          <w:rFonts w:asciiTheme="majorHAnsi" w:hAnsiTheme="majorHAnsi" w:cstheme="majorHAnsi"/>
          <w:sz w:val="20"/>
          <w:szCs w:val="20"/>
        </w:rPr>
        <w:t>the applicant</w:t>
      </w:r>
      <w:r w:rsidRPr="00934D6E">
        <w:rPr>
          <w:rFonts w:asciiTheme="majorHAnsi" w:hAnsiTheme="majorHAnsi" w:cstheme="majorHAnsi"/>
          <w:sz w:val="20"/>
          <w:szCs w:val="20"/>
        </w:rPr>
        <w:t xml:space="preserve"> confirm</w:t>
      </w:r>
      <w:r>
        <w:rPr>
          <w:rFonts w:asciiTheme="majorHAnsi" w:hAnsiTheme="majorHAnsi" w:cstheme="majorHAnsi"/>
          <w:sz w:val="20"/>
          <w:szCs w:val="20"/>
        </w:rPr>
        <w:t>s to</w:t>
      </w:r>
      <w:r w:rsidRPr="00934D6E">
        <w:rPr>
          <w:rFonts w:asciiTheme="majorHAnsi" w:hAnsiTheme="majorHAnsi" w:cstheme="majorHAnsi"/>
          <w:sz w:val="20"/>
          <w:szCs w:val="20"/>
        </w:rPr>
        <w:t xml:space="preserve"> have read and </w:t>
      </w:r>
      <w:r>
        <w:rPr>
          <w:rFonts w:asciiTheme="majorHAnsi" w:hAnsiTheme="majorHAnsi" w:cstheme="majorHAnsi"/>
          <w:sz w:val="20"/>
          <w:szCs w:val="20"/>
        </w:rPr>
        <w:t>to be willing to</w:t>
      </w:r>
      <w:r w:rsidRPr="00934D6E">
        <w:rPr>
          <w:rFonts w:asciiTheme="majorHAnsi" w:hAnsiTheme="majorHAnsi" w:cstheme="majorHAnsi"/>
          <w:sz w:val="20"/>
          <w:szCs w:val="20"/>
        </w:rPr>
        <w:t xml:space="preserve"> observe the </w:t>
      </w:r>
      <w:hyperlink r:id="rId13" w:history="1">
        <w:r w:rsidRPr="00934D6E">
          <w:rPr>
            <w:rStyle w:val="Hyperlink"/>
            <w:rFonts w:asciiTheme="majorHAnsi" w:hAnsiTheme="majorHAnsi" w:cstheme="majorHAnsi"/>
            <w:sz w:val="20"/>
            <w:szCs w:val="20"/>
          </w:rPr>
          <w:t>Study Rules and Regulations</w:t>
        </w:r>
      </w:hyperlink>
      <w:r w:rsidRPr="00934D6E">
        <w:rPr>
          <w:rFonts w:asciiTheme="majorHAnsi" w:hAnsiTheme="majorHAnsi" w:cstheme="majorHAnsi"/>
          <w:sz w:val="20"/>
          <w:szCs w:val="20"/>
        </w:rPr>
        <w:t xml:space="preserve"> and the </w:t>
      </w:r>
      <w:hyperlink r:id="rId14" w:anchor="panel5v" w:history="1">
        <w:r w:rsidRPr="00934D6E">
          <w:rPr>
            <w:rStyle w:val="Hyperlink"/>
            <w:rFonts w:asciiTheme="majorHAnsi" w:hAnsiTheme="majorHAnsi" w:cstheme="majorHAnsi"/>
            <w:sz w:val="20"/>
            <w:szCs w:val="20"/>
          </w:rPr>
          <w:t>Academic Honesty Policy</w:t>
        </w:r>
      </w:hyperlink>
      <w:r w:rsidRPr="00934D6E">
        <w:rPr>
          <w:rFonts w:asciiTheme="majorHAnsi" w:hAnsiTheme="majorHAnsi" w:cstheme="majorHAnsi"/>
          <w:sz w:val="20"/>
          <w:szCs w:val="20"/>
        </w:rPr>
        <w:t xml:space="preserve"> of Nyborg Gymnasium.</w:t>
      </w:r>
    </w:p>
    <w:tbl>
      <w:tblPr>
        <w:tblStyle w:val="Tabel-Gitter"/>
        <w:tblW w:w="0" w:type="auto"/>
        <w:tblLook w:val="04A0" w:firstRow="1" w:lastRow="0" w:firstColumn="1" w:lastColumn="0" w:noHBand="0" w:noVBand="1"/>
      </w:tblPr>
      <w:tblGrid>
        <w:gridCol w:w="4952"/>
        <w:gridCol w:w="4953"/>
      </w:tblGrid>
      <w:tr w:rsidR="000E7E69" w:rsidRPr="002069EF" w14:paraId="0B8AD867" w14:textId="77777777" w:rsidTr="00C036C6">
        <w:trPr>
          <w:trHeight w:val="2441"/>
        </w:trPr>
        <w:tc>
          <w:tcPr>
            <w:tcW w:w="4952" w:type="dxa"/>
          </w:tcPr>
          <w:p w14:paraId="5A858351" w14:textId="77777777" w:rsidR="00452331" w:rsidRPr="002069EF" w:rsidRDefault="00452331" w:rsidP="00452331">
            <w:pPr>
              <w:rPr>
                <w:rFonts w:asciiTheme="majorHAnsi" w:hAnsiTheme="majorHAnsi" w:cstheme="majorHAnsi"/>
                <w:sz w:val="20"/>
                <w:szCs w:val="20"/>
              </w:rPr>
            </w:pPr>
            <w:r w:rsidRPr="002069EF">
              <w:rPr>
                <w:rFonts w:asciiTheme="majorHAnsi" w:hAnsiTheme="majorHAnsi" w:cstheme="majorHAnsi"/>
                <w:sz w:val="20"/>
                <w:szCs w:val="20"/>
              </w:rPr>
              <w:t xml:space="preserve">Applicant:   </w:t>
            </w:r>
          </w:p>
          <w:p w14:paraId="4F0BB11D" w14:textId="77777777" w:rsidR="00452331" w:rsidRPr="002069EF" w:rsidRDefault="00452331" w:rsidP="00452331">
            <w:pPr>
              <w:rPr>
                <w:rFonts w:asciiTheme="majorHAnsi" w:hAnsiTheme="majorHAnsi" w:cstheme="majorHAnsi"/>
                <w:sz w:val="20"/>
                <w:szCs w:val="20"/>
              </w:rPr>
            </w:pPr>
            <w:r w:rsidRPr="002069EF">
              <w:rPr>
                <w:rFonts w:asciiTheme="majorHAnsi" w:hAnsiTheme="majorHAnsi" w:cstheme="majorHAnsi"/>
                <w:sz w:val="20"/>
                <w:szCs w:val="20"/>
              </w:rPr>
              <w:t xml:space="preserve">Please type name:   </w:t>
            </w:r>
            <w:sdt>
              <w:sdtPr>
                <w:rPr>
                  <w:rFonts w:asciiTheme="majorHAnsi" w:hAnsiTheme="majorHAnsi" w:cstheme="majorHAnsi"/>
                  <w:sz w:val="20"/>
                  <w:szCs w:val="20"/>
                </w:rPr>
                <w:id w:val="-508985131"/>
                <w:placeholder>
                  <w:docPart w:val="1F7E8C75337F4A34B6F699489524E9C6"/>
                </w:placeholder>
                <w:showingPlcHdr/>
              </w:sdtPr>
              <w:sdtEndPr/>
              <w:sdtContent>
                <w:r w:rsidRPr="00FE4C48">
                  <w:rPr>
                    <w:rStyle w:val="Pladsholdertekst"/>
                    <w:rFonts w:asciiTheme="majorHAnsi" w:hAnsiTheme="majorHAnsi" w:cstheme="majorHAnsi"/>
                    <w:sz w:val="20"/>
                    <w:szCs w:val="20"/>
                  </w:rPr>
                  <w:t>E</w:t>
                </w:r>
                <w:r w:rsidRPr="002069EF">
                  <w:rPr>
                    <w:rStyle w:val="Pladsholdertekst"/>
                    <w:rFonts w:asciiTheme="majorHAnsi" w:hAnsiTheme="majorHAnsi" w:cstheme="majorHAnsi"/>
                    <w:sz w:val="20"/>
                    <w:szCs w:val="20"/>
                  </w:rPr>
                  <w:t>nter text…</w:t>
                </w:r>
              </w:sdtContent>
            </w:sdt>
          </w:p>
          <w:p w14:paraId="0E967496" w14:textId="77777777" w:rsidR="00452331" w:rsidRPr="002069EF" w:rsidRDefault="00452331" w:rsidP="00452331">
            <w:pPr>
              <w:rPr>
                <w:rFonts w:asciiTheme="majorHAnsi" w:hAnsiTheme="majorHAnsi" w:cstheme="majorHAnsi"/>
                <w:sz w:val="20"/>
                <w:szCs w:val="20"/>
              </w:rPr>
            </w:pPr>
          </w:p>
          <w:p w14:paraId="7F314E0A" w14:textId="3D76786A" w:rsidR="007563C8" w:rsidRPr="002069EF" w:rsidRDefault="007563C8" w:rsidP="00372922">
            <w:pPr>
              <w:rPr>
                <w:rFonts w:asciiTheme="majorHAnsi" w:hAnsiTheme="majorHAnsi" w:cstheme="majorHAnsi"/>
                <w:sz w:val="20"/>
                <w:szCs w:val="20"/>
              </w:rPr>
            </w:pPr>
            <w:r w:rsidRPr="002069EF">
              <w:rPr>
                <w:rFonts w:asciiTheme="majorHAnsi" w:hAnsiTheme="majorHAnsi" w:cstheme="majorHAnsi"/>
                <w:sz w:val="20"/>
                <w:szCs w:val="20"/>
              </w:rPr>
              <w:t>Date:</w:t>
            </w:r>
            <w:r w:rsidR="005E1C22" w:rsidRPr="002069EF">
              <w:rPr>
                <w:rFonts w:asciiTheme="majorHAnsi" w:hAnsiTheme="majorHAnsi" w:cstheme="majorHAnsi"/>
                <w:sz w:val="20"/>
                <w:szCs w:val="20"/>
              </w:rPr>
              <w:t xml:space="preserve">   </w:t>
            </w:r>
            <w:sdt>
              <w:sdtPr>
                <w:rPr>
                  <w:rFonts w:asciiTheme="majorHAnsi" w:hAnsiTheme="majorHAnsi" w:cstheme="majorHAnsi"/>
                  <w:sz w:val="20"/>
                  <w:szCs w:val="20"/>
                </w:rPr>
                <w:id w:val="985052738"/>
                <w:placeholder>
                  <w:docPart w:val="024E3EF6FB6C4BB5AEB0209B3ACECE5F"/>
                </w:placeholder>
                <w:showingPlcHdr/>
              </w:sdtPr>
              <w:sdtEndPr/>
              <w:sdtContent>
                <w:r w:rsidRPr="002069EF">
                  <w:rPr>
                    <w:rStyle w:val="Pladsholdertekst"/>
                    <w:rFonts w:asciiTheme="majorHAnsi" w:hAnsiTheme="majorHAnsi" w:cstheme="majorHAnsi"/>
                    <w:sz w:val="20"/>
                    <w:szCs w:val="20"/>
                  </w:rPr>
                  <w:t>Enter text…</w:t>
                </w:r>
              </w:sdtContent>
            </w:sdt>
          </w:p>
          <w:p w14:paraId="2CBE3493" w14:textId="77777777" w:rsidR="007563C8" w:rsidRPr="002069EF" w:rsidRDefault="007563C8" w:rsidP="00372922">
            <w:pPr>
              <w:rPr>
                <w:rFonts w:asciiTheme="majorHAnsi" w:hAnsiTheme="majorHAnsi" w:cstheme="majorHAnsi"/>
                <w:sz w:val="20"/>
                <w:szCs w:val="20"/>
              </w:rPr>
            </w:pPr>
          </w:p>
          <w:p w14:paraId="572EED44" w14:textId="15F32142" w:rsidR="008A0721" w:rsidRPr="002069EF" w:rsidRDefault="0047468C" w:rsidP="008A0721">
            <w:pPr>
              <w:rPr>
                <w:rFonts w:asciiTheme="majorHAnsi" w:hAnsiTheme="majorHAnsi" w:cstheme="majorHAnsi"/>
                <w:sz w:val="20"/>
                <w:szCs w:val="20"/>
              </w:rPr>
            </w:pPr>
            <w:r w:rsidRPr="002069EF">
              <w:rPr>
                <w:rFonts w:asciiTheme="majorHAnsi" w:hAnsiTheme="majorHAnsi" w:cstheme="majorHAnsi"/>
                <w:sz w:val="20"/>
                <w:szCs w:val="20"/>
              </w:rPr>
              <w:t>S</w:t>
            </w:r>
            <w:r w:rsidR="000E7E69" w:rsidRPr="002069EF">
              <w:rPr>
                <w:rFonts w:asciiTheme="majorHAnsi" w:hAnsiTheme="majorHAnsi" w:cstheme="majorHAnsi"/>
                <w:sz w:val="20"/>
                <w:szCs w:val="20"/>
              </w:rPr>
              <w:t>ignature</w:t>
            </w:r>
            <w:r w:rsidRPr="002069EF">
              <w:rPr>
                <w:rFonts w:asciiTheme="majorHAnsi" w:hAnsiTheme="majorHAnsi" w:cstheme="majorHAnsi"/>
                <w:sz w:val="20"/>
                <w:szCs w:val="20"/>
              </w:rPr>
              <w:t>:</w:t>
            </w:r>
            <w:r w:rsidR="005E1C22" w:rsidRPr="002069EF">
              <w:rPr>
                <w:rFonts w:asciiTheme="majorHAnsi" w:hAnsiTheme="majorHAnsi" w:cstheme="majorHAnsi"/>
                <w:sz w:val="20"/>
                <w:szCs w:val="20"/>
              </w:rPr>
              <w:t xml:space="preserve">   </w:t>
            </w:r>
            <w:sdt>
              <w:sdtPr>
                <w:rPr>
                  <w:rFonts w:asciiTheme="majorHAnsi" w:hAnsiTheme="majorHAnsi" w:cstheme="majorHAnsi"/>
                  <w:sz w:val="20"/>
                  <w:szCs w:val="20"/>
                </w:rPr>
                <w:id w:val="1791622289"/>
                <w:placeholder>
                  <w:docPart w:val="392DE5898E2E404C8DC2B77800C4E15B"/>
                </w:placeholder>
                <w:showingPlcHdr/>
              </w:sdtPr>
              <w:sdtEndPr/>
              <w:sdtContent>
                <w:r w:rsidR="00452331" w:rsidRPr="002069EF">
                  <w:rPr>
                    <w:rStyle w:val="Pladsholdertekst"/>
                    <w:rFonts w:asciiTheme="majorHAnsi" w:hAnsiTheme="majorHAnsi" w:cstheme="majorHAnsi"/>
                    <w:sz w:val="20"/>
                    <w:szCs w:val="20"/>
                  </w:rPr>
                  <w:t>Insert signature</w:t>
                </w:r>
                <w:r w:rsidR="008A0721" w:rsidRPr="002069EF">
                  <w:rPr>
                    <w:rStyle w:val="Pladsholdertekst"/>
                    <w:rFonts w:asciiTheme="majorHAnsi" w:hAnsiTheme="majorHAnsi" w:cstheme="majorHAnsi"/>
                    <w:sz w:val="20"/>
                    <w:szCs w:val="20"/>
                  </w:rPr>
                  <w:t>…</w:t>
                </w:r>
              </w:sdtContent>
            </w:sdt>
          </w:p>
          <w:p w14:paraId="2A744FFB" w14:textId="77777777" w:rsidR="000E7E69" w:rsidRPr="002069EF" w:rsidRDefault="000E7E69" w:rsidP="00372922">
            <w:pPr>
              <w:rPr>
                <w:rFonts w:asciiTheme="majorHAnsi" w:hAnsiTheme="majorHAnsi" w:cstheme="majorHAnsi"/>
                <w:sz w:val="20"/>
                <w:szCs w:val="20"/>
              </w:rPr>
            </w:pPr>
          </w:p>
          <w:p w14:paraId="7A806B3D" w14:textId="1EE921A0" w:rsidR="00774A0F" w:rsidRPr="002069EF" w:rsidRDefault="00774A0F" w:rsidP="00372922">
            <w:pPr>
              <w:rPr>
                <w:rFonts w:asciiTheme="majorHAnsi" w:hAnsiTheme="majorHAnsi" w:cstheme="majorHAnsi"/>
                <w:sz w:val="20"/>
                <w:szCs w:val="20"/>
              </w:rPr>
            </w:pPr>
          </w:p>
        </w:tc>
        <w:tc>
          <w:tcPr>
            <w:tcW w:w="4953" w:type="dxa"/>
          </w:tcPr>
          <w:p w14:paraId="3719CBE4" w14:textId="6681A7B3" w:rsidR="0047468C" w:rsidRPr="002069EF" w:rsidRDefault="000E7E69" w:rsidP="00372922">
            <w:pPr>
              <w:rPr>
                <w:rFonts w:asciiTheme="majorHAnsi" w:hAnsiTheme="majorHAnsi" w:cstheme="majorHAnsi"/>
                <w:sz w:val="20"/>
                <w:szCs w:val="20"/>
              </w:rPr>
            </w:pPr>
            <w:r w:rsidRPr="002069EF">
              <w:rPr>
                <w:rFonts w:asciiTheme="majorHAnsi" w:hAnsiTheme="majorHAnsi" w:cstheme="majorHAnsi"/>
                <w:sz w:val="20"/>
                <w:szCs w:val="20"/>
              </w:rPr>
              <w:t>Parents/Guardians</w:t>
            </w:r>
            <w:r w:rsidR="00DC1FE3" w:rsidRPr="002069EF">
              <w:rPr>
                <w:rFonts w:asciiTheme="majorHAnsi" w:hAnsiTheme="majorHAnsi" w:cstheme="majorHAnsi"/>
                <w:sz w:val="20"/>
                <w:szCs w:val="20"/>
              </w:rPr>
              <w:t xml:space="preserve"> (both signatures required)</w:t>
            </w:r>
            <w:r w:rsidR="00774A0F" w:rsidRPr="002069EF">
              <w:rPr>
                <w:rFonts w:asciiTheme="majorHAnsi" w:hAnsiTheme="majorHAnsi" w:cstheme="majorHAnsi"/>
                <w:sz w:val="20"/>
                <w:szCs w:val="20"/>
              </w:rPr>
              <w:t>:</w:t>
            </w:r>
          </w:p>
          <w:p w14:paraId="574C9E43" w14:textId="5B9043AA" w:rsidR="00452331" w:rsidRPr="002069EF" w:rsidRDefault="00452331" w:rsidP="00452331">
            <w:pPr>
              <w:rPr>
                <w:rFonts w:asciiTheme="majorHAnsi" w:hAnsiTheme="majorHAnsi" w:cstheme="majorHAnsi"/>
                <w:sz w:val="20"/>
                <w:szCs w:val="20"/>
              </w:rPr>
            </w:pPr>
            <w:r w:rsidRPr="002069EF">
              <w:rPr>
                <w:rFonts w:asciiTheme="majorHAnsi" w:hAnsiTheme="majorHAnsi" w:cstheme="majorHAnsi"/>
                <w:sz w:val="20"/>
                <w:szCs w:val="20"/>
              </w:rPr>
              <w:t xml:space="preserve">Please type names:   </w:t>
            </w:r>
            <w:sdt>
              <w:sdtPr>
                <w:rPr>
                  <w:rFonts w:asciiTheme="majorHAnsi" w:hAnsiTheme="majorHAnsi" w:cstheme="majorHAnsi"/>
                  <w:sz w:val="20"/>
                  <w:szCs w:val="20"/>
                </w:rPr>
                <w:id w:val="-1795737036"/>
                <w:placeholder>
                  <w:docPart w:val="941FF9DB429143EDB0351A473FE90B63"/>
                </w:placeholder>
                <w:showingPlcHdr/>
              </w:sdtPr>
              <w:sdtEndPr/>
              <w:sdtContent>
                <w:r w:rsidRPr="002069EF">
                  <w:rPr>
                    <w:rStyle w:val="Pladsholdertekst"/>
                    <w:rFonts w:asciiTheme="majorHAnsi" w:hAnsiTheme="majorHAnsi" w:cstheme="majorHAnsi"/>
                    <w:sz w:val="20"/>
                    <w:szCs w:val="20"/>
                  </w:rPr>
                  <w:t>Enter text…</w:t>
                </w:r>
              </w:sdtContent>
            </w:sdt>
          </w:p>
          <w:p w14:paraId="31605E43" w14:textId="77777777" w:rsidR="00452331" w:rsidRPr="002069EF" w:rsidRDefault="00452331" w:rsidP="00452331">
            <w:pPr>
              <w:rPr>
                <w:rFonts w:asciiTheme="majorHAnsi" w:hAnsiTheme="majorHAnsi" w:cstheme="majorHAnsi"/>
                <w:sz w:val="20"/>
                <w:szCs w:val="20"/>
              </w:rPr>
            </w:pPr>
          </w:p>
          <w:p w14:paraId="590CF5B9" w14:textId="77777777" w:rsidR="00452331" w:rsidRPr="002069EF" w:rsidRDefault="00452331" w:rsidP="00452331">
            <w:pPr>
              <w:rPr>
                <w:rFonts w:asciiTheme="majorHAnsi" w:hAnsiTheme="majorHAnsi" w:cstheme="majorHAnsi"/>
                <w:sz w:val="20"/>
                <w:szCs w:val="20"/>
              </w:rPr>
            </w:pPr>
            <w:r w:rsidRPr="002069EF">
              <w:rPr>
                <w:rFonts w:asciiTheme="majorHAnsi" w:hAnsiTheme="majorHAnsi" w:cstheme="majorHAnsi"/>
                <w:sz w:val="20"/>
                <w:szCs w:val="20"/>
              </w:rPr>
              <w:t xml:space="preserve">Date:   </w:t>
            </w:r>
            <w:sdt>
              <w:sdtPr>
                <w:rPr>
                  <w:rFonts w:asciiTheme="majorHAnsi" w:hAnsiTheme="majorHAnsi" w:cstheme="majorHAnsi"/>
                  <w:sz w:val="20"/>
                  <w:szCs w:val="20"/>
                </w:rPr>
                <w:id w:val="697437565"/>
                <w:placeholder>
                  <w:docPart w:val="437E8CAB28E74EC2A391C90CF52D3788"/>
                </w:placeholder>
                <w:showingPlcHdr/>
              </w:sdtPr>
              <w:sdtEndPr/>
              <w:sdtContent>
                <w:r w:rsidRPr="002069EF">
                  <w:rPr>
                    <w:rStyle w:val="Pladsholdertekst"/>
                    <w:rFonts w:asciiTheme="majorHAnsi" w:hAnsiTheme="majorHAnsi" w:cstheme="majorHAnsi"/>
                    <w:sz w:val="20"/>
                    <w:szCs w:val="20"/>
                  </w:rPr>
                  <w:t>Enter text…</w:t>
                </w:r>
              </w:sdtContent>
            </w:sdt>
          </w:p>
          <w:p w14:paraId="613B9BB0" w14:textId="77777777" w:rsidR="00452331" w:rsidRPr="002069EF" w:rsidRDefault="00452331" w:rsidP="00452331">
            <w:pPr>
              <w:rPr>
                <w:rFonts w:asciiTheme="majorHAnsi" w:hAnsiTheme="majorHAnsi" w:cstheme="majorHAnsi"/>
                <w:sz w:val="20"/>
                <w:szCs w:val="20"/>
              </w:rPr>
            </w:pPr>
          </w:p>
          <w:p w14:paraId="46D094D7" w14:textId="170B7AC9" w:rsidR="00452331" w:rsidRPr="002069EF" w:rsidRDefault="00452331" w:rsidP="00452331">
            <w:pPr>
              <w:rPr>
                <w:rFonts w:asciiTheme="majorHAnsi" w:hAnsiTheme="majorHAnsi" w:cstheme="majorHAnsi"/>
                <w:sz w:val="20"/>
                <w:szCs w:val="20"/>
              </w:rPr>
            </w:pPr>
            <w:r w:rsidRPr="002069EF">
              <w:rPr>
                <w:rFonts w:asciiTheme="majorHAnsi" w:hAnsiTheme="majorHAnsi" w:cstheme="majorHAnsi"/>
                <w:sz w:val="20"/>
                <w:szCs w:val="20"/>
              </w:rPr>
              <w:t>Signature</w:t>
            </w:r>
            <w:r w:rsidR="00774A0F" w:rsidRPr="002069EF">
              <w:rPr>
                <w:rFonts w:asciiTheme="majorHAnsi" w:hAnsiTheme="majorHAnsi" w:cstheme="majorHAnsi"/>
                <w:sz w:val="20"/>
                <w:szCs w:val="20"/>
              </w:rPr>
              <w:t>s</w:t>
            </w:r>
            <w:r w:rsidRPr="002069EF">
              <w:rPr>
                <w:rFonts w:asciiTheme="majorHAnsi" w:hAnsiTheme="majorHAnsi" w:cstheme="majorHAnsi"/>
                <w:sz w:val="20"/>
                <w:szCs w:val="20"/>
              </w:rPr>
              <w:t xml:space="preserve">:   </w:t>
            </w:r>
            <w:sdt>
              <w:sdtPr>
                <w:rPr>
                  <w:rFonts w:asciiTheme="majorHAnsi" w:hAnsiTheme="majorHAnsi" w:cstheme="majorHAnsi"/>
                  <w:sz w:val="20"/>
                  <w:szCs w:val="20"/>
                </w:rPr>
                <w:id w:val="-827897201"/>
                <w:placeholder>
                  <w:docPart w:val="3C29BDCFB8294EF4884F475C8CECE38B"/>
                </w:placeholder>
                <w:showingPlcHdr/>
              </w:sdtPr>
              <w:sdtEndPr/>
              <w:sdtContent>
                <w:r w:rsidRPr="002069EF">
                  <w:rPr>
                    <w:rStyle w:val="Pladsholdertekst"/>
                    <w:rFonts w:asciiTheme="majorHAnsi" w:hAnsiTheme="majorHAnsi" w:cstheme="majorHAnsi"/>
                    <w:sz w:val="20"/>
                    <w:szCs w:val="20"/>
                  </w:rPr>
                  <w:t>Insert signatures…</w:t>
                </w:r>
              </w:sdtContent>
            </w:sdt>
          </w:p>
          <w:p w14:paraId="2B9EF0DB" w14:textId="4F4A6E6E" w:rsidR="000E7E69" w:rsidRPr="002069EF" w:rsidRDefault="000E7E69" w:rsidP="00372922">
            <w:pPr>
              <w:rPr>
                <w:rFonts w:asciiTheme="majorHAnsi" w:hAnsiTheme="majorHAnsi" w:cstheme="majorHAnsi"/>
                <w:sz w:val="20"/>
                <w:szCs w:val="20"/>
              </w:rPr>
            </w:pPr>
          </w:p>
        </w:tc>
      </w:tr>
    </w:tbl>
    <w:p w14:paraId="368B3A12" w14:textId="77777777" w:rsidR="00D63E23" w:rsidRDefault="00D63E23">
      <w:pPr>
        <w:rPr>
          <w:rFonts w:asciiTheme="majorHAnsi" w:eastAsiaTheme="majorEastAsia" w:hAnsiTheme="majorHAnsi" w:cstheme="majorHAnsi"/>
          <w:color w:val="auto"/>
          <w:sz w:val="32"/>
          <w:szCs w:val="32"/>
        </w:rPr>
      </w:pPr>
      <w:r>
        <w:rPr>
          <w:rFonts w:cstheme="majorHAnsi"/>
          <w:color w:val="auto"/>
        </w:rPr>
        <w:br w:type="page"/>
      </w:r>
    </w:p>
    <w:p w14:paraId="190137F8" w14:textId="075DDA45" w:rsidR="003E2523" w:rsidRPr="00934D6E" w:rsidRDefault="00161B86" w:rsidP="003E2523">
      <w:pPr>
        <w:pStyle w:val="Overskrift1"/>
        <w:spacing w:after="240"/>
        <w:rPr>
          <w:rFonts w:cstheme="majorHAnsi"/>
          <w:color w:val="auto"/>
        </w:rPr>
      </w:pPr>
      <w:r w:rsidRPr="00934D6E">
        <w:rPr>
          <w:rFonts w:cstheme="majorHAnsi"/>
          <w:color w:val="auto"/>
        </w:rPr>
        <w:lastRenderedPageBreak/>
        <w:t>Personal Details</w:t>
      </w:r>
    </w:p>
    <w:p w14:paraId="5D6850AC" w14:textId="0396E989" w:rsidR="00890248" w:rsidRPr="00934D6E" w:rsidRDefault="00890248" w:rsidP="00CD1A50">
      <w:pPr>
        <w:rPr>
          <w:rFonts w:asciiTheme="majorHAnsi" w:hAnsiTheme="majorHAnsi" w:cstheme="majorHAnsi"/>
          <w:b/>
          <w:bCs/>
          <w:sz w:val="20"/>
          <w:szCs w:val="20"/>
        </w:rPr>
      </w:pPr>
      <w:r w:rsidRPr="00934D6E">
        <w:rPr>
          <w:rFonts w:asciiTheme="majorHAnsi" w:hAnsiTheme="majorHAnsi" w:cstheme="majorHAnsi"/>
          <w:b/>
          <w:bCs/>
          <w:sz w:val="20"/>
          <w:szCs w:val="20"/>
        </w:rPr>
        <w:t>Applicant:</w:t>
      </w:r>
    </w:p>
    <w:tbl>
      <w:tblPr>
        <w:tblStyle w:val="Tabel-Gitter"/>
        <w:tblW w:w="0" w:type="auto"/>
        <w:tblLook w:val="04A0" w:firstRow="1" w:lastRow="0" w:firstColumn="1" w:lastColumn="0" w:noHBand="0" w:noVBand="1"/>
      </w:tblPr>
      <w:tblGrid>
        <w:gridCol w:w="3301"/>
        <w:gridCol w:w="2364"/>
        <w:gridCol w:w="4240"/>
      </w:tblGrid>
      <w:tr w:rsidR="00CA2BB5" w:rsidRPr="006E4C90" w14:paraId="7CFE5C14" w14:textId="77777777" w:rsidTr="006E4C90">
        <w:tc>
          <w:tcPr>
            <w:tcW w:w="5665" w:type="dxa"/>
            <w:gridSpan w:val="2"/>
          </w:tcPr>
          <w:p w14:paraId="4C7F0173" w14:textId="1FA6E392" w:rsidR="00CA2BB5" w:rsidRPr="006E4C90" w:rsidRDefault="00CA2BB5"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rPr>
              <w:t>First name(</w:t>
            </w:r>
            <w:proofErr w:type="gramStart"/>
            <w:r w:rsidRPr="006E4C90">
              <w:rPr>
                <w:rFonts w:asciiTheme="majorHAnsi" w:hAnsiTheme="majorHAnsi" w:cstheme="majorHAnsi"/>
                <w:sz w:val="20"/>
                <w:szCs w:val="20"/>
              </w:rPr>
              <w:t>s)</w:t>
            </w:r>
            <w:r w:rsidR="006E4C90" w:rsidRP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772679896"/>
                <w:placeholder>
                  <w:docPart w:val="30E772397C544D738F7D4FB03E46A062"/>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3F67679A" w14:textId="034B9FDA" w:rsidR="00CA2BB5" w:rsidRPr="006E4C90" w:rsidRDefault="00CA2BB5"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rPr>
              <w:t>Nationality</w:t>
            </w:r>
            <w:r w:rsidR="006E4C90" w:rsidRPr="006E4C90">
              <w:rPr>
                <w:rFonts w:asciiTheme="majorHAnsi" w:hAnsiTheme="majorHAnsi" w:cstheme="majorHAnsi"/>
                <w:sz w:val="20"/>
                <w:szCs w:val="20"/>
              </w:rPr>
              <w:t xml:space="preserve">   </w:t>
            </w:r>
            <w:sdt>
              <w:sdtPr>
                <w:rPr>
                  <w:rFonts w:asciiTheme="majorHAnsi" w:hAnsiTheme="majorHAnsi" w:cstheme="majorHAnsi"/>
                  <w:sz w:val="20"/>
                  <w:szCs w:val="20"/>
                </w:rPr>
                <w:id w:val="1573387251"/>
                <w:placeholder>
                  <w:docPart w:val="21EC9891FE4A41A9B9BD1703F2756714"/>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CA2BB5" w:rsidRPr="006E4C90" w14:paraId="578581D0" w14:textId="77777777" w:rsidTr="006E4C90">
        <w:tc>
          <w:tcPr>
            <w:tcW w:w="5665" w:type="dxa"/>
            <w:gridSpan w:val="2"/>
          </w:tcPr>
          <w:p w14:paraId="6025DB07" w14:textId="5E3102BE" w:rsidR="00CA2BB5" w:rsidRPr="006E4C90" w:rsidRDefault="00CA2BB5"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lang w:val="en-US"/>
              </w:rPr>
              <w:t>Surname/Last name</w:t>
            </w:r>
            <w:r w:rsidR="006E4C90" w:rsidRPr="006E4C90">
              <w:rPr>
                <w:rFonts w:asciiTheme="majorHAnsi" w:hAnsiTheme="majorHAnsi" w:cstheme="majorHAnsi"/>
                <w:sz w:val="20"/>
                <w:szCs w:val="20"/>
                <w:lang w:val="en-US"/>
              </w:rPr>
              <w:t xml:space="preserve">   </w:t>
            </w:r>
            <w:sdt>
              <w:sdtPr>
                <w:rPr>
                  <w:rFonts w:asciiTheme="majorHAnsi" w:hAnsiTheme="majorHAnsi" w:cstheme="majorHAnsi"/>
                  <w:sz w:val="20"/>
                  <w:szCs w:val="20"/>
                </w:rPr>
                <w:id w:val="813297011"/>
                <w:placeholder>
                  <w:docPart w:val="7A17F1D959CE4761A55FB5322877019F"/>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27508831" w14:textId="701F38A9" w:rsidR="00CA2BB5" w:rsidRPr="006E4C90" w:rsidRDefault="006E4C90" w:rsidP="00CA2BB5">
            <w:pPr>
              <w:spacing w:line="600" w:lineRule="auto"/>
              <w:rPr>
                <w:rFonts w:asciiTheme="majorHAnsi" w:hAnsiTheme="majorHAnsi" w:cstheme="majorHAnsi"/>
                <w:sz w:val="20"/>
                <w:szCs w:val="20"/>
              </w:rPr>
            </w:pPr>
            <w:r w:rsidRPr="006E4C90">
              <w:rPr>
                <w:rFonts w:asciiTheme="majorHAnsi" w:hAnsiTheme="majorHAnsi" w:cstheme="majorHAnsi"/>
                <w:sz w:val="20"/>
                <w:szCs w:val="20"/>
              </w:rPr>
              <w:t>C</w:t>
            </w:r>
            <w:r w:rsidR="00CA2BB5" w:rsidRPr="006E4C90">
              <w:rPr>
                <w:rFonts w:asciiTheme="majorHAnsi" w:hAnsiTheme="majorHAnsi" w:cstheme="majorHAnsi"/>
                <w:sz w:val="20"/>
                <w:szCs w:val="20"/>
              </w:rPr>
              <w:t>pr. no.</w:t>
            </w:r>
            <w:r w:rsidRPr="006E4C90">
              <w:rPr>
                <w:rFonts w:asciiTheme="majorHAnsi" w:hAnsiTheme="majorHAnsi" w:cstheme="majorHAnsi"/>
                <w:sz w:val="20"/>
                <w:szCs w:val="20"/>
              </w:rPr>
              <w:t>/</w:t>
            </w:r>
            <w:r w:rsidR="00CA2BB5" w:rsidRPr="006E4C90">
              <w:rPr>
                <w:rFonts w:asciiTheme="majorHAnsi" w:hAnsiTheme="majorHAnsi" w:cstheme="majorHAnsi"/>
                <w:sz w:val="20"/>
                <w:szCs w:val="20"/>
              </w:rPr>
              <w:t>Date of Birth</w:t>
            </w:r>
            <w:r w:rsidRPr="006E4C90">
              <w:rPr>
                <w:rFonts w:asciiTheme="majorHAnsi" w:hAnsiTheme="majorHAnsi" w:cstheme="majorHAnsi"/>
                <w:sz w:val="20"/>
                <w:szCs w:val="20"/>
              </w:rPr>
              <w:t xml:space="preserve">   </w:t>
            </w:r>
            <w:sdt>
              <w:sdtPr>
                <w:rPr>
                  <w:rFonts w:asciiTheme="majorHAnsi" w:hAnsiTheme="majorHAnsi" w:cstheme="majorHAnsi"/>
                  <w:sz w:val="20"/>
                  <w:szCs w:val="20"/>
                </w:rPr>
                <w:id w:val="-1893183582"/>
                <w:placeholder>
                  <w:docPart w:val="2CD8B9EDD3DA4985B67B887E9489563F"/>
                </w:placeholder>
                <w:showingPlcHdr/>
              </w:sdtPr>
              <w:sdtEndPr/>
              <w:sdtContent>
                <w:r w:rsidRPr="006E4C90">
                  <w:rPr>
                    <w:rStyle w:val="Pladsholdertekst"/>
                    <w:rFonts w:asciiTheme="majorHAnsi" w:hAnsiTheme="majorHAnsi" w:cstheme="majorHAnsi"/>
                    <w:sz w:val="20"/>
                    <w:szCs w:val="20"/>
                  </w:rPr>
                  <w:t>Enter text…</w:t>
                </w:r>
              </w:sdtContent>
            </w:sdt>
          </w:p>
        </w:tc>
      </w:tr>
      <w:tr w:rsidR="000C021A" w:rsidRPr="006E4C90" w14:paraId="7FEC323F" w14:textId="77777777" w:rsidTr="00864415">
        <w:tc>
          <w:tcPr>
            <w:tcW w:w="9905" w:type="dxa"/>
            <w:gridSpan w:val="3"/>
          </w:tcPr>
          <w:p w14:paraId="2531BB53" w14:textId="6EC80A0D" w:rsidR="000C021A" w:rsidRPr="006E4C90" w:rsidRDefault="000C021A"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Street</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257720554"/>
                <w:placeholder>
                  <w:docPart w:val="FED39347FDAA48A3B58501381E1A3C76"/>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E87579" w:rsidRPr="006E4C90" w14:paraId="355150DB" w14:textId="77777777" w:rsidTr="006E4C90">
        <w:tc>
          <w:tcPr>
            <w:tcW w:w="3301" w:type="dxa"/>
          </w:tcPr>
          <w:p w14:paraId="23508596" w14:textId="36A12B59" w:rsidR="00E87579" w:rsidRPr="006E4C90" w:rsidRDefault="00E87579"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Postal code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913936742"/>
                <w:placeholder>
                  <w:docPart w:val="93909A91349F4626B5337EF44C76372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2364" w:type="dxa"/>
          </w:tcPr>
          <w:p w14:paraId="63219824" w14:textId="11EB1DFD" w:rsidR="00E87579" w:rsidRPr="006E4C90" w:rsidRDefault="00E87579"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City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888371432"/>
                <w:placeholder>
                  <w:docPart w:val="B42D40A4E28A435F91CD77A86C89574C"/>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1AD69651" w14:textId="4CC69EB8" w:rsidR="00E87579" w:rsidRPr="006E4C90" w:rsidRDefault="00E87579"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Country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957480744"/>
                <w:placeholder>
                  <w:docPart w:val="D3DC70F63B9D4ECFB8BC5B082EAB890A"/>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0E4AC4" w:rsidRPr="006E4C90" w14:paraId="3356225D" w14:textId="77777777" w:rsidTr="003E699D">
        <w:tc>
          <w:tcPr>
            <w:tcW w:w="3301" w:type="dxa"/>
          </w:tcPr>
          <w:p w14:paraId="692A8C5D" w14:textId="15B9467B" w:rsidR="000E4AC4" w:rsidRPr="006E4C90" w:rsidRDefault="000E4AC4"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Phone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661424655"/>
                <w:placeholder>
                  <w:docPart w:val="12EBC940C8FF4446828923D06528E80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6604" w:type="dxa"/>
            <w:gridSpan w:val="2"/>
          </w:tcPr>
          <w:p w14:paraId="0764712B" w14:textId="0BB70439" w:rsidR="000E4AC4" w:rsidRPr="006E4C90" w:rsidRDefault="000E4AC4"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E-mail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07249179"/>
                <w:placeholder>
                  <w:docPart w:val="EEF87EB9BB1E4D3FBBDB42C7FFDCDB6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0C021A" w:rsidRPr="006E4C90" w14:paraId="6F8A989E" w14:textId="77777777" w:rsidTr="006E4C90">
        <w:tc>
          <w:tcPr>
            <w:tcW w:w="5665" w:type="dxa"/>
            <w:gridSpan w:val="2"/>
          </w:tcPr>
          <w:p w14:paraId="2F627A77" w14:textId="72D2F61F" w:rsidR="000C021A" w:rsidRPr="006E4C90" w:rsidRDefault="000C021A"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Present school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316063813"/>
                <w:placeholder>
                  <w:docPart w:val="75DAC7CE61C64634BB9971C2E51A986E"/>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7000F381" w14:textId="7556FA80" w:rsidR="000C021A" w:rsidRPr="006E4C90" w:rsidRDefault="000C021A" w:rsidP="002C50A9">
            <w:pPr>
              <w:spacing w:line="600" w:lineRule="auto"/>
              <w:rPr>
                <w:rFonts w:asciiTheme="majorHAnsi" w:hAnsiTheme="majorHAnsi" w:cstheme="majorHAnsi"/>
                <w:sz w:val="20"/>
                <w:szCs w:val="20"/>
              </w:rPr>
            </w:pPr>
            <w:r w:rsidRPr="006E4C90">
              <w:rPr>
                <w:rFonts w:asciiTheme="majorHAnsi" w:hAnsiTheme="majorHAnsi" w:cstheme="majorHAnsi"/>
                <w:sz w:val="20"/>
                <w:szCs w:val="20"/>
              </w:rPr>
              <w:t>School year/Grade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31037267"/>
                <w:placeholder>
                  <w:docPart w:val="B05DB8FA541B42CE8A8A22AAC7418D08"/>
                </w:placeholder>
                <w:showingPlcHdr/>
              </w:sdtPr>
              <w:sdtEndPr/>
              <w:sdtContent>
                <w:r w:rsidR="006E4C90" w:rsidRPr="006E4C90">
                  <w:rPr>
                    <w:rStyle w:val="Pladsholdertekst"/>
                    <w:rFonts w:asciiTheme="majorHAnsi" w:hAnsiTheme="majorHAnsi" w:cstheme="majorHAnsi"/>
                    <w:sz w:val="20"/>
                    <w:szCs w:val="20"/>
                  </w:rPr>
                  <w:t>Enter text…</w:t>
                </w:r>
              </w:sdtContent>
            </w:sdt>
          </w:p>
        </w:tc>
      </w:tr>
    </w:tbl>
    <w:p w14:paraId="7803F803" w14:textId="77777777" w:rsidR="003E2523" w:rsidRPr="00934D6E" w:rsidRDefault="003E2523" w:rsidP="003E2523">
      <w:pPr>
        <w:rPr>
          <w:rFonts w:asciiTheme="majorHAnsi" w:hAnsiTheme="majorHAnsi" w:cstheme="majorHAnsi"/>
          <w:sz w:val="20"/>
          <w:szCs w:val="20"/>
        </w:rPr>
      </w:pPr>
    </w:p>
    <w:p w14:paraId="5223FDA5" w14:textId="415F669A" w:rsidR="00DD7725" w:rsidRPr="00934D6E" w:rsidRDefault="00DD7725" w:rsidP="00CD1A50">
      <w:pPr>
        <w:rPr>
          <w:rFonts w:asciiTheme="majorHAnsi" w:hAnsiTheme="majorHAnsi" w:cstheme="majorHAnsi"/>
          <w:b/>
          <w:bCs/>
          <w:sz w:val="20"/>
          <w:szCs w:val="20"/>
        </w:rPr>
      </w:pPr>
      <w:r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CA2BB5" w:rsidRPr="00934D6E" w14:paraId="4DC5F3B1" w14:textId="77777777" w:rsidTr="006E4C90">
        <w:tc>
          <w:tcPr>
            <w:tcW w:w="5665" w:type="dxa"/>
            <w:gridSpan w:val="2"/>
          </w:tcPr>
          <w:p w14:paraId="49C68685" w14:textId="42A75C1A"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sid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911891888"/>
                <w:placeholder>
                  <w:docPart w:val="ED1116B754844F0B9FB62195DA8AEF79"/>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60238584" w14:textId="2303E22F"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Nationality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854269742"/>
                <w:placeholder>
                  <w:docPart w:val="0571BA1074B74FC981831291C405BDF6"/>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6E4C90" w:rsidRPr="00934D6E" w14:paraId="499E53FF" w14:textId="77777777" w:rsidTr="006E4C90">
        <w:tc>
          <w:tcPr>
            <w:tcW w:w="5665" w:type="dxa"/>
            <w:gridSpan w:val="2"/>
          </w:tcPr>
          <w:p w14:paraId="3E22A5DE" w14:textId="21DFFC52" w:rsidR="006E4C90" w:rsidRPr="00934D6E" w:rsidRDefault="006E4C90" w:rsidP="006E4C90">
            <w:pPr>
              <w:spacing w:line="600"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lang w:val="en-US"/>
              </w:rPr>
              <w:t xml:space="preserve">   </w:t>
            </w:r>
            <w:sdt>
              <w:sdtPr>
                <w:rPr>
                  <w:rFonts w:asciiTheme="majorHAnsi" w:hAnsiTheme="majorHAnsi" w:cstheme="majorHAnsi"/>
                  <w:sz w:val="20"/>
                  <w:szCs w:val="20"/>
                </w:rPr>
                <w:id w:val="59758281"/>
                <w:placeholder>
                  <w:docPart w:val="8789D07DC8ED48A1BBDD77B6048EF3D7"/>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524203F3" w14:textId="2F18AD77" w:rsidR="006E4C90" w:rsidRPr="00934D6E" w:rsidRDefault="006E4C90" w:rsidP="006E4C90">
            <w:pPr>
              <w:spacing w:line="600"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334263902"/>
                <w:placeholder>
                  <w:docPart w:val="48689DEA2468493C9F45F095762EC53B"/>
                </w:placeholder>
                <w:showingPlcHdr/>
              </w:sdtPr>
              <w:sdtEndPr/>
              <w:sdtContent>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sdtContent>
            </w:sdt>
          </w:p>
        </w:tc>
      </w:tr>
      <w:tr w:rsidR="00DD7725" w:rsidRPr="00934D6E" w14:paraId="31AFF1D1" w14:textId="77777777" w:rsidTr="00DB06D9">
        <w:tc>
          <w:tcPr>
            <w:tcW w:w="9905" w:type="dxa"/>
            <w:gridSpan w:val="3"/>
          </w:tcPr>
          <w:p w14:paraId="5A094BDB" w14:textId="01A4A048"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Street</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366295754"/>
                <w:placeholder>
                  <w:docPart w:val="8EA9523E74064D5A8568B51A84DFE08E"/>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DD7725" w:rsidRPr="00934D6E" w14:paraId="1834FF81" w14:textId="77777777" w:rsidTr="006E4C90">
        <w:tc>
          <w:tcPr>
            <w:tcW w:w="3301" w:type="dxa"/>
          </w:tcPr>
          <w:p w14:paraId="45DCAFEC" w14:textId="313A4350"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Postal code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324284894"/>
                <w:placeholder>
                  <w:docPart w:val="7DB813C238D74FA0B29064C04D97A8F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2364" w:type="dxa"/>
          </w:tcPr>
          <w:p w14:paraId="3E55D823" w14:textId="7758325D"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05455246"/>
                <w:placeholder>
                  <w:docPart w:val="EAA0E3B43EB243A49B8876A8A593093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7E5183AA" w14:textId="71123E1D"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Country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618565758"/>
                <w:placeholder>
                  <w:docPart w:val="EB7B768436C842D98EDE3C777703E184"/>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DD7725" w:rsidRPr="00934D6E" w14:paraId="235094F2" w14:textId="77777777" w:rsidTr="00DB06D9">
        <w:tc>
          <w:tcPr>
            <w:tcW w:w="3301" w:type="dxa"/>
          </w:tcPr>
          <w:p w14:paraId="443ABD52" w14:textId="7BD99F6B"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Phone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38631655"/>
                <w:placeholder>
                  <w:docPart w:val="04BAD51342D24014962D728073258763"/>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6604" w:type="dxa"/>
            <w:gridSpan w:val="2"/>
          </w:tcPr>
          <w:p w14:paraId="1C7DDB3E" w14:textId="180B3132" w:rsidR="00DD7725" w:rsidRPr="00934D6E" w:rsidRDefault="00DD7725"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E-mail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640186452"/>
                <w:placeholder>
                  <w:docPart w:val="F3CB53BC010E40099E63094A6FA43782"/>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bl>
    <w:p w14:paraId="4B4E86A5" w14:textId="77777777" w:rsidR="003E2523" w:rsidRPr="00934D6E" w:rsidRDefault="003E2523" w:rsidP="003E2523">
      <w:pPr>
        <w:rPr>
          <w:rFonts w:asciiTheme="majorHAnsi" w:hAnsiTheme="majorHAnsi" w:cstheme="majorHAnsi"/>
          <w:sz w:val="20"/>
          <w:szCs w:val="20"/>
        </w:rPr>
      </w:pPr>
    </w:p>
    <w:p w14:paraId="1A144224" w14:textId="77777777" w:rsidR="004B0309" w:rsidRPr="00934D6E" w:rsidRDefault="004B0309" w:rsidP="00CD1A50">
      <w:pPr>
        <w:rPr>
          <w:rFonts w:asciiTheme="majorHAnsi" w:hAnsiTheme="majorHAnsi" w:cstheme="majorHAnsi"/>
          <w:b/>
          <w:bCs/>
          <w:sz w:val="20"/>
          <w:szCs w:val="20"/>
        </w:rPr>
      </w:pPr>
      <w:r w:rsidRPr="00934D6E">
        <w:rPr>
          <w:rFonts w:asciiTheme="majorHAnsi" w:hAnsiTheme="majorHAnsi" w:cstheme="majorHAnsi"/>
          <w:b/>
          <w:bCs/>
          <w:sz w:val="20"/>
          <w:szCs w:val="20"/>
        </w:rPr>
        <w:t>Parent/Guardian:</w:t>
      </w:r>
    </w:p>
    <w:tbl>
      <w:tblPr>
        <w:tblStyle w:val="Tabel-Gitter"/>
        <w:tblW w:w="0" w:type="auto"/>
        <w:tblLook w:val="04A0" w:firstRow="1" w:lastRow="0" w:firstColumn="1" w:lastColumn="0" w:noHBand="0" w:noVBand="1"/>
      </w:tblPr>
      <w:tblGrid>
        <w:gridCol w:w="3301"/>
        <w:gridCol w:w="2364"/>
        <w:gridCol w:w="4240"/>
      </w:tblGrid>
      <w:tr w:rsidR="00CA2BB5" w:rsidRPr="00934D6E" w14:paraId="5AD18BA5" w14:textId="77777777" w:rsidTr="006E4C90">
        <w:tc>
          <w:tcPr>
            <w:tcW w:w="5665" w:type="dxa"/>
            <w:gridSpan w:val="2"/>
          </w:tcPr>
          <w:p w14:paraId="163A104F" w14:textId="4BC3992B"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First name(</w:t>
            </w:r>
            <w:proofErr w:type="gramStart"/>
            <w:r w:rsidRPr="00934D6E">
              <w:rPr>
                <w:rFonts w:asciiTheme="majorHAnsi" w:hAnsiTheme="majorHAnsi" w:cstheme="majorHAnsi"/>
                <w:sz w:val="20"/>
                <w:szCs w:val="20"/>
              </w:rPr>
              <w:t>s)</w:t>
            </w:r>
            <w:r w:rsid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182412201"/>
                <w:placeholder>
                  <w:docPart w:val="5F0BBAA45E3B45D7B1D33C8D69707DA7"/>
                </w:placeholder>
                <w:showingPlcHdr/>
              </w:sdtPr>
              <w:sdtEndPr/>
              <w:sdtContent>
                <w:r w:rsidR="006E4C90" w:rsidRPr="006E4C90">
                  <w:rPr>
                    <w:rStyle w:val="Pladsholdertekst"/>
                    <w:rFonts w:asciiTheme="majorHAnsi" w:hAnsiTheme="majorHAnsi" w:cstheme="majorHAnsi"/>
                    <w:sz w:val="20"/>
                    <w:szCs w:val="20"/>
                  </w:rPr>
                  <w:t>Enter text…</w:t>
                </w:r>
              </w:sdtContent>
            </w:sdt>
          </w:p>
        </w:tc>
        <w:tc>
          <w:tcPr>
            <w:tcW w:w="4240" w:type="dxa"/>
          </w:tcPr>
          <w:p w14:paraId="4C906723" w14:textId="477F304A" w:rsidR="00CA2BB5" w:rsidRPr="00934D6E" w:rsidRDefault="00CA2BB5" w:rsidP="00CA2BB5">
            <w:pPr>
              <w:spacing w:line="600" w:lineRule="auto"/>
              <w:rPr>
                <w:rFonts w:asciiTheme="majorHAnsi" w:hAnsiTheme="majorHAnsi" w:cstheme="majorHAnsi"/>
                <w:sz w:val="20"/>
                <w:szCs w:val="20"/>
              </w:rPr>
            </w:pPr>
            <w:r w:rsidRPr="00934D6E">
              <w:rPr>
                <w:rFonts w:asciiTheme="majorHAnsi" w:hAnsiTheme="majorHAnsi" w:cstheme="majorHAnsi"/>
                <w:sz w:val="20"/>
                <w:szCs w:val="20"/>
              </w:rPr>
              <w:t>Nationality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659421622"/>
                <w:placeholder>
                  <w:docPart w:val="5EB9370E9970498E8F0EFAC6DE9BF78F"/>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6E4C90" w:rsidRPr="00934D6E" w14:paraId="45479346" w14:textId="77777777" w:rsidTr="006E4C90">
        <w:tc>
          <w:tcPr>
            <w:tcW w:w="5665" w:type="dxa"/>
            <w:gridSpan w:val="2"/>
          </w:tcPr>
          <w:p w14:paraId="33E7224B" w14:textId="6E62FE77" w:rsidR="006E4C90" w:rsidRPr="00934D6E" w:rsidRDefault="006E4C90" w:rsidP="006E4C90">
            <w:pPr>
              <w:spacing w:line="600" w:lineRule="auto"/>
              <w:rPr>
                <w:rFonts w:asciiTheme="majorHAnsi" w:hAnsiTheme="majorHAnsi" w:cstheme="majorHAnsi"/>
                <w:sz w:val="20"/>
                <w:szCs w:val="20"/>
              </w:rPr>
            </w:pPr>
            <w:r w:rsidRPr="001911A1">
              <w:rPr>
                <w:rFonts w:asciiTheme="majorHAnsi" w:hAnsiTheme="majorHAnsi" w:cstheme="majorHAnsi"/>
                <w:sz w:val="20"/>
                <w:szCs w:val="20"/>
                <w:lang w:val="en-US"/>
              </w:rPr>
              <w:t>Surname/Last name</w:t>
            </w:r>
            <w:r>
              <w:rPr>
                <w:rFonts w:asciiTheme="majorHAnsi" w:hAnsiTheme="majorHAnsi" w:cstheme="majorHAnsi"/>
                <w:sz w:val="20"/>
                <w:szCs w:val="20"/>
                <w:lang w:val="en-US"/>
              </w:rPr>
              <w:t xml:space="preserve">   </w:t>
            </w:r>
            <w:sdt>
              <w:sdtPr>
                <w:rPr>
                  <w:rFonts w:asciiTheme="majorHAnsi" w:hAnsiTheme="majorHAnsi" w:cstheme="majorHAnsi"/>
                  <w:sz w:val="20"/>
                  <w:szCs w:val="20"/>
                </w:rPr>
                <w:id w:val="1994128410"/>
                <w:placeholder>
                  <w:docPart w:val="FC7A2B39B706489CB7EFEB8537C4BD12"/>
                </w:placeholder>
                <w:showingPlcHdr/>
              </w:sdtPr>
              <w:sdtEndPr/>
              <w:sdtContent>
                <w:r w:rsidRPr="006E4C90">
                  <w:rPr>
                    <w:rStyle w:val="Pladsholdertekst"/>
                    <w:rFonts w:asciiTheme="majorHAnsi" w:hAnsiTheme="majorHAnsi" w:cstheme="majorHAnsi"/>
                    <w:sz w:val="20"/>
                    <w:szCs w:val="20"/>
                  </w:rPr>
                  <w:t>Enter text…</w:t>
                </w:r>
              </w:sdtContent>
            </w:sdt>
          </w:p>
        </w:tc>
        <w:tc>
          <w:tcPr>
            <w:tcW w:w="4240" w:type="dxa"/>
          </w:tcPr>
          <w:p w14:paraId="451B598F" w14:textId="1FE517AB" w:rsidR="006E4C90" w:rsidRPr="00934D6E" w:rsidRDefault="006E4C90" w:rsidP="006E4C90">
            <w:pPr>
              <w:spacing w:line="600" w:lineRule="auto"/>
              <w:rPr>
                <w:rFonts w:asciiTheme="majorHAnsi" w:hAnsiTheme="majorHAnsi" w:cstheme="majorHAnsi"/>
                <w:sz w:val="20"/>
                <w:szCs w:val="20"/>
              </w:rPr>
            </w:pPr>
            <w:r>
              <w:rPr>
                <w:rFonts w:asciiTheme="majorHAnsi" w:hAnsiTheme="majorHAnsi" w:cstheme="majorHAnsi"/>
                <w:sz w:val="20"/>
                <w:szCs w:val="20"/>
              </w:rPr>
              <w:t>C</w:t>
            </w:r>
            <w:r w:rsidRPr="00934D6E">
              <w:rPr>
                <w:rFonts w:asciiTheme="majorHAnsi" w:hAnsiTheme="majorHAnsi" w:cstheme="majorHAnsi"/>
                <w:sz w:val="20"/>
                <w:szCs w:val="20"/>
              </w:rPr>
              <w:t>pr. no.</w:t>
            </w:r>
            <w:r>
              <w:rPr>
                <w:rFonts w:asciiTheme="majorHAnsi" w:hAnsiTheme="majorHAnsi" w:cstheme="majorHAnsi"/>
                <w:sz w:val="20"/>
                <w:szCs w:val="20"/>
              </w:rPr>
              <w:t>/</w:t>
            </w:r>
            <w:r w:rsidRPr="00934D6E">
              <w:rPr>
                <w:rFonts w:asciiTheme="majorHAnsi" w:hAnsiTheme="majorHAnsi" w:cstheme="majorHAnsi"/>
                <w:sz w:val="20"/>
                <w:szCs w:val="20"/>
              </w:rPr>
              <w:t>Date of Birth</w:t>
            </w:r>
            <w:r>
              <w:rPr>
                <w:rFonts w:asciiTheme="majorHAnsi" w:hAnsiTheme="majorHAnsi" w:cstheme="majorHAnsi"/>
                <w:sz w:val="20"/>
                <w:szCs w:val="20"/>
              </w:rPr>
              <w:t xml:space="preserve">   </w:t>
            </w:r>
            <w:sdt>
              <w:sdtPr>
                <w:rPr>
                  <w:rFonts w:asciiTheme="majorHAnsi" w:hAnsiTheme="majorHAnsi" w:cstheme="majorHAnsi"/>
                  <w:sz w:val="20"/>
                  <w:szCs w:val="20"/>
                </w:rPr>
                <w:id w:val="-1657450327"/>
                <w:placeholder>
                  <w:docPart w:val="55088C0DBAD543549CF73818FC3C9BF1"/>
                </w:placeholder>
                <w:showingPlcHdr/>
              </w:sdtPr>
              <w:sdtEndPr/>
              <w:sdtContent>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sdtContent>
            </w:sdt>
          </w:p>
        </w:tc>
      </w:tr>
      <w:tr w:rsidR="004B0309" w:rsidRPr="00934D6E" w14:paraId="5197415C" w14:textId="77777777" w:rsidTr="00DB06D9">
        <w:tc>
          <w:tcPr>
            <w:tcW w:w="9905" w:type="dxa"/>
            <w:gridSpan w:val="3"/>
          </w:tcPr>
          <w:p w14:paraId="65E9B37A" w14:textId="5BD68E99"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Street</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204538266"/>
                <w:placeholder>
                  <w:docPart w:val="84C6A03A5BEA4CF5A1353CCB821EC9E3"/>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4B0309" w:rsidRPr="00934D6E" w14:paraId="7CDC245A" w14:textId="77777777" w:rsidTr="006E4C90">
        <w:tc>
          <w:tcPr>
            <w:tcW w:w="3301" w:type="dxa"/>
          </w:tcPr>
          <w:p w14:paraId="32B351CC" w14:textId="7F92F664"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Postal code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71611462"/>
                <w:placeholder>
                  <w:docPart w:val="32DE64DCB899497FBE541C518B9305D4"/>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2364" w:type="dxa"/>
          </w:tcPr>
          <w:p w14:paraId="2455BDC0" w14:textId="02FAEDBC"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City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326260554"/>
                <w:placeholder>
                  <w:docPart w:val="633040C6DA144A32B2F8B273B69A263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4240" w:type="dxa"/>
          </w:tcPr>
          <w:p w14:paraId="085D42E6" w14:textId="6663CCFC"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Country</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737080813"/>
                <w:placeholder>
                  <w:docPart w:val="73C48D1614374E6391DA26B4E27DC391"/>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4B0309" w:rsidRPr="00934D6E" w14:paraId="0B5442CE" w14:textId="77777777" w:rsidTr="00DB06D9">
        <w:tc>
          <w:tcPr>
            <w:tcW w:w="3301" w:type="dxa"/>
          </w:tcPr>
          <w:p w14:paraId="246B96BE" w14:textId="36D8F602"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Phone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277299557"/>
                <w:placeholder>
                  <w:docPart w:val="F389379A4FF84C1C85CA8007ECACC276"/>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6604" w:type="dxa"/>
            <w:gridSpan w:val="2"/>
          </w:tcPr>
          <w:p w14:paraId="4E82CF37" w14:textId="392B87C6" w:rsidR="004B0309" w:rsidRPr="00934D6E" w:rsidRDefault="004B0309"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E-mail</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2143305080"/>
                <w:placeholder>
                  <w:docPart w:val="29222C7A6E904035A353689F1CE00735"/>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bl>
    <w:p w14:paraId="09CF1353" w14:textId="77777777" w:rsidR="00901039" w:rsidRDefault="00901039">
      <w:pPr>
        <w:rPr>
          <w:rFonts w:asciiTheme="majorHAnsi" w:hAnsiTheme="majorHAnsi" w:cstheme="majorHAnsi"/>
          <w:b/>
          <w:bCs/>
          <w:color w:val="auto"/>
          <w:sz w:val="20"/>
          <w:szCs w:val="19"/>
        </w:rPr>
      </w:pPr>
      <w:r>
        <w:rPr>
          <w:rFonts w:asciiTheme="majorHAnsi" w:hAnsiTheme="majorHAnsi" w:cstheme="majorHAnsi"/>
          <w:b/>
          <w:bCs/>
          <w:color w:val="auto"/>
          <w:sz w:val="20"/>
          <w:szCs w:val="19"/>
        </w:rPr>
        <w:br w:type="page"/>
      </w:r>
    </w:p>
    <w:p w14:paraId="636BB8E0" w14:textId="239798D6" w:rsidR="00497D53" w:rsidRPr="00934D6E" w:rsidRDefault="002C50A9">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lastRenderedPageBreak/>
        <w:t>Language proficiency</w:t>
      </w:r>
    </w:p>
    <w:tbl>
      <w:tblPr>
        <w:tblStyle w:val="Tabel-Gitter"/>
        <w:tblW w:w="0" w:type="auto"/>
        <w:tblLook w:val="04A0" w:firstRow="1" w:lastRow="0" w:firstColumn="1" w:lastColumn="0" w:noHBand="0" w:noVBand="1"/>
      </w:tblPr>
      <w:tblGrid>
        <w:gridCol w:w="2892"/>
        <w:gridCol w:w="800"/>
        <w:gridCol w:w="801"/>
        <w:gridCol w:w="800"/>
        <w:gridCol w:w="801"/>
        <w:gridCol w:w="800"/>
        <w:gridCol w:w="801"/>
        <w:gridCol w:w="2210"/>
      </w:tblGrid>
      <w:tr w:rsidR="00D81721" w:rsidRPr="00934D6E" w14:paraId="570C26C1" w14:textId="77777777" w:rsidTr="00C46382">
        <w:trPr>
          <w:trHeight w:val="555"/>
        </w:trPr>
        <w:tc>
          <w:tcPr>
            <w:tcW w:w="9905" w:type="dxa"/>
            <w:gridSpan w:val="8"/>
          </w:tcPr>
          <w:p w14:paraId="5C0215D3" w14:textId="449D57F1" w:rsidR="00D81721" w:rsidRPr="00934D6E" w:rsidRDefault="00D81721" w:rsidP="002C50A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Best language(s) (mother </w:t>
            </w:r>
            <w:proofErr w:type="gramStart"/>
            <w:r w:rsidRPr="00934D6E">
              <w:rPr>
                <w:rFonts w:asciiTheme="majorHAnsi" w:hAnsiTheme="majorHAnsi" w:cstheme="majorHAnsi"/>
                <w:sz w:val="20"/>
                <w:szCs w:val="20"/>
              </w:rPr>
              <w:t>tongue)</w:t>
            </w:r>
            <w:r w:rsidR="006E4C90">
              <w:rPr>
                <w:rFonts w:asciiTheme="majorHAnsi" w:hAnsiTheme="majorHAnsi" w:cstheme="majorHAnsi"/>
                <w:sz w:val="20"/>
                <w:szCs w:val="20"/>
              </w:rPr>
              <w:t xml:space="preserve">   </w:t>
            </w:r>
            <w:proofErr w:type="gramEnd"/>
            <w:sdt>
              <w:sdtPr>
                <w:rPr>
                  <w:rFonts w:asciiTheme="majorHAnsi" w:hAnsiTheme="majorHAnsi" w:cstheme="majorHAnsi"/>
                  <w:sz w:val="20"/>
                  <w:szCs w:val="20"/>
                </w:rPr>
                <w:id w:val="26073533"/>
                <w:placeholder>
                  <w:docPart w:val="C9CB01A6CDE74F388BB1A3CC585CDE66"/>
                </w:placeholder>
                <w:showingPlcHdr/>
              </w:sdtPr>
              <w:sdtEndPr/>
              <w:sdtContent>
                <w:r w:rsidR="006E4C90" w:rsidRPr="006E4C90">
                  <w:rPr>
                    <w:rStyle w:val="Pladsholdertekst"/>
                    <w:rFonts w:asciiTheme="majorHAnsi" w:hAnsiTheme="majorHAnsi" w:cstheme="majorHAnsi"/>
                    <w:sz w:val="20"/>
                    <w:szCs w:val="20"/>
                  </w:rPr>
                  <w:t>Enter text…</w:t>
                </w:r>
              </w:sdtContent>
            </w:sdt>
          </w:p>
        </w:tc>
      </w:tr>
      <w:tr w:rsidR="009C6235" w:rsidRPr="00934D6E" w14:paraId="698CBB79" w14:textId="77777777" w:rsidTr="00DB06D9">
        <w:trPr>
          <w:trHeight w:val="555"/>
        </w:trPr>
        <w:tc>
          <w:tcPr>
            <w:tcW w:w="9905" w:type="dxa"/>
            <w:gridSpan w:val="8"/>
          </w:tcPr>
          <w:p w14:paraId="4A318A20" w14:textId="75870F64" w:rsidR="009C6235" w:rsidRPr="00934D6E" w:rsidRDefault="009C6235"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Language(s) spoken at home</w:t>
            </w:r>
            <w:r w:rsidR="006E4C90">
              <w:rPr>
                <w:rFonts w:asciiTheme="majorHAnsi" w:hAnsiTheme="majorHAnsi" w:cstheme="majorHAnsi"/>
                <w:sz w:val="20"/>
                <w:szCs w:val="20"/>
              </w:rPr>
              <w:t xml:space="preserve">   </w:t>
            </w:r>
            <w:sdt>
              <w:sdtPr>
                <w:rPr>
                  <w:rFonts w:asciiTheme="majorHAnsi" w:hAnsiTheme="majorHAnsi" w:cstheme="majorHAnsi"/>
                  <w:sz w:val="20"/>
                  <w:szCs w:val="20"/>
                </w:rPr>
                <w:id w:val="1419896687"/>
                <w:placeholder>
                  <w:docPart w:val="2DA0E61B3C604A7C90A04B7AA9E89AE0"/>
                </w:placeholder>
                <w:showingPlcHdr/>
              </w:sdtPr>
              <w:sdtEndPr/>
              <w:sdtContent>
                <w:r w:rsidR="006E4C90" w:rsidRPr="006E4C90">
                  <w:rPr>
                    <w:rStyle w:val="Pladsholdertekst"/>
                    <w:rFonts w:asciiTheme="majorHAnsi" w:hAnsiTheme="majorHAnsi" w:cstheme="majorHAnsi"/>
                    <w:sz w:val="20"/>
                    <w:szCs w:val="20"/>
                  </w:rPr>
                  <w:t>Enter text…</w:t>
                </w:r>
              </w:sdtContent>
            </w:sdt>
          </w:p>
        </w:tc>
      </w:tr>
      <w:tr w:rsidR="00A33F40" w:rsidRPr="00934D6E" w14:paraId="14B07699" w14:textId="77777777" w:rsidTr="00580FC4">
        <w:trPr>
          <w:trHeight w:val="555"/>
        </w:trPr>
        <w:tc>
          <w:tcPr>
            <w:tcW w:w="2892" w:type="dxa"/>
          </w:tcPr>
          <w:p w14:paraId="00BF104F" w14:textId="5E3BBF43" w:rsidR="00FA518F" w:rsidRPr="00934D6E" w:rsidRDefault="00FA518F" w:rsidP="00DB06D9">
            <w:pPr>
              <w:rPr>
                <w:rFonts w:asciiTheme="majorHAnsi" w:hAnsiTheme="majorHAnsi" w:cstheme="majorHAnsi"/>
                <w:sz w:val="20"/>
                <w:szCs w:val="20"/>
              </w:rPr>
            </w:pPr>
            <w:r w:rsidRPr="00934D6E">
              <w:rPr>
                <w:rFonts w:asciiTheme="majorHAnsi" w:hAnsiTheme="majorHAnsi" w:cstheme="majorHAnsi"/>
                <w:sz w:val="20"/>
                <w:szCs w:val="20"/>
              </w:rPr>
              <w:t>Language proficiency</w:t>
            </w:r>
            <w:r w:rsidR="00A05270" w:rsidRPr="00934D6E">
              <w:rPr>
                <w:rFonts w:asciiTheme="majorHAnsi" w:hAnsiTheme="majorHAnsi" w:cstheme="majorHAnsi"/>
                <w:sz w:val="20"/>
                <w:szCs w:val="20"/>
              </w:rPr>
              <w:t xml:space="preserve"> (</w:t>
            </w:r>
            <w:r w:rsidR="00482692" w:rsidRPr="00934D6E">
              <w:rPr>
                <w:rFonts w:asciiTheme="majorHAnsi" w:hAnsiTheme="majorHAnsi" w:cstheme="majorHAnsi"/>
                <w:sz w:val="20"/>
                <w:szCs w:val="20"/>
              </w:rPr>
              <w:t xml:space="preserve">please </w:t>
            </w:r>
            <w:r w:rsidR="00A9165E" w:rsidRPr="00934D6E">
              <w:rPr>
                <w:rFonts w:asciiTheme="majorHAnsi" w:hAnsiTheme="majorHAnsi" w:cstheme="majorHAnsi"/>
                <w:sz w:val="20"/>
                <w:szCs w:val="20"/>
              </w:rPr>
              <w:t>indicate level</w:t>
            </w:r>
            <w:r w:rsidR="00482692" w:rsidRPr="00934D6E">
              <w:rPr>
                <w:rFonts w:asciiTheme="majorHAnsi" w:hAnsiTheme="majorHAnsi" w:cstheme="majorHAnsi"/>
                <w:sz w:val="20"/>
                <w:szCs w:val="20"/>
              </w:rPr>
              <w:t>)</w:t>
            </w:r>
          </w:p>
        </w:tc>
        <w:tc>
          <w:tcPr>
            <w:tcW w:w="1601" w:type="dxa"/>
            <w:gridSpan w:val="2"/>
          </w:tcPr>
          <w:p w14:paraId="3CE1603F" w14:textId="77777777" w:rsidR="00FA518F" w:rsidRPr="00934D6E" w:rsidRDefault="00FA518F" w:rsidP="00580FC4">
            <w:pPr>
              <w:jc w:val="center"/>
              <w:rPr>
                <w:rFonts w:asciiTheme="majorHAnsi" w:hAnsiTheme="majorHAnsi" w:cstheme="majorHAnsi"/>
                <w:sz w:val="20"/>
                <w:szCs w:val="20"/>
              </w:rPr>
            </w:pPr>
            <w:r w:rsidRPr="00934D6E">
              <w:rPr>
                <w:rFonts w:asciiTheme="majorHAnsi" w:hAnsiTheme="majorHAnsi" w:cstheme="majorHAnsi"/>
                <w:sz w:val="20"/>
                <w:szCs w:val="20"/>
              </w:rPr>
              <w:t>Fluent</w:t>
            </w:r>
          </w:p>
        </w:tc>
        <w:tc>
          <w:tcPr>
            <w:tcW w:w="1601" w:type="dxa"/>
            <w:gridSpan w:val="2"/>
          </w:tcPr>
          <w:p w14:paraId="2D36178C" w14:textId="77777777" w:rsidR="00FA518F" w:rsidRPr="00934D6E" w:rsidRDefault="00FA518F" w:rsidP="00580FC4">
            <w:pPr>
              <w:jc w:val="center"/>
              <w:rPr>
                <w:rFonts w:asciiTheme="majorHAnsi" w:hAnsiTheme="majorHAnsi" w:cstheme="majorHAnsi"/>
                <w:sz w:val="20"/>
                <w:szCs w:val="20"/>
              </w:rPr>
            </w:pPr>
            <w:r w:rsidRPr="00934D6E">
              <w:rPr>
                <w:rFonts w:asciiTheme="majorHAnsi" w:hAnsiTheme="majorHAnsi" w:cstheme="majorHAnsi"/>
                <w:sz w:val="20"/>
                <w:szCs w:val="20"/>
              </w:rPr>
              <w:t>Intermediate</w:t>
            </w:r>
          </w:p>
        </w:tc>
        <w:tc>
          <w:tcPr>
            <w:tcW w:w="1601" w:type="dxa"/>
            <w:gridSpan w:val="2"/>
          </w:tcPr>
          <w:p w14:paraId="0F321FD1" w14:textId="77777777" w:rsidR="00FA518F" w:rsidRPr="00934D6E" w:rsidRDefault="00FA518F" w:rsidP="00580FC4">
            <w:pPr>
              <w:jc w:val="center"/>
              <w:rPr>
                <w:rFonts w:asciiTheme="majorHAnsi" w:hAnsiTheme="majorHAnsi" w:cstheme="majorHAnsi"/>
                <w:sz w:val="20"/>
                <w:szCs w:val="20"/>
              </w:rPr>
            </w:pPr>
            <w:r w:rsidRPr="00934D6E">
              <w:rPr>
                <w:rFonts w:asciiTheme="majorHAnsi" w:hAnsiTheme="majorHAnsi" w:cstheme="majorHAnsi"/>
                <w:sz w:val="20"/>
                <w:szCs w:val="20"/>
              </w:rPr>
              <w:t>Beginner</w:t>
            </w:r>
          </w:p>
        </w:tc>
        <w:tc>
          <w:tcPr>
            <w:tcW w:w="2210" w:type="dxa"/>
          </w:tcPr>
          <w:p w14:paraId="10FB531F" w14:textId="77777777" w:rsidR="00FA518F" w:rsidRPr="00934D6E" w:rsidRDefault="00FA518F" w:rsidP="0028548F">
            <w:pPr>
              <w:jc w:val="center"/>
              <w:rPr>
                <w:rFonts w:asciiTheme="majorHAnsi" w:hAnsiTheme="majorHAnsi" w:cstheme="majorHAnsi"/>
                <w:sz w:val="20"/>
                <w:szCs w:val="20"/>
              </w:rPr>
            </w:pPr>
            <w:r w:rsidRPr="00934D6E">
              <w:rPr>
                <w:rFonts w:asciiTheme="majorHAnsi" w:hAnsiTheme="majorHAnsi" w:cstheme="majorHAnsi"/>
                <w:sz w:val="20"/>
                <w:szCs w:val="20"/>
              </w:rPr>
              <w:t>Years of schooling/ learning experience</w:t>
            </w:r>
          </w:p>
        </w:tc>
      </w:tr>
      <w:tr w:rsidR="00580FC4" w:rsidRPr="00934D6E" w14:paraId="053F7215" w14:textId="77777777" w:rsidTr="00D12D9E">
        <w:trPr>
          <w:trHeight w:val="555"/>
        </w:trPr>
        <w:tc>
          <w:tcPr>
            <w:tcW w:w="2892" w:type="dxa"/>
          </w:tcPr>
          <w:p w14:paraId="091F0325" w14:textId="79BCBC8E" w:rsidR="00580FC4" w:rsidRPr="00934D6E"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English</w:t>
            </w:r>
          </w:p>
        </w:tc>
        <w:tc>
          <w:tcPr>
            <w:tcW w:w="800" w:type="dxa"/>
          </w:tcPr>
          <w:p w14:paraId="2C5FAA3E"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512374537"/>
              <w14:checkbox>
                <w14:checked w14:val="0"/>
                <w14:checkedState w14:val="2612" w14:font="MS Gothic"/>
                <w14:uncheckedState w14:val="2610" w14:font="MS Gothic"/>
              </w14:checkbox>
            </w:sdtPr>
            <w:sdtEndPr/>
            <w:sdtContent>
              <w:p w14:paraId="6100B18B" w14:textId="197657D5" w:rsidR="00580FC4" w:rsidRPr="005235AA" w:rsidRDefault="005235AA" w:rsidP="005235AA">
                <w:pPr>
                  <w:jc w:val="center"/>
                  <w:rPr>
                    <w:rFonts w:asciiTheme="majorHAnsi" w:hAnsiTheme="majorHAnsi" w:cstheme="majorHAnsi"/>
                  </w:rPr>
                </w:pPr>
                <w:r w:rsidRPr="005235AA">
                  <w:rPr>
                    <w:rFonts w:ascii="MS Gothic" w:eastAsia="MS Gothic" w:hAnsi="MS Gothic" w:cstheme="majorHAnsi" w:hint="eastAsia"/>
                    <w:sz w:val="24"/>
                    <w:szCs w:val="22"/>
                  </w:rPr>
                  <w:t>☐</w:t>
                </w:r>
              </w:p>
            </w:sdtContent>
          </w:sdt>
        </w:tc>
        <w:tc>
          <w:tcPr>
            <w:tcW w:w="801" w:type="dxa"/>
          </w:tcPr>
          <w:p w14:paraId="0F41722E"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795681865"/>
              <w14:checkbox>
                <w14:checked w14:val="0"/>
                <w14:checkedState w14:val="2612" w14:font="MS Gothic"/>
                <w14:uncheckedState w14:val="2610" w14:font="MS Gothic"/>
              </w14:checkbox>
            </w:sdtPr>
            <w:sdtEndPr/>
            <w:sdtContent>
              <w:p w14:paraId="05C8486F" w14:textId="49B37EFE"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19472438"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508982268"/>
              <w14:checkbox>
                <w14:checked w14:val="0"/>
                <w14:checkedState w14:val="2612" w14:font="MS Gothic"/>
                <w14:uncheckedState w14:val="2610" w14:font="MS Gothic"/>
              </w14:checkbox>
            </w:sdtPr>
            <w:sdtEndPr/>
            <w:sdtContent>
              <w:p w14:paraId="37E2C23A" w14:textId="2FBC0101"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4CC053B2"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016925349"/>
              <w14:checkbox>
                <w14:checked w14:val="0"/>
                <w14:checkedState w14:val="2612" w14:font="MS Gothic"/>
                <w14:uncheckedState w14:val="2610" w14:font="MS Gothic"/>
              </w14:checkbox>
            </w:sdtPr>
            <w:sdtEndPr/>
            <w:sdtContent>
              <w:p w14:paraId="6F8F8152" w14:textId="3604A207"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shd w:val="clear" w:color="auto" w:fill="000000" w:themeFill="text1"/>
          </w:tcPr>
          <w:p w14:paraId="0361A717" w14:textId="49FF6A2A" w:rsidR="00580FC4" w:rsidRPr="00934D6E" w:rsidRDefault="00580FC4" w:rsidP="00580FC4">
            <w:pPr>
              <w:jc w:val="center"/>
              <w:rPr>
                <w:rFonts w:asciiTheme="majorHAnsi" w:hAnsiTheme="majorHAnsi" w:cstheme="majorHAnsi"/>
                <w:sz w:val="20"/>
                <w:szCs w:val="20"/>
              </w:rPr>
            </w:pPr>
          </w:p>
        </w:tc>
        <w:tc>
          <w:tcPr>
            <w:tcW w:w="801" w:type="dxa"/>
            <w:shd w:val="clear" w:color="auto" w:fill="000000" w:themeFill="text1"/>
          </w:tcPr>
          <w:p w14:paraId="6F610D10" w14:textId="4CC45D90" w:rsidR="00580FC4" w:rsidRPr="00934D6E" w:rsidRDefault="00580FC4" w:rsidP="00580FC4">
            <w:pPr>
              <w:jc w:val="center"/>
              <w:rPr>
                <w:rFonts w:asciiTheme="majorHAnsi" w:hAnsiTheme="majorHAnsi" w:cstheme="majorHAnsi"/>
                <w:sz w:val="20"/>
                <w:szCs w:val="20"/>
              </w:rPr>
            </w:pPr>
          </w:p>
        </w:tc>
        <w:tc>
          <w:tcPr>
            <w:tcW w:w="2210" w:type="dxa"/>
          </w:tcPr>
          <w:p w14:paraId="793F1CC4" w14:textId="0EDB1998" w:rsidR="00580FC4" w:rsidRPr="00934D6E" w:rsidRDefault="001F788E" w:rsidP="0028548F">
            <w:pPr>
              <w:jc w:val="center"/>
              <w:rPr>
                <w:rFonts w:asciiTheme="majorHAnsi" w:hAnsiTheme="majorHAnsi" w:cstheme="majorHAnsi"/>
                <w:sz w:val="20"/>
                <w:szCs w:val="20"/>
              </w:rPr>
            </w:pPr>
            <w:sdt>
              <w:sdtPr>
                <w:rPr>
                  <w:rFonts w:asciiTheme="majorHAnsi" w:hAnsiTheme="majorHAnsi" w:cstheme="majorHAnsi"/>
                  <w:sz w:val="20"/>
                  <w:szCs w:val="20"/>
                </w:rPr>
                <w:id w:val="1838410151"/>
                <w:placeholder>
                  <w:docPart w:val="417D3839542C40678D3FDBE6AF04750A"/>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580FC4" w:rsidRPr="00934D6E" w14:paraId="76BFA8D7" w14:textId="77777777" w:rsidTr="00580FC4">
        <w:trPr>
          <w:trHeight w:val="555"/>
        </w:trPr>
        <w:tc>
          <w:tcPr>
            <w:tcW w:w="2892" w:type="dxa"/>
          </w:tcPr>
          <w:p w14:paraId="6DFB89DF" w14:textId="6A573CDF" w:rsidR="00580FC4" w:rsidRPr="00934D6E"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Danish</w:t>
            </w:r>
          </w:p>
        </w:tc>
        <w:tc>
          <w:tcPr>
            <w:tcW w:w="800" w:type="dxa"/>
          </w:tcPr>
          <w:p w14:paraId="42DBCA80"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609008813"/>
              <w14:checkbox>
                <w14:checked w14:val="0"/>
                <w14:checkedState w14:val="2612" w14:font="MS Gothic"/>
                <w14:uncheckedState w14:val="2610" w14:font="MS Gothic"/>
              </w14:checkbox>
            </w:sdtPr>
            <w:sdtEndPr/>
            <w:sdtContent>
              <w:p w14:paraId="74E3907F" w14:textId="2C05AE2A"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2FFF3903"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8886185"/>
              <w14:checkbox>
                <w14:checked w14:val="0"/>
                <w14:checkedState w14:val="2612" w14:font="MS Gothic"/>
                <w14:uncheckedState w14:val="2610" w14:font="MS Gothic"/>
              </w14:checkbox>
            </w:sdtPr>
            <w:sdtEndPr/>
            <w:sdtContent>
              <w:p w14:paraId="65E51ADC" w14:textId="1EC72957"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08929DFF"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690875375"/>
              <w14:checkbox>
                <w14:checked w14:val="0"/>
                <w14:checkedState w14:val="2612" w14:font="MS Gothic"/>
                <w14:uncheckedState w14:val="2610" w14:font="MS Gothic"/>
              </w14:checkbox>
            </w:sdtPr>
            <w:sdtEndPr/>
            <w:sdtContent>
              <w:p w14:paraId="76400CC7" w14:textId="727BD3D0"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1" w:type="dxa"/>
          </w:tcPr>
          <w:p w14:paraId="250DCB55"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2077819810"/>
              <w14:checkbox>
                <w14:checked w14:val="0"/>
                <w14:checkedState w14:val="2612" w14:font="MS Gothic"/>
                <w14:uncheckedState w14:val="2610" w14:font="MS Gothic"/>
              </w14:checkbox>
            </w:sdtPr>
            <w:sdtEndPr/>
            <w:sdtContent>
              <w:p w14:paraId="214444AA" w14:textId="4420F26D" w:rsidR="00580FC4" w:rsidRPr="005235AA" w:rsidRDefault="005235AA" w:rsidP="005235AA">
                <w:pPr>
                  <w:jc w:val="center"/>
                  <w:rPr>
                    <w:rFonts w:asciiTheme="majorHAnsi" w:hAnsiTheme="majorHAnsi" w:cstheme="majorHAnsi"/>
                    <w:sz w:val="24"/>
                    <w:szCs w:val="22"/>
                  </w:rPr>
                </w:pPr>
                <w:r w:rsidRPr="005235AA">
                  <w:rPr>
                    <w:rFonts w:ascii="MS Gothic" w:eastAsia="MS Gothic" w:hAnsi="MS Gothic" w:cstheme="majorHAnsi" w:hint="eastAsia"/>
                    <w:sz w:val="24"/>
                    <w:szCs w:val="22"/>
                  </w:rPr>
                  <w:t>☐</w:t>
                </w:r>
              </w:p>
            </w:sdtContent>
          </w:sdt>
        </w:tc>
        <w:tc>
          <w:tcPr>
            <w:tcW w:w="800" w:type="dxa"/>
          </w:tcPr>
          <w:p w14:paraId="799F5A34"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31956475"/>
              <w14:checkbox>
                <w14:checked w14:val="0"/>
                <w14:checkedState w14:val="2612" w14:font="MS Gothic"/>
                <w14:uncheckedState w14:val="2610" w14:font="MS Gothic"/>
              </w14:checkbox>
            </w:sdtPr>
            <w:sdtEndPr/>
            <w:sdtContent>
              <w:p w14:paraId="157FA562" w14:textId="5D7AEC80"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1" w:type="dxa"/>
          </w:tcPr>
          <w:p w14:paraId="525287D3"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37908655"/>
              <w14:checkbox>
                <w14:checked w14:val="0"/>
                <w14:checkedState w14:val="2612" w14:font="MS Gothic"/>
                <w14:uncheckedState w14:val="2610" w14:font="MS Gothic"/>
              </w14:checkbox>
            </w:sdtPr>
            <w:sdtEndPr/>
            <w:sdtContent>
              <w:p w14:paraId="530ADFF5" w14:textId="354B4419"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2210" w:type="dxa"/>
          </w:tcPr>
          <w:p w14:paraId="633EAEAA" w14:textId="105BE94C" w:rsidR="00580FC4" w:rsidRPr="00934D6E" w:rsidRDefault="001F788E" w:rsidP="0028548F">
            <w:pPr>
              <w:jc w:val="center"/>
              <w:rPr>
                <w:rFonts w:asciiTheme="majorHAnsi" w:hAnsiTheme="majorHAnsi" w:cstheme="majorHAnsi"/>
                <w:sz w:val="20"/>
                <w:szCs w:val="20"/>
              </w:rPr>
            </w:pPr>
            <w:sdt>
              <w:sdtPr>
                <w:rPr>
                  <w:rFonts w:asciiTheme="majorHAnsi" w:hAnsiTheme="majorHAnsi" w:cstheme="majorHAnsi"/>
                  <w:sz w:val="20"/>
                  <w:szCs w:val="20"/>
                </w:rPr>
                <w:id w:val="-389886398"/>
                <w:placeholder>
                  <w:docPart w:val="AC3E90C8E80442349C5407F8B8F7782C"/>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580FC4" w:rsidRPr="00934D6E" w14:paraId="503E9FF7" w14:textId="77777777" w:rsidTr="00580FC4">
        <w:trPr>
          <w:trHeight w:val="555"/>
        </w:trPr>
        <w:tc>
          <w:tcPr>
            <w:tcW w:w="2892" w:type="dxa"/>
          </w:tcPr>
          <w:p w14:paraId="4B03756E" w14:textId="77777777" w:rsidR="00580FC4"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Other (which?)</w:t>
            </w:r>
          </w:p>
          <w:p w14:paraId="31BD2E54" w14:textId="38B7D809" w:rsidR="006E4C90" w:rsidRPr="00934D6E" w:rsidRDefault="001F788E" w:rsidP="00580FC4">
            <w:pPr>
              <w:rPr>
                <w:rFonts w:asciiTheme="majorHAnsi" w:hAnsiTheme="majorHAnsi" w:cstheme="majorHAnsi"/>
                <w:sz w:val="20"/>
                <w:szCs w:val="20"/>
              </w:rPr>
            </w:pPr>
            <w:sdt>
              <w:sdtPr>
                <w:rPr>
                  <w:rFonts w:asciiTheme="majorHAnsi" w:hAnsiTheme="majorHAnsi" w:cstheme="majorHAnsi"/>
                  <w:sz w:val="20"/>
                  <w:szCs w:val="20"/>
                </w:rPr>
                <w:id w:val="-1116202004"/>
                <w:placeholder>
                  <w:docPart w:val="D628C4C0F58A48C08E4DDF411521599D"/>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800" w:type="dxa"/>
          </w:tcPr>
          <w:p w14:paraId="6984133F"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289402823"/>
              <w14:checkbox>
                <w14:checked w14:val="0"/>
                <w14:checkedState w14:val="2612" w14:font="MS Gothic"/>
                <w14:uncheckedState w14:val="2610" w14:font="MS Gothic"/>
              </w14:checkbox>
            </w:sdtPr>
            <w:sdtEndPr/>
            <w:sdtContent>
              <w:p w14:paraId="70E86477" w14:textId="38C3F8BB"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4B9DDFB9"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263923743"/>
              <w14:checkbox>
                <w14:checked w14:val="0"/>
                <w14:checkedState w14:val="2612" w14:font="MS Gothic"/>
                <w14:uncheckedState w14:val="2610" w14:font="MS Gothic"/>
              </w14:checkbox>
            </w:sdtPr>
            <w:sdtEndPr/>
            <w:sdtContent>
              <w:p w14:paraId="41A7077C" w14:textId="6809FF96"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4A1E7416"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753353574"/>
              <w14:checkbox>
                <w14:checked w14:val="0"/>
                <w14:checkedState w14:val="2612" w14:font="MS Gothic"/>
                <w14:uncheckedState w14:val="2610" w14:font="MS Gothic"/>
              </w14:checkbox>
            </w:sdtPr>
            <w:sdtEndPr/>
            <w:sdtContent>
              <w:p w14:paraId="78F7643A" w14:textId="0BE8B264"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0EE75B20"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321343457"/>
              <w14:checkbox>
                <w14:checked w14:val="0"/>
                <w14:checkedState w14:val="2612" w14:font="MS Gothic"/>
                <w14:uncheckedState w14:val="2610" w14:font="MS Gothic"/>
              </w14:checkbox>
            </w:sdtPr>
            <w:sdtEndPr/>
            <w:sdtContent>
              <w:p w14:paraId="3FD6F803" w14:textId="789A87F1"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0" w:type="dxa"/>
          </w:tcPr>
          <w:p w14:paraId="72D00DF2"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413972770"/>
              <w14:checkbox>
                <w14:checked w14:val="0"/>
                <w14:checkedState w14:val="2612" w14:font="MS Gothic"/>
                <w14:uncheckedState w14:val="2610" w14:font="MS Gothic"/>
              </w14:checkbox>
            </w:sdtPr>
            <w:sdtEndPr/>
            <w:sdtContent>
              <w:p w14:paraId="0600767D" w14:textId="5ACB1B8B"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801" w:type="dxa"/>
          </w:tcPr>
          <w:p w14:paraId="3E94D320"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402642179"/>
              <w14:checkbox>
                <w14:checked w14:val="0"/>
                <w14:checkedState w14:val="2612" w14:font="MS Gothic"/>
                <w14:uncheckedState w14:val="2610" w14:font="MS Gothic"/>
              </w14:checkbox>
            </w:sdtPr>
            <w:sdtEndPr/>
            <w:sdtContent>
              <w:p w14:paraId="34F56E5F" w14:textId="0AE50A37" w:rsidR="00580FC4" w:rsidRPr="003A7953" w:rsidRDefault="003A7953" w:rsidP="003A7953">
                <w:pPr>
                  <w:jc w:val="center"/>
                  <w:rPr>
                    <w:rFonts w:asciiTheme="majorHAnsi" w:hAnsiTheme="majorHAnsi" w:cstheme="majorHAnsi"/>
                    <w:sz w:val="24"/>
                    <w:szCs w:val="22"/>
                  </w:rPr>
                </w:pPr>
                <w:r w:rsidRPr="003A7953">
                  <w:rPr>
                    <w:rFonts w:ascii="MS Gothic" w:eastAsia="MS Gothic" w:hAnsi="MS Gothic" w:cstheme="majorHAnsi" w:hint="eastAsia"/>
                    <w:sz w:val="24"/>
                    <w:szCs w:val="22"/>
                  </w:rPr>
                  <w:t>☐</w:t>
                </w:r>
              </w:p>
            </w:sdtContent>
          </w:sdt>
        </w:tc>
        <w:tc>
          <w:tcPr>
            <w:tcW w:w="2210" w:type="dxa"/>
          </w:tcPr>
          <w:p w14:paraId="4697FFD6" w14:textId="434F0AFA" w:rsidR="00580FC4" w:rsidRPr="00934D6E" w:rsidRDefault="001F788E" w:rsidP="0028548F">
            <w:pPr>
              <w:jc w:val="center"/>
              <w:rPr>
                <w:rFonts w:asciiTheme="majorHAnsi" w:hAnsiTheme="majorHAnsi" w:cstheme="majorHAnsi"/>
                <w:sz w:val="20"/>
                <w:szCs w:val="20"/>
              </w:rPr>
            </w:pPr>
            <w:sdt>
              <w:sdtPr>
                <w:rPr>
                  <w:rFonts w:asciiTheme="majorHAnsi" w:hAnsiTheme="majorHAnsi" w:cstheme="majorHAnsi"/>
                  <w:sz w:val="20"/>
                  <w:szCs w:val="20"/>
                </w:rPr>
                <w:id w:val="1191493728"/>
                <w:placeholder>
                  <w:docPart w:val="0AA4A265BABF4A50B669A8185D0F6CD8"/>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r w:rsidR="00580FC4" w:rsidRPr="00934D6E" w14:paraId="2FFF28A2" w14:textId="77777777" w:rsidTr="00580FC4">
        <w:trPr>
          <w:trHeight w:val="555"/>
        </w:trPr>
        <w:tc>
          <w:tcPr>
            <w:tcW w:w="2892" w:type="dxa"/>
          </w:tcPr>
          <w:p w14:paraId="7687D83C" w14:textId="77777777" w:rsidR="00580FC4" w:rsidRDefault="00580FC4" w:rsidP="00580FC4">
            <w:pPr>
              <w:rPr>
                <w:rFonts w:asciiTheme="majorHAnsi" w:hAnsiTheme="majorHAnsi" w:cstheme="majorHAnsi"/>
                <w:sz w:val="20"/>
                <w:szCs w:val="20"/>
              </w:rPr>
            </w:pPr>
            <w:r w:rsidRPr="00934D6E">
              <w:rPr>
                <w:rFonts w:asciiTheme="majorHAnsi" w:hAnsiTheme="majorHAnsi" w:cstheme="majorHAnsi"/>
                <w:sz w:val="20"/>
                <w:szCs w:val="20"/>
              </w:rPr>
              <w:t>Other (which?)</w:t>
            </w:r>
          </w:p>
          <w:p w14:paraId="0D8B9DCD" w14:textId="0D40E0A0" w:rsidR="006E4C90" w:rsidRPr="00934D6E" w:rsidRDefault="001F788E" w:rsidP="00580FC4">
            <w:pPr>
              <w:rPr>
                <w:rFonts w:asciiTheme="majorHAnsi" w:hAnsiTheme="majorHAnsi" w:cstheme="majorHAnsi"/>
                <w:sz w:val="20"/>
                <w:szCs w:val="20"/>
              </w:rPr>
            </w:pPr>
            <w:sdt>
              <w:sdtPr>
                <w:rPr>
                  <w:rFonts w:asciiTheme="majorHAnsi" w:hAnsiTheme="majorHAnsi" w:cstheme="majorHAnsi"/>
                  <w:sz w:val="20"/>
                  <w:szCs w:val="20"/>
                </w:rPr>
                <w:id w:val="-1459719219"/>
                <w:placeholder>
                  <w:docPart w:val="753B1ACE65B446E7ACE1E8011A70358E"/>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c>
          <w:tcPr>
            <w:tcW w:w="800" w:type="dxa"/>
          </w:tcPr>
          <w:p w14:paraId="4E74B46D"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82443784"/>
              <w14:checkbox>
                <w14:checked w14:val="0"/>
                <w14:checkedState w14:val="2612" w14:font="MS Gothic"/>
                <w14:uncheckedState w14:val="2610" w14:font="MS Gothic"/>
              </w14:checkbox>
            </w:sdtPr>
            <w:sdtEndPr/>
            <w:sdtContent>
              <w:p w14:paraId="28315E0C" w14:textId="56E98C49"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59425555"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885917731"/>
              <w14:checkbox>
                <w14:checked w14:val="0"/>
                <w14:checkedState w14:val="2612" w14:font="MS Gothic"/>
                <w14:uncheckedState w14:val="2610" w14:font="MS Gothic"/>
              </w14:checkbox>
            </w:sdtPr>
            <w:sdtEndPr/>
            <w:sdtContent>
              <w:p w14:paraId="4031777F" w14:textId="77BEE1F3"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388D9F84"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029069346"/>
              <w14:checkbox>
                <w14:checked w14:val="0"/>
                <w14:checkedState w14:val="2612" w14:font="MS Gothic"/>
                <w14:uncheckedState w14:val="2610" w14:font="MS Gothic"/>
              </w14:checkbox>
            </w:sdtPr>
            <w:sdtEndPr/>
            <w:sdtContent>
              <w:p w14:paraId="44FDF761" w14:textId="30A74299"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646F5231" w14:textId="77777777" w:rsidR="00580FC4" w:rsidRPr="00934D6E" w:rsidRDefault="00580FC4" w:rsidP="00580FC4">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1608465220"/>
              <w14:checkbox>
                <w14:checked w14:val="0"/>
                <w14:checkedState w14:val="2612" w14:font="MS Gothic"/>
                <w14:uncheckedState w14:val="2610" w14:font="MS Gothic"/>
              </w14:checkbox>
            </w:sdtPr>
            <w:sdtEndPr/>
            <w:sdtContent>
              <w:p w14:paraId="44C21B8D" w14:textId="7412B845"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0" w:type="dxa"/>
          </w:tcPr>
          <w:p w14:paraId="2D55EA5A" w14:textId="77777777" w:rsidR="00580FC4" w:rsidRPr="00934D6E" w:rsidRDefault="00580FC4" w:rsidP="00D12D9E">
            <w:pPr>
              <w:jc w:val="center"/>
              <w:rPr>
                <w:rFonts w:asciiTheme="majorHAnsi" w:hAnsiTheme="majorHAnsi" w:cstheme="majorHAnsi"/>
                <w:sz w:val="16"/>
                <w:szCs w:val="16"/>
              </w:rPr>
            </w:pPr>
            <w:r w:rsidRPr="00934D6E">
              <w:rPr>
                <w:rFonts w:asciiTheme="majorHAnsi" w:hAnsiTheme="majorHAnsi" w:cstheme="majorHAnsi"/>
                <w:sz w:val="16"/>
                <w:szCs w:val="16"/>
              </w:rPr>
              <w:t>Spoken</w:t>
            </w:r>
          </w:p>
          <w:sdt>
            <w:sdtPr>
              <w:rPr>
                <w:rFonts w:asciiTheme="majorHAnsi" w:hAnsiTheme="majorHAnsi" w:cstheme="majorHAnsi"/>
                <w:sz w:val="24"/>
                <w:szCs w:val="22"/>
              </w:rPr>
              <w:id w:val="1315382815"/>
              <w14:checkbox>
                <w14:checked w14:val="0"/>
                <w14:checkedState w14:val="2612" w14:font="MS Gothic"/>
                <w14:uncheckedState w14:val="2610" w14:font="MS Gothic"/>
              </w14:checkbox>
            </w:sdtPr>
            <w:sdtEndPr/>
            <w:sdtContent>
              <w:p w14:paraId="769A7FC6" w14:textId="62AF8633"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01" w:type="dxa"/>
          </w:tcPr>
          <w:p w14:paraId="73FBC77F" w14:textId="77777777" w:rsidR="00580FC4" w:rsidRPr="00934D6E" w:rsidRDefault="00580FC4" w:rsidP="00D12D9E">
            <w:pPr>
              <w:jc w:val="center"/>
              <w:rPr>
                <w:rFonts w:asciiTheme="majorHAnsi" w:hAnsiTheme="majorHAnsi" w:cstheme="majorHAnsi"/>
                <w:sz w:val="16"/>
                <w:szCs w:val="16"/>
              </w:rPr>
            </w:pPr>
            <w:r w:rsidRPr="00934D6E">
              <w:rPr>
                <w:rFonts w:asciiTheme="majorHAnsi" w:hAnsiTheme="majorHAnsi" w:cstheme="majorHAnsi"/>
                <w:sz w:val="16"/>
                <w:szCs w:val="16"/>
              </w:rPr>
              <w:t>Written</w:t>
            </w:r>
          </w:p>
          <w:sdt>
            <w:sdtPr>
              <w:rPr>
                <w:rFonts w:asciiTheme="majorHAnsi" w:hAnsiTheme="majorHAnsi" w:cstheme="majorHAnsi"/>
                <w:sz w:val="24"/>
                <w:szCs w:val="22"/>
              </w:rPr>
              <w:id w:val="397104400"/>
              <w14:checkbox>
                <w14:checked w14:val="0"/>
                <w14:checkedState w14:val="2612" w14:font="MS Gothic"/>
                <w14:uncheckedState w14:val="2610" w14:font="MS Gothic"/>
              </w14:checkbox>
            </w:sdtPr>
            <w:sdtEndPr/>
            <w:sdtContent>
              <w:p w14:paraId="65A7D6F3" w14:textId="68B353CB" w:rsidR="00580FC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2210" w:type="dxa"/>
          </w:tcPr>
          <w:p w14:paraId="72EE033D" w14:textId="6F164678" w:rsidR="00580FC4" w:rsidRPr="00934D6E" w:rsidRDefault="001F788E" w:rsidP="0028548F">
            <w:pPr>
              <w:jc w:val="center"/>
              <w:rPr>
                <w:rFonts w:asciiTheme="majorHAnsi" w:hAnsiTheme="majorHAnsi" w:cstheme="majorHAnsi"/>
                <w:sz w:val="20"/>
                <w:szCs w:val="20"/>
              </w:rPr>
            </w:pPr>
            <w:sdt>
              <w:sdtPr>
                <w:rPr>
                  <w:rFonts w:asciiTheme="majorHAnsi" w:hAnsiTheme="majorHAnsi" w:cstheme="majorHAnsi"/>
                  <w:sz w:val="20"/>
                  <w:szCs w:val="20"/>
                </w:rPr>
                <w:id w:val="-966425236"/>
                <w:placeholder>
                  <w:docPart w:val="9D75B8908D9847D095944C352A97A249"/>
                </w:placeholder>
                <w:showingPlcHdr/>
              </w:sdtPr>
              <w:sdtEndPr/>
              <w:sdtContent>
                <w:r w:rsidR="006E4C90" w:rsidRPr="006E4C90">
                  <w:rPr>
                    <w:rStyle w:val="Pladsholdertekst"/>
                    <w:rFonts w:asciiTheme="majorHAnsi" w:hAnsiTheme="majorHAnsi" w:cstheme="majorHAnsi"/>
                    <w:sz w:val="20"/>
                    <w:szCs w:val="20"/>
                    <w:lang w:val="da-DK"/>
                  </w:rPr>
                  <w:t>E</w:t>
                </w:r>
                <w:r w:rsidR="006E4C90" w:rsidRPr="006E4C90">
                  <w:rPr>
                    <w:rStyle w:val="Pladsholdertekst"/>
                    <w:rFonts w:asciiTheme="majorHAnsi" w:hAnsiTheme="majorHAnsi" w:cstheme="majorHAnsi"/>
                    <w:sz w:val="20"/>
                    <w:szCs w:val="20"/>
                  </w:rPr>
                  <w:t>nter text…</w:t>
                </w:r>
              </w:sdtContent>
            </w:sdt>
          </w:p>
        </w:tc>
      </w:tr>
    </w:tbl>
    <w:p w14:paraId="04405C66" w14:textId="77777777" w:rsidR="006B172E" w:rsidRPr="00934D6E" w:rsidRDefault="006B172E" w:rsidP="00CE6462">
      <w:pPr>
        <w:spacing w:after="0"/>
        <w:rPr>
          <w:rFonts w:asciiTheme="majorHAnsi" w:hAnsiTheme="majorHAnsi" w:cstheme="majorHAnsi"/>
          <w:b/>
          <w:bCs/>
          <w:color w:val="auto"/>
          <w:sz w:val="20"/>
          <w:szCs w:val="19"/>
        </w:rPr>
      </w:pPr>
    </w:p>
    <w:p w14:paraId="1C7DA76D" w14:textId="72F2241C" w:rsidR="006B172E" w:rsidRPr="00934D6E" w:rsidRDefault="00163698" w:rsidP="006B172E">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Applying to boarding school</w:t>
      </w:r>
    </w:p>
    <w:tbl>
      <w:tblPr>
        <w:tblStyle w:val="Tabel-Gitter"/>
        <w:tblW w:w="0" w:type="auto"/>
        <w:tblLook w:val="04A0" w:firstRow="1" w:lastRow="0" w:firstColumn="1" w:lastColumn="0" w:noHBand="0" w:noVBand="1"/>
      </w:tblPr>
      <w:tblGrid>
        <w:gridCol w:w="8075"/>
        <w:gridCol w:w="915"/>
        <w:gridCol w:w="915"/>
      </w:tblGrid>
      <w:tr w:rsidR="0093667A" w:rsidRPr="00934D6E" w14:paraId="659A0B3C" w14:textId="77777777" w:rsidTr="0093667A">
        <w:trPr>
          <w:trHeight w:val="555"/>
        </w:trPr>
        <w:tc>
          <w:tcPr>
            <w:tcW w:w="8075" w:type="dxa"/>
          </w:tcPr>
          <w:p w14:paraId="449D50A8" w14:textId="725C4C6F" w:rsidR="0093667A" w:rsidRPr="00934D6E" w:rsidRDefault="0093667A" w:rsidP="0093667A">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Are you applying </w:t>
            </w:r>
            <w:r w:rsidR="00EA59AF" w:rsidRPr="00934D6E">
              <w:rPr>
                <w:rFonts w:asciiTheme="majorHAnsi" w:hAnsiTheme="majorHAnsi" w:cstheme="majorHAnsi"/>
                <w:sz w:val="20"/>
                <w:szCs w:val="20"/>
              </w:rPr>
              <w:t>to</w:t>
            </w:r>
            <w:r w:rsidRPr="00934D6E">
              <w:rPr>
                <w:rFonts w:asciiTheme="majorHAnsi" w:hAnsiTheme="majorHAnsi" w:cstheme="majorHAnsi"/>
                <w:sz w:val="20"/>
                <w:szCs w:val="20"/>
              </w:rPr>
              <w:t xml:space="preserve"> our boarding school?</w:t>
            </w:r>
          </w:p>
        </w:tc>
        <w:tc>
          <w:tcPr>
            <w:tcW w:w="915" w:type="dxa"/>
          </w:tcPr>
          <w:p w14:paraId="182F39A9" w14:textId="101A4CE2" w:rsidR="0093667A" w:rsidRPr="00934D6E" w:rsidRDefault="0093667A" w:rsidP="00285CE2">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2059084178"/>
              <w14:checkbox>
                <w14:checked w14:val="0"/>
                <w14:checkedState w14:val="2612" w14:font="MS Gothic"/>
                <w14:uncheckedState w14:val="2610" w14:font="MS Gothic"/>
              </w14:checkbox>
            </w:sdtPr>
            <w:sdtEndPr/>
            <w:sdtContent>
              <w:p w14:paraId="1B351B55" w14:textId="5DAD7784" w:rsidR="0093667A"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tcPr>
          <w:p w14:paraId="7E056BF0" w14:textId="3110C5DA" w:rsidR="0093667A" w:rsidRPr="00934D6E" w:rsidRDefault="0093667A" w:rsidP="00285CE2">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857694873"/>
              <w14:checkbox>
                <w14:checked w14:val="0"/>
                <w14:checkedState w14:val="2612" w14:font="MS Gothic"/>
                <w14:uncheckedState w14:val="2610" w14:font="MS Gothic"/>
              </w14:checkbox>
            </w:sdtPr>
            <w:sdtEndPr/>
            <w:sdtContent>
              <w:p w14:paraId="3ADDAF47" w14:textId="472668F8" w:rsidR="0093667A"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363176C4" w14:textId="77777777" w:rsidR="00C53B4D" w:rsidRPr="00934D6E" w:rsidRDefault="00C53B4D" w:rsidP="0060317F">
      <w:pPr>
        <w:spacing w:after="0"/>
        <w:rPr>
          <w:rFonts w:asciiTheme="majorHAnsi" w:hAnsiTheme="majorHAnsi" w:cstheme="majorHAnsi"/>
          <w:sz w:val="20"/>
          <w:szCs w:val="20"/>
        </w:rPr>
      </w:pPr>
    </w:p>
    <w:p w14:paraId="0A903EEE" w14:textId="5077444F" w:rsidR="00B328A0" w:rsidRPr="00934D6E" w:rsidRDefault="00B328A0" w:rsidP="00B328A0">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Special Educational Needs</w:t>
      </w:r>
      <w:r w:rsidR="009A50E0" w:rsidRPr="00934D6E">
        <w:rPr>
          <w:rFonts w:asciiTheme="majorHAnsi" w:hAnsiTheme="majorHAnsi" w:cstheme="majorHAnsi"/>
          <w:b/>
          <w:bCs/>
          <w:color w:val="auto"/>
          <w:sz w:val="20"/>
          <w:szCs w:val="19"/>
        </w:rPr>
        <w:t xml:space="preserve"> (dyscalculia, dyslexia, </w:t>
      </w:r>
      <w:r w:rsidR="00AB4D32" w:rsidRPr="00934D6E">
        <w:rPr>
          <w:rFonts w:asciiTheme="majorHAnsi" w:hAnsiTheme="majorHAnsi" w:cstheme="majorHAnsi"/>
          <w:b/>
          <w:bCs/>
          <w:color w:val="auto"/>
          <w:sz w:val="20"/>
          <w:szCs w:val="19"/>
        </w:rPr>
        <w:t>physical or psychological challenges</w:t>
      </w:r>
      <w:r w:rsidR="00BE0AEE" w:rsidRPr="00934D6E">
        <w:rPr>
          <w:rFonts w:asciiTheme="majorHAnsi" w:hAnsiTheme="majorHAnsi" w:cstheme="majorHAnsi"/>
          <w:b/>
          <w:bCs/>
          <w:color w:val="auto"/>
          <w:sz w:val="20"/>
          <w:szCs w:val="19"/>
        </w:rPr>
        <w:t>, etc.)</w:t>
      </w:r>
    </w:p>
    <w:tbl>
      <w:tblPr>
        <w:tblStyle w:val="Tabel-Gitter"/>
        <w:tblW w:w="0" w:type="auto"/>
        <w:tblLook w:val="04A0" w:firstRow="1" w:lastRow="0" w:firstColumn="1" w:lastColumn="0" w:noHBand="0" w:noVBand="1"/>
      </w:tblPr>
      <w:tblGrid>
        <w:gridCol w:w="8075"/>
        <w:gridCol w:w="915"/>
        <w:gridCol w:w="915"/>
      </w:tblGrid>
      <w:tr w:rsidR="00B328A0" w:rsidRPr="00934D6E" w14:paraId="31164D5C" w14:textId="77777777" w:rsidTr="00DB06D9">
        <w:trPr>
          <w:trHeight w:val="555"/>
        </w:trPr>
        <w:tc>
          <w:tcPr>
            <w:tcW w:w="8075" w:type="dxa"/>
          </w:tcPr>
          <w:p w14:paraId="0AE5653C" w14:textId="1F2201AC" w:rsidR="00BE0AEE" w:rsidRPr="00934D6E" w:rsidRDefault="007166AA" w:rsidP="009F3357">
            <w:pPr>
              <w:spacing w:line="312" w:lineRule="auto"/>
              <w:rPr>
                <w:rFonts w:asciiTheme="majorHAnsi" w:hAnsiTheme="majorHAnsi" w:cstheme="majorHAnsi"/>
                <w:sz w:val="20"/>
                <w:szCs w:val="20"/>
              </w:rPr>
            </w:pPr>
            <w:r w:rsidRPr="00934D6E">
              <w:rPr>
                <w:rFonts w:asciiTheme="majorHAnsi" w:hAnsiTheme="majorHAnsi" w:cstheme="majorHAnsi"/>
                <w:sz w:val="20"/>
                <w:szCs w:val="20"/>
              </w:rPr>
              <w:t>Do you have any special educational need</w:t>
            </w:r>
            <w:r w:rsidR="00FB530F" w:rsidRPr="00934D6E">
              <w:rPr>
                <w:rFonts w:asciiTheme="majorHAnsi" w:hAnsiTheme="majorHAnsi" w:cstheme="majorHAnsi"/>
                <w:sz w:val="20"/>
                <w:szCs w:val="20"/>
              </w:rPr>
              <w:t>s</w:t>
            </w:r>
            <w:r w:rsidR="00BE0AEE" w:rsidRPr="00934D6E">
              <w:rPr>
                <w:rFonts w:asciiTheme="majorHAnsi" w:hAnsiTheme="majorHAnsi" w:cstheme="majorHAnsi"/>
                <w:sz w:val="20"/>
                <w:szCs w:val="20"/>
              </w:rPr>
              <w:t>?</w:t>
            </w:r>
            <w:r w:rsidR="00401799" w:rsidRPr="00934D6E">
              <w:rPr>
                <w:rFonts w:asciiTheme="majorHAnsi" w:hAnsiTheme="majorHAnsi" w:cstheme="majorHAnsi"/>
                <w:sz w:val="20"/>
                <w:szCs w:val="20"/>
              </w:rPr>
              <w:t xml:space="preserve"> </w:t>
            </w:r>
            <w:r w:rsidR="00D64722" w:rsidRPr="00934D6E">
              <w:rPr>
                <w:rFonts w:asciiTheme="majorHAnsi" w:hAnsiTheme="majorHAnsi" w:cstheme="majorHAnsi"/>
                <w:sz w:val="20"/>
                <w:szCs w:val="20"/>
              </w:rPr>
              <w:t xml:space="preserve">If </w:t>
            </w:r>
            <w:r w:rsidR="00401799" w:rsidRPr="00934D6E">
              <w:rPr>
                <w:rFonts w:asciiTheme="majorHAnsi" w:hAnsiTheme="majorHAnsi" w:cstheme="majorHAnsi"/>
                <w:sz w:val="20"/>
                <w:szCs w:val="20"/>
              </w:rPr>
              <w:t>so</w:t>
            </w:r>
            <w:r w:rsidR="00D64722" w:rsidRPr="00934D6E">
              <w:rPr>
                <w:rFonts w:asciiTheme="majorHAnsi" w:hAnsiTheme="majorHAnsi" w:cstheme="majorHAnsi"/>
                <w:sz w:val="20"/>
                <w:szCs w:val="20"/>
              </w:rPr>
              <w:t xml:space="preserve">, please </w:t>
            </w:r>
            <w:r w:rsidR="00EB49E6" w:rsidRPr="00934D6E">
              <w:rPr>
                <w:rFonts w:asciiTheme="majorHAnsi" w:hAnsiTheme="majorHAnsi" w:cstheme="majorHAnsi"/>
                <w:sz w:val="20"/>
                <w:szCs w:val="20"/>
              </w:rPr>
              <w:t>specify</w:t>
            </w:r>
            <w:r w:rsidR="00D64722" w:rsidRPr="00934D6E">
              <w:rPr>
                <w:rFonts w:asciiTheme="majorHAnsi" w:hAnsiTheme="majorHAnsi" w:cstheme="majorHAnsi"/>
                <w:sz w:val="20"/>
                <w:szCs w:val="20"/>
              </w:rPr>
              <w:t xml:space="preserve"> here</w:t>
            </w:r>
            <w:r w:rsidR="00C5693F" w:rsidRPr="00934D6E">
              <w:rPr>
                <w:rFonts w:asciiTheme="majorHAnsi" w:hAnsiTheme="majorHAnsi" w:cstheme="majorHAnsi"/>
                <w:sz w:val="20"/>
                <w:szCs w:val="20"/>
              </w:rPr>
              <w:t>,</w:t>
            </w:r>
            <w:r w:rsidR="00D64722" w:rsidRPr="00934D6E">
              <w:rPr>
                <w:rFonts w:asciiTheme="majorHAnsi" w:hAnsiTheme="majorHAnsi" w:cstheme="majorHAnsi"/>
                <w:sz w:val="20"/>
                <w:szCs w:val="20"/>
              </w:rPr>
              <w:t xml:space="preserve"> and </w:t>
            </w:r>
            <w:r w:rsidR="00ED2A5C" w:rsidRPr="00934D6E">
              <w:rPr>
                <w:rFonts w:asciiTheme="majorHAnsi" w:hAnsiTheme="majorHAnsi" w:cstheme="majorHAnsi"/>
                <w:sz w:val="20"/>
                <w:szCs w:val="20"/>
              </w:rPr>
              <w:t xml:space="preserve">if available </w:t>
            </w:r>
            <w:r w:rsidR="00D64722" w:rsidRPr="00934D6E">
              <w:rPr>
                <w:rFonts w:asciiTheme="majorHAnsi" w:hAnsiTheme="majorHAnsi" w:cstheme="majorHAnsi"/>
                <w:sz w:val="20"/>
                <w:szCs w:val="20"/>
              </w:rPr>
              <w:t>submit documentation</w:t>
            </w:r>
            <w:r w:rsidR="00ED2A5C" w:rsidRPr="00934D6E">
              <w:rPr>
                <w:rFonts w:asciiTheme="majorHAnsi" w:hAnsiTheme="majorHAnsi" w:cstheme="majorHAnsi"/>
                <w:sz w:val="20"/>
                <w:szCs w:val="20"/>
              </w:rPr>
              <w:t xml:space="preserve">. </w:t>
            </w:r>
            <w:r w:rsidR="00EB49E6" w:rsidRPr="00934D6E">
              <w:rPr>
                <w:rFonts w:asciiTheme="majorHAnsi" w:hAnsiTheme="majorHAnsi" w:cstheme="majorHAnsi"/>
                <w:sz w:val="20"/>
                <w:szCs w:val="20"/>
              </w:rPr>
              <w:t>N</w:t>
            </w:r>
            <w:r w:rsidR="00401799" w:rsidRPr="00934D6E">
              <w:rPr>
                <w:rFonts w:asciiTheme="majorHAnsi" w:hAnsiTheme="majorHAnsi" w:cstheme="majorHAnsi"/>
                <w:sz w:val="20"/>
                <w:szCs w:val="20"/>
              </w:rPr>
              <w:t xml:space="preserve">ote that special educational needs are not </w:t>
            </w:r>
            <w:r w:rsidR="0037345A" w:rsidRPr="00934D6E">
              <w:rPr>
                <w:rFonts w:asciiTheme="majorHAnsi" w:hAnsiTheme="majorHAnsi" w:cstheme="majorHAnsi"/>
                <w:sz w:val="20"/>
                <w:szCs w:val="20"/>
              </w:rPr>
              <w:t xml:space="preserve">a </w:t>
            </w:r>
            <w:r w:rsidR="006C5BCF" w:rsidRPr="00934D6E">
              <w:rPr>
                <w:rFonts w:asciiTheme="majorHAnsi" w:hAnsiTheme="majorHAnsi" w:cstheme="majorHAnsi"/>
                <w:sz w:val="20"/>
                <w:szCs w:val="20"/>
              </w:rPr>
              <w:t xml:space="preserve">hindrance to </w:t>
            </w:r>
            <w:r w:rsidR="00A46BE2" w:rsidRPr="00934D6E">
              <w:rPr>
                <w:rFonts w:asciiTheme="majorHAnsi" w:hAnsiTheme="majorHAnsi" w:cstheme="majorHAnsi"/>
                <w:sz w:val="20"/>
                <w:szCs w:val="20"/>
              </w:rPr>
              <w:t>a successful application.</w:t>
            </w:r>
            <w:r w:rsidR="00BC076F">
              <w:rPr>
                <w:rFonts w:asciiTheme="majorHAnsi" w:hAnsiTheme="majorHAnsi" w:cstheme="majorHAnsi"/>
                <w:sz w:val="20"/>
                <w:szCs w:val="20"/>
              </w:rPr>
              <w:t xml:space="preserve">   </w:t>
            </w:r>
            <w:sdt>
              <w:sdtPr>
                <w:rPr>
                  <w:rFonts w:asciiTheme="majorHAnsi" w:hAnsiTheme="majorHAnsi" w:cstheme="majorHAnsi"/>
                  <w:sz w:val="20"/>
                  <w:szCs w:val="20"/>
                </w:rPr>
                <w:id w:val="536933070"/>
                <w:placeholder>
                  <w:docPart w:val="986F985706BD4AC9AB918F6C1B6D64A9"/>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p w14:paraId="0F1E0BC5" w14:textId="26334C49" w:rsidR="009F3357" w:rsidRPr="00934D6E" w:rsidRDefault="009F3357" w:rsidP="009F3357">
            <w:pPr>
              <w:spacing w:line="312" w:lineRule="auto"/>
              <w:rPr>
                <w:rFonts w:asciiTheme="majorHAnsi" w:hAnsiTheme="majorHAnsi" w:cstheme="majorHAnsi"/>
                <w:sz w:val="20"/>
                <w:szCs w:val="20"/>
              </w:rPr>
            </w:pPr>
          </w:p>
          <w:p w14:paraId="1902417F" w14:textId="77777777" w:rsidR="0060317F" w:rsidRPr="00934D6E" w:rsidRDefault="0060317F" w:rsidP="009F3357">
            <w:pPr>
              <w:spacing w:line="312" w:lineRule="auto"/>
              <w:rPr>
                <w:rFonts w:asciiTheme="majorHAnsi" w:hAnsiTheme="majorHAnsi" w:cstheme="majorHAnsi"/>
                <w:sz w:val="20"/>
                <w:szCs w:val="20"/>
              </w:rPr>
            </w:pPr>
          </w:p>
          <w:p w14:paraId="0F1650A1" w14:textId="77777777" w:rsidR="0060317F" w:rsidRPr="00934D6E" w:rsidRDefault="0060317F" w:rsidP="009F3357">
            <w:pPr>
              <w:spacing w:line="312" w:lineRule="auto"/>
              <w:rPr>
                <w:rFonts w:asciiTheme="majorHAnsi" w:hAnsiTheme="majorHAnsi" w:cstheme="majorHAnsi"/>
                <w:sz w:val="20"/>
                <w:szCs w:val="20"/>
              </w:rPr>
            </w:pPr>
          </w:p>
          <w:p w14:paraId="34CDDD67" w14:textId="7F698B6A" w:rsidR="0060317F" w:rsidRPr="00934D6E" w:rsidRDefault="0060317F" w:rsidP="009F3357">
            <w:pPr>
              <w:spacing w:line="312" w:lineRule="auto"/>
              <w:rPr>
                <w:rFonts w:asciiTheme="majorHAnsi" w:hAnsiTheme="majorHAnsi" w:cstheme="majorHAnsi"/>
                <w:sz w:val="20"/>
                <w:szCs w:val="20"/>
              </w:rPr>
            </w:pPr>
          </w:p>
        </w:tc>
        <w:tc>
          <w:tcPr>
            <w:tcW w:w="915" w:type="dxa"/>
          </w:tcPr>
          <w:p w14:paraId="58B3903C" w14:textId="77777777" w:rsidR="00B328A0" w:rsidRPr="00934D6E" w:rsidRDefault="00B328A0"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591697373"/>
              <w14:checkbox>
                <w14:checked w14:val="0"/>
                <w14:checkedState w14:val="2612" w14:font="MS Gothic"/>
                <w14:uncheckedState w14:val="2610" w14:font="MS Gothic"/>
              </w14:checkbox>
            </w:sdtPr>
            <w:sdtEndPr/>
            <w:sdtContent>
              <w:p w14:paraId="7BB12323" w14:textId="170750EE" w:rsidR="00B328A0"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tcPr>
          <w:p w14:paraId="559DF1A5" w14:textId="77777777" w:rsidR="00B328A0" w:rsidRPr="00934D6E" w:rsidRDefault="00B328A0"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922677796"/>
              <w14:checkbox>
                <w14:checked w14:val="0"/>
                <w14:checkedState w14:val="2612" w14:font="MS Gothic"/>
                <w14:uncheckedState w14:val="2610" w14:font="MS Gothic"/>
              </w14:checkbox>
            </w:sdtPr>
            <w:sdtEndPr/>
            <w:sdtContent>
              <w:p w14:paraId="274C3191" w14:textId="305EAA4F" w:rsidR="00B328A0"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3652338B" w14:textId="77777777" w:rsidR="00B328A0" w:rsidRPr="00934D6E" w:rsidRDefault="00B328A0" w:rsidP="00C845BA">
      <w:pPr>
        <w:spacing w:after="0"/>
        <w:rPr>
          <w:rFonts w:asciiTheme="majorHAnsi" w:hAnsiTheme="majorHAnsi" w:cstheme="majorHAnsi"/>
          <w:color w:val="auto"/>
          <w:sz w:val="20"/>
          <w:szCs w:val="19"/>
        </w:rPr>
      </w:pPr>
    </w:p>
    <w:p w14:paraId="46BCC91C" w14:textId="6E6F3780" w:rsidR="00493F9B" w:rsidRPr="00934D6E" w:rsidRDefault="00493F9B" w:rsidP="0020712B">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 xml:space="preserve">Where did you first </w:t>
      </w:r>
      <w:r w:rsidR="00DA7979" w:rsidRPr="00934D6E">
        <w:rPr>
          <w:rFonts w:asciiTheme="majorHAnsi" w:hAnsiTheme="majorHAnsi" w:cstheme="majorHAnsi"/>
          <w:b/>
          <w:bCs/>
          <w:color w:val="auto"/>
          <w:sz w:val="20"/>
          <w:szCs w:val="19"/>
        </w:rPr>
        <w:t>learn</w:t>
      </w:r>
      <w:r w:rsidRPr="00934D6E">
        <w:rPr>
          <w:rFonts w:asciiTheme="majorHAnsi" w:hAnsiTheme="majorHAnsi" w:cstheme="majorHAnsi"/>
          <w:b/>
          <w:bCs/>
          <w:color w:val="auto"/>
          <w:sz w:val="20"/>
          <w:szCs w:val="19"/>
        </w:rPr>
        <w:t xml:space="preserve"> about our school?</w:t>
      </w:r>
    </w:p>
    <w:tbl>
      <w:tblPr>
        <w:tblStyle w:val="Tabel-Gitter"/>
        <w:tblW w:w="0" w:type="auto"/>
        <w:tblLook w:val="04A0" w:firstRow="1" w:lastRow="0" w:firstColumn="1" w:lastColumn="0" w:noHBand="0" w:noVBand="1"/>
      </w:tblPr>
      <w:tblGrid>
        <w:gridCol w:w="9905"/>
      </w:tblGrid>
      <w:tr w:rsidR="00CE6462" w:rsidRPr="00934D6E" w14:paraId="6272F1D5" w14:textId="77777777" w:rsidTr="00CE6462">
        <w:tc>
          <w:tcPr>
            <w:tcW w:w="9905" w:type="dxa"/>
          </w:tcPr>
          <w:p w14:paraId="79F0482E" w14:textId="7C3674DC" w:rsidR="007D398E" w:rsidRPr="00934D6E" w:rsidRDefault="00DA7979" w:rsidP="00A2127C">
            <w:pPr>
              <w:spacing w:line="480" w:lineRule="auto"/>
              <w:rPr>
                <w:rFonts w:asciiTheme="majorHAnsi" w:hAnsiTheme="majorHAnsi" w:cstheme="majorHAnsi"/>
                <w:color w:val="auto"/>
                <w:sz w:val="20"/>
                <w:szCs w:val="19"/>
              </w:rPr>
            </w:pPr>
            <w:r w:rsidRPr="00934D6E">
              <w:rPr>
                <w:rFonts w:asciiTheme="majorHAnsi" w:hAnsiTheme="majorHAnsi" w:cstheme="majorHAnsi"/>
                <w:color w:val="auto"/>
                <w:sz w:val="20"/>
                <w:szCs w:val="19"/>
              </w:rPr>
              <w:t>Frien</w:t>
            </w:r>
            <w:r w:rsidR="00296B67" w:rsidRPr="00934D6E">
              <w:rPr>
                <w:rFonts w:asciiTheme="majorHAnsi" w:hAnsiTheme="majorHAnsi" w:cstheme="majorHAnsi"/>
                <w:color w:val="auto"/>
                <w:sz w:val="20"/>
                <w:szCs w:val="19"/>
              </w:rPr>
              <w:t>ds/family/website/</w:t>
            </w:r>
            <w:r w:rsidR="00B1672C" w:rsidRPr="00934D6E">
              <w:rPr>
                <w:rFonts w:asciiTheme="majorHAnsi" w:hAnsiTheme="majorHAnsi" w:cstheme="majorHAnsi"/>
                <w:color w:val="auto"/>
                <w:sz w:val="20"/>
                <w:szCs w:val="19"/>
              </w:rPr>
              <w:t>social media/information meeting</w:t>
            </w:r>
            <w:r w:rsidR="000A03BA" w:rsidRPr="00934D6E">
              <w:rPr>
                <w:rFonts w:asciiTheme="majorHAnsi" w:hAnsiTheme="majorHAnsi" w:cstheme="majorHAnsi"/>
                <w:color w:val="auto"/>
                <w:sz w:val="20"/>
                <w:szCs w:val="19"/>
              </w:rPr>
              <w:t>/other</w:t>
            </w:r>
            <w:r w:rsidR="00027B61" w:rsidRPr="00934D6E">
              <w:rPr>
                <w:rFonts w:asciiTheme="majorHAnsi" w:hAnsiTheme="majorHAnsi" w:cstheme="majorHAnsi"/>
                <w:color w:val="auto"/>
                <w:sz w:val="20"/>
                <w:szCs w:val="19"/>
              </w:rPr>
              <w:t>?</w:t>
            </w:r>
            <w:r w:rsidR="00BC076F">
              <w:rPr>
                <w:rFonts w:asciiTheme="majorHAnsi" w:hAnsiTheme="majorHAnsi" w:cstheme="majorHAnsi"/>
                <w:color w:val="auto"/>
                <w:sz w:val="20"/>
                <w:szCs w:val="19"/>
              </w:rPr>
              <w:t xml:space="preserve">   </w:t>
            </w:r>
            <w:sdt>
              <w:sdtPr>
                <w:rPr>
                  <w:rFonts w:asciiTheme="majorHAnsi" w:hAnsiTheme="majorHAnsi" w:cstheme="majorHAnsi"/>
                  <w:sz w:val="20"/>
                  <w:szCs w:val="20"/>
                </w:rPr>
                <w:id w:val="-72747612"/>
                <w:placeholder>
                  <w:docPart w:val="3BA6497F93C14810B76128C1D22775C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p w14:paraId="413D29A2" w14:textId="3E31CD13" w:rsidR="00A2127C" w:rsidRPr="00934D6E" w:rsidRDefault="00A2127C" w:rsidP="00A2127C">
            <w:pPr>
              <w:spacing w:line="480" w:lineRule="auto"/>
              <w:rPr>
                <w:rFonts w:asciiTheme="majorHAnsi" w:hAnsiTheme="majorHAnsi" w:cstheme="majorHAnsi"/>
                <w:color w:val="auto"/>
                <w:sz w:val="20"/>
                <w:szCs w:val="19"/>
              </w:rPr>
            </w:pPr>
          </w:p>
        </w:tc>
      </w:tr>
    </w:tbl>
    <w:p w14:paraId="2A5A42DD" w14:textId="77777777" w:rsidR="00CE6462" w:rsidRPr="00934D6E" w:rsidRDefault="00CE6462" w:rsidP="00C845BA">
      <w:pPr>
        <w:spacing w:after="0"/>
        <w:rPr>
          <w:rFonts w:asciiTheme="majorHAnsi" w:hAnsiTheme="majorHAnsi" w:cstheme="majorHAnsi"/>
          <w:b/>
          <w:bCs/>
          <w:color w:val="auto"/>
          <w:sz w:val="20"/>
          <w:szCs w:val="19"/>
        </w:rPr>
      </w:pPr>
    </w:p>
    <w:p w14:paraId="2A4ECB2C" w14:textId="59F27D46" w:rsidR="0020712B" w:rsidRPr="00934D6E" w:rsidRDefault="0020712B" w:rsidP="0020712B">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 xml:space="preserve">Applying to </w:t>
      </w:r>
      <w:r w:rsidR="00C53B4D" w:rsidRPr="00934D6E">
        <w:rPr>
          <w:rFonts w:asciiTheme="majorHAnsi" w:hAnsiTheme="majorHAnsi" w:cstheme="majorHAnsi"/>
          <w:b/>
          <w:bCs/>
          <w:color w:val="auto"/>
          <w:sz w:val="20"/>
          <w:szCs w:val="19"/>
        </w:rPr>
        <w:t xml:space="preserve">other </w:t>
      </w:r>
      <w:r w:rsidRPr="00934D6E">
        <w:rPr>
          <w:rFonts w:asciiTheme="majorHAnsi" w:hAnsiTheme="majorHAnsi" w:cstheme="majorHAnsi"/>
          <w:b/>
          <w:bCs/>
          <w:color w:val="auto"/>
          <w:sz w:val="20"/>
          <w:szCs w:val="19"/>
        </w:rPr>
        <w:t>Danish IB schools</w:t>
      </w:r>
    </w:p>
    <w:tbl>
      <w:tblPr>
        <w:tblStyle w:val="Tabel-Gitter"/>
        <w:tblW w:w="0" w:type="auto"/>
        <w:tblLook w:val="04A0" w:firstRow="1" w:lastRow="0" w:firstColumn="1" w:lastColumn="0" w:noHBand="0" w:noVBand="1"/>
      </w:tblPr>
      <w:tblGrid>
        <w:gridCol w:w="7366"/>
        <w:gridCol w:w="709"/>
        <w:gridCol w:w="137"/>
        <w:gridCol w:w="778"/>
        <w:gridCol w:w="68"/>
        <w:gridCol w:w="847"/>
      </w:tblGrid>
      <w:tr w:rsidR="0020712B" w:rsidRPr="00934D6E" w14:paraId="26855029" w14:textId="77777777" w:rsidTr="00DB06D9">
        <w:trPr>
          <w:trHeight w:val="555"/>
        </w:trPr>
        <w:tc>
          <w:tcPr>
            <w:tcW w:w="8075" w:type="dxa"/>
            <w:gridSpan w:val="2"/>
          </w:tcPr>
          <w:p w14:paraId="12C00121" w14:textId="77777777" w:rsidR="0020712B" w:rsidRPr="00934D6E" w:rsidRDefault="0020712B"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Are you applying to other Danish IB schools?</w:t>
            </w:r>
          </w:p>
        </w:tc>
        <w:tc>
          <w:tcPr>
            <w:tcW w:w="915" w:type="dxa"/>
            <w:gridSpan w:val="2"/>
          </w:tcPr>
          <w:p w14:paraId="6AF81019" w14:textId="77777777" w:rsidR="0020712B" w:rsidRPr="00934D6E" w:rsidRDefault="0020712B"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453161555"/>
              <w14:checkbox>
                <w14:checked w14:val="0"/>
                <w14:checkedState w14:val="2612" w14:font="MS Gothic"/>
                <w14:uncheckedState w14:val="2610" w14:font="MS Gothic"/>
              </w14:checkbox>
            </w:sdtPr>
            <w:sdtEndPr/>
            <w:sdtContent>
              <w:p w14:paraId="498E895D" w14:textId="4C6B3A89" w:rsidR="0020712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15" w:type="dxa"/>
            <w:gridSpan w:val="2"/>
          </w:tcPr>
          <w:p w14:paraId="7C389F68" w14:textId="77777777" w:rsidR="0020712B" w:rsidRPr="00934D6E" w:rsidRDefault="0020712B"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297224619"/>
              <w14:checkbox>
                <w14:checked w14:val="0"/>
                <w14:checkedState w14:val="2612" w14:font="MS Gothic"/>
                <w14:uncheckedState w14:val="2610" w14:font="MS Gothic"/>
              </w14:checkbox>
            </w:sdtPr>
            <w:sdtEndPr/>
            <w:sdtContent>
              <w:p w14:paraId="234844D4" w14:textId="0AC609DD" w:rsidR="0020712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20712B" w:rsidRPr="00934D6E" w14:paraId="5748AA94" w14:textId="77777777" w:rsidTr="00DB06D9">
        <w:trPr>
          <w:trHeight w:val="555"/>
        </w:trPr>
        <w:tc>
          <w:tcPr>
            <w:tcW w:w="9905" w:type="dxa"/>
            <w:gridSpan w:val="6"/>
          </w:tcPr>
          <w:p w14:paraId="192C65C3" w14:textId="0C0196F2" w:rsidR="000B43BA" w:rsidRPr="00934D6E" w:rsidRDefault="0020712B"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If </w:t>
            </w:r>
            <w:r w:rsidR="00413481" w:rsidRPr="00934D6E">
              <w:rPr>
                <w:rFonts w:asciiTheme="majorHAnsi" w:hAnsiTheme="majorHAnsi" w:cstheme="majorHAnsi"/>
                <w:sz w:val="20"/>
                <w:szCs w:val="20"/>
              </w:rPr>
              <w:t>yes,</w:t>
            </w:r>
            <w:r w:rsidRPr="00934D6E">
              <w:rPr>
                <w:rFonts w:asciiTheme="majorHAnsi" w:hAnsiTheme="majorHAnsi" w:cstheme="majorHAnsi"/>
                <w:sz w:val="20"/>
                <w:szCs w:val="20"/>
              </w:rPr>
              <w:t xml:space="preserve"> please indicate which</w:t>
            </w:r>
            <w:r w:rsidR="00921C41" w:rsidRPr="00934D6E">
              <w:rPr>
                <w:rFonts w:asciiTheme="majorHAnsi" w:hAnsiTheme="majorHAnsi" w:cstheme="majorHAnsi"/>
                <w:sz w:val="20"/>
                <w:szCs w:val="20"/>
              </w:rPr>
              <w:t xml:space="preserve"> IB schools</w:t>
            </w:r>
            <w:r w:rsidR="00BC076F">
              <w:rPr>
                <w:rFonts w:asciiTheme="majorHAnsi" w:hAnsiTheme="majorHAnsi" w:cstheme="majorHAnsi"/>
                <w:sz w:val="20"/>
                <w:szCs w:val="20"/>
              </w:rPr>
              <w:t xml:space="preserve">   </w:t>
            </w:r>
            <w:sdt>
              <w:sdtPr>
                <w:rPr>
                  <w:rFonts w:asciiTheme="majorHAnsi" w:hAnsiTheme="majorHAnsi" w:cstheme="majorHAnsi"/>
                  <w:sz w:val="20"/>
                  <w:szCs w:val="20"/>
                </w:rPr>
                <w:id w:val="-911085605"/>
                <w:placeholder>
                  <w:docPart w:val="4AC73382C1F64A99A9CE217487DB8F0E"/>
                </w:placeholder>
                <w:showingPlcHdr/>
              </w:sdtPr>
              <w:sdtEndPr/>
              <w:sdtContent>
                <w:r w:rsidR="00BC076F" w:rsidRPr="00BC076F">
                  <w:rPr>
                    <w:rStyle w:val="Pladsholdertekst"/>
                    <w:rFonts w:asciiTheme="majorHAnsi" w:hAnsiTheme="majorHAnsi" w:cstheme="majorHAnsi"/>
                    <w:sz w:val="20"/>
                    <w:szCs w:val="20"/>
                  </w:rPr>
                  <w:t>E</w:t>
                </w:r>
                <w:r w:rsidR="00BC076F" w:rsidRPr="006E4C90">
                  <w:rPr>
                    <w:rStyle w:val="Pladsholdertekst"/>
                    <w:rFonts w:asciiTheme="majorHAnsi" w:hAnsiTheme="majorHAnsi" w:cstheme="majorHAnsi"/>
                    <w:sz w:val="20"/>
                    <w:szCs w:val="20"/>
                  </w:rPr>
                  <w:t>nter text…</w:t>
                </w:r>
              </w:sdtContent>
            </w:sdt>
          </w:p>
        </w:tc>
      </w:tr>
      <w:tr w:rsidR="00302431" w:rsidRPr="00934D6E" w14:paraId="2D1B151F" w14:textId="77777777" w:rsidTr="008102E5">
        <w:trPr>
          <w:trHeight w:val="555"/>
        </w:trPr>
        <w:tc>
          <w:tcPr>
            <w:tcW w:w="7366" w:type="dxa"/>
          </w:tcPr>
          <w:p w14:paraId="03A2DA2C" w14:textId="149CF1B6" w:rsidR="00302431" w:rsidRPr="00934D6E" w:rsidRDefault="00302431" w:rsidP="00302431">
            <w:pPr>
              <w:spacing w:line="600" w:lineRule="auto"/>
              <w:rPr>
                <w:rFonts w:asciiTheme="majorHAnsi" w:hAnsiTheme="majorHAnsi" w:cstheme="majorHAnsi"/>
                <w:sz w:val="20"/>
                <w:szCs w:val="20"/>
              </w:rPr>
            </w:pPr>
            <w:r w:rsidRPr="00934D6E">
              <w:rPr>
                <w:rFonts w:asciiTheme="majorHAnsi" w:hAnsiTheme="majorHAnsi" w:cstheme="majorHAnsi"/>
                <w:sz w:val="20"/>
                <w:szCs w:val="20"/>
              </w:rPr>
              <w:t>If yes, please indicate</w:t>
            </w:r>
            <w:r w:rsidR="00921C41" w:rsidRPr="00934D6E">
              <w:rPr>
                <w:rFonts w:asciiTheme="majorHAnsi" w:hAnsiTheme="majorHAnsi" w:cstheme="majorHAnsi"/>
                <w:sz w:val="20"/>
                <w:szCs w:val="20"/>
              </w:rPr>
              <w:t xml:space="preserve"> the priority of Nyborg Gymnasium</w:t>
            </w:r>
          </w:p>
        </w:tc>
        <w:tc>
          <w:tcPr>
            <w:tcW w:w="846" w:type="dxa"/>
            <w:gridSpan w:val="2"/>
          </w:tcPr>
          <w:p w14:paraId="3D7C70DB" w14:textId="348D83E4" w:rsidR="00302431" w:rsidRPr="00934D6E" w:rsidRDefault="00CF33D5" w:rsidP="00302431">
            <w:pPr>
              <w:jc w:val="center"/>
              <w:rPr>
                <w:rFonts w:asciiTheme="majorHAnsi" w:hAnsiTheme="majorHAnsi" w:cstheme="majorHAnsi"/>
                <w:sz w:val="16"/>
                <w:szCs w:val="16"/>
              </w:rPr>
            </w:pPr>
            <w:r w:rsidRPr="00934D6E">
              <w:rPr>
                <w:rFonts w:asciiTheme="majorHAnsi" w:hAnsiTheme="majorHAnsi" w:cstheme="majorHAnsi"/>
                <w:sz w:val="16"/>
                <w:szCs w:val="16"/>
              </w:rPr>
              <w:t>1st</w:t>
            </w:r>
          </w:p>
          <w:sdt>
            <w:sdtPr>
              <w:rPr>
                <w:rFonts w:asciiTheme="majorHAnsi" w:hAnsiTheme="majorHAnsi" w:cstheme="majorHAnsi"/>
                <w:sz w:val="24"/>
                <w:szCs w:val="22"/>
              </w:rPr>
              <w:id w:val="1494378961"/>
              <w14:checkbox>
                <w14:checked w14:val="0"/>
                <w14:checkedState w14:val="2612" w14:font="MS Gothic"/>
                <w14:uncheckedState w14:val="2610" w14:font="MS Gothic"/>
              </w14:checkbox>
            </w:sdtPr>
            <w:sdtEndPr/>
            <w:sdtContent>
              <w:p w14:paraId="199871ED" w14:textId="483BD0C2" w:rsidR="0030243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46" w:type="dxa"/>
            <w:gridSpan w:val="2"/>
          </w:tcPr>
          <w:p w14:paraId="0BA3B030" w14:textId="708259E7" w:rsidR="00302431" w:rsidRPr="00934D6E" w:rsidRDefault="00CF33D5" w:rsidP="00302431">
            <w:pPr>
              <w:jc w:val="center"/>
              <w:rPr>
                <w:rFonts w:asciiTheme="majorHAnsi" w:hAnsiTheme="majorHAnsi" w:cstheme="majorHAnsi"/>
                <w:sz w:val="16"/>
                <w:szCs w:val="16"/>
              </w:rPr>
            </w:pPr>
            <w:r w:rsidRPr="00934D6E">
              <w:rPr>
                <w:rFonts w:asciiTheme="majorHAnsi" w:hAnsiTheme="majorHAnsi" w:cstheme="majorHAnsi"/>
                <w:sz w:val="16"/>
                <w:szCs w:val="16"/>
              </w:rPr>
              <w:t>2nd</w:t>
            </w:r>
          </w:p>
          <w:sdt>
            <w:sdtPr>
              <w:rPr>
                <w:rFonts w:asciiTheme="majorHAnsi" w:hAnsiTheme="majorHAnsi" w:cstheme="majorHAnsi"/>
                <w:sz w:val="24"/>
                <w:szCs w:val="22"/>
              </w:rPr>
              <w:id w:val="1795640176"/>
              <w14:checkbox>
                <w14:checked w14:val="0"/>
                <w14:checkedState w14:val="2612" w14:font="MS Gothic"/>
                <w14:uncheckedState w14:val="2610" w14:font="MS Gothic"/>
              </w14:checkbox>
            </w:sdtPr>
            <w:sdtEndPr/>
            <w:sdtContent>
              <w:p w14:paraId="08573D75" w14:textId="2FA9552C" w:rsidR="0030243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847" w:type="dxa"/>
          </w:tcPr>
          <w:p w14:paraId="0075B285" w14:textId="2178EA26" w:rsidR="00302431" w:rsidRPr="00934D6E" w:rsidRDefault="00CF33D5" w:rsidP="00302431">
            <w:pPr>
              <w:jc w:val="center"/>
              <w:rPr>
                <w:rFonts w:asciiTheme="majorHAnsi" w:hAnsiTheme="majorHAnsi" w:cstheme="majorHAnsi"/>
                <w:sz w:val="16"/>
                <w:szCs w:val="16"/>
              </w:rPr>
            </w:pPr>
            <w:r w:rsidRPr="00934D6E">
              <w:rPr>
                <w:rFonts w:asciiTheme="majorHAnsi" w:hAnsiTheme="majorHAnsi" w:cstheme="majorHAnsi"/>
                <w:sz w:val="16"/>
                <w:szCs w:val="16"/>
              </w:rPr>
              <w:t>Lower</w:t>
            </w:r>
          </w:p>
          <w:sdt>
            <w:sdtPr>
              <w:rPr>
                <w:rFonts w:asciiTheme="majorHAnsi" w:hAnsiTheme="majorHAnsi" w:cstheme="majorHAnsi"/>
                <w:sz w:val="24"/>
                <w:szCs w:val="22"/>
              </w:rPr>
              <w:id w:val="1448358610"/>
              <w14:checkbox>
                <w14:checked w14:val="0"/>
                <w14:checkedState w14:val="2612" w14:font="MS Gothic"/>
                <w14:uncheckedState w14:val="2610" w14:font="MS Gothic"/>
              </w14:checkbox>
            </w:sdtPr>
            <w:sdtEndPr/>
            <w:sdtContent>
              <w:p w14:paraId="19C4C736" w14:textId="2E0C09B8" w:rsidR="0030243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65D0DF66" w14:textId="77777777" w:rsidR="00901039" w:rsidRDefault="00901039">
      <w:pPr>
        <w:rPr>
          <w:rFonts w:asciiTheme="majorHAnsi" w:eastAsiaTheme="majorEastAsia" w:hAnsiTheme="majorHAnsi" w:cstheme="majorHAnsi"/>
          <w:color w:val="auto"/>
          <w:sz w:val="32"/>
          <w:szCs w:val="32"/>
        </w:rPr>
      </w:pPr>
      <w:r>
        <w:rPr>
          <w:rFonts w:cstheme="majorHAnsi"/>
          <w:color w:val="auto"/>
        </w:rPr>
        <w:br w:type="page"/>
      </w:r>
    </w:p>
    <w:p w14:paraId="2595170B" w14:textId="5BAF0E9F" w:rsidR="00B14D18" w:rsidRPr="00934D6E" w:rsidRDefault="00F55C8E" w:rsidP="00252432">
      <w:pPr>
        <w:pStyle w:val="Overskrift1"/>
        <w:spacing w:after="240"/>
        <w:rPr>
          <w:rFonts w:cstheme="majorHAnsi"/>
          <w:color w:val="auto"/>
        </w:rPr>
      </w:pPr>
      <w:r w:rsidRPr="00934D6E">
        <w:rPr>
          <w:rFonts w:cstheme="majorHAnsi"/>
          <w:color w:val="auto"/>
        </w:rPr>
        <w:lastRenderedPageBreak/>
        <w:t>EU residence document/</w:t>
      </w:r>
      <w:r w:rsidR="00B14D18" w:rsidRPr="00934D6E">
        <w:rPr>
          <w:rFonts w:cstheme="majorHAnsi"/>
          <w:color w:val="auto"/>
        </w:rPr>
        <w:t>Residence</w:t>
      </w:r>
      <w:r w:rsidRPr="00934D6E">
        <w:rPr>
          <w:rFonts w:cstheme="majorHAnsi"/>
          <w:color w:val="auto"/>
        </w:rPr>
        <w:t xml:space="preserve"> permit</w:t>
      </w:r>
    </w:p>
    <w:p w14:paraId="61A48705" w14:textId="7AEA1ADA" w:rsidR="00A239B6" w:rsidRPr="00934D6E" w:rsidRDefault="001F788E" w:rsidP="00B14D18">
      <w:pPr>
        <w:rPr>
          <w:rFonts w:asciiTheme="majorHAnsi" w:hAnsiTheme="majorHAnsi" w:cstheme="majorHAnsi"/>
          <w:color w:val="auto"/>
          <w:sz w:val="20"/>
          <w:szCs w:val="19"/>
        </w:rPr>
      </w:pPr>
      <w:hyperlink r:id="rId15" w:history="1">
        <w:r w:rsidR="0018517E" w:rsidRPr="00934D6E">
          <w:rPr>
            <w:rStyle w:val="Hyperlink"/>
            <w:rFonts w:asciiTheme="majorHAnsi" w:hAnsiTheme="majorHAnsi" w:cstheme="majorHAnsi"/>
            <w:sz w:val="20"/>
            <w:szCs w:val="19"/>
          </w:rPr>
          <w:t>Newtodenmark.dk</w:t>
        </w:r>
      </w:hyperlink>
      <w:r w:rsidR="00A239B6" w:rsidRPr="00934D6E">
        <w:rPr>
          <w:rFonts w:asciiTheme="majorHAnsi" w:hAnsiTheme="majorHAnsi" w:cstheme="majorHAnsi"/>
          <w:color w:val="auto"/>
          <w:sz w:val="20"/>
          <w:szCs w:val="19"/>
        </w:rPr>
        <w:t xml:space="preserve"> is the Danish Immigration Service and the Danish Agency for International Recruitment and Integration’s official web portal about the rules for entering and residing in Denmark</w:t>
      </w:r>
      <w:r w:rsidR="00592F3A" w:rsidRPr="00934D6E">
        <w:rPr>
          <w:rFonts w:asciiTheme="majorHAnsi" w:hAnsiTheme="majorHAnsi" w:cstheme="majorHAnsi"/>
          <w:color w:val="auto"/>
          <w:sz w:val="20"/>
          <w:szCs w:val="19"/>
        </w:rPr>
        <w:t>.</w:t>
      </w:r>
    </w:p>
    <w:p w14:paraId="0BA256CC" w14:textId="77777777" w:rsidR="009314EC" w:rsidRPr="00934D6E" w:rsidRDefault="00592F3A" w:rsidP="00B14D18">
      <w:pPr>
        <w:rPr>
          <w:rFonts w:asciiTheme="majorHAnsi" w:hAnsiTheme="majorHAnsi" w:cstheme="majorHAnsi"/>
          <w:color w:val="auto"/>
          <w:sz w:val="20"/>
          <w:szCs w:val="19"/>
        </w:rPr>
      </w:pPr>
      <w:r w:rsidRPr="00934D6E">
        <w:rPr>
          <w:rFonts w:asciiTheme="majorHAnsi" w:hAnsiTheme="majorHAnsi" w:cstheme="majorHAnsi"/>
          <w:color w:val="auto"/>
          <w:sz w:val="20"/>
          <w:szCs w:val="19"/>
        </w:rPr>
        <w:t>N</w:t>
      </w:r>
      <w:r w:rsidR="000F74FC" w:rsidRPr="00934D6E">
        <w:rPr>
          <w:rFonts w:asciiTheme="majorHAnsi" w:hAnsiTheme="majorHAnsi" w:cstheme="majorHAnsi"/>
          <w:color w:val="auto"/>
          <w:sz w:val="20"/>
          <w:szCs w:val="19"/>
        </w:rPr>
        <w:t>on-D</w:t>
      </w:r>
      <w:r w:rsidR="002E7C20" w:rsidRPr="00934D6E">
        <w:rPr>
          <w:rFonts w:asciiTheme="majorHAnsi" w:hAnsiTheme="majorHAnsi" w:cstheme="majorHAnsi"/>
          <w:color w:val="auto"/>
          <w:sz w:val="20"/>
          <w:szCs w:val="19"/>
        </w:rPr>
        <w:t>anish citizen</w:t>
      </w:r>
      <w:r w:rsidR="00104198" w:rsidRPr="00934D6E">
        <w:rPr>
          <w:rFonts w:asciiTheme="majorHAnsi" w:hAnsiTheme="majorHAnsi" w:cstheme="majorHAnsi"/>
          <w:color w:val="auto"/>
          <w:sz w:val="20"/>
          <w:szCs w:val="19"/>
        </w:rPr>
        <w:t>s m</w:t>
      </w:r>
      <w:r w:rsidR="00614239" w:rsidRPr="00934D6E">
        <w:rPr>
          <w:rFonts w:asciiTheme="majorHAnsi" w:hAnsiTheme="majorHAnsi" w:cstheme="majorHAnsi"/>
          <w:color w:val="auto"/>
          <w:sz w:val="20"/>
          <w:szCs w:val="19"/>
        </w:rPr>
        <w:t>ay</w:t>
      </w:r>
      <w:r w:rsidR="00104198" w:rsidRPr="00934D6E">
        <w:rPr>
          <w:rFonts w:asciiTheme="majorHAnsi" w:hAnsiTheme="majorHAnsi" w:cstheme="majorHAnsi"/>
          <w:color w:val="auto"/>
          <w:sz w:val="20"/>
          <w:szCs w:val="19"/>
        </w:rPr>
        <w:t xml:space="preserve"> have to apply for either an EU residence document or a residence permit via this website.</w:t>
      </w:r>
    </w:p>
    <w:p w14:paraId="0E712EB8" w14:textId="477809A4" w:rsidR="003C6D9C" w:rsidRPr="00934D6E" w:rsidRDefault="00614239" w:rsidP="003C6D9C">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Please note that </w:t>
      </w:r>
      <w:r w:rsidR="00002461" w:rsidRPr="00934D6E">
        <w:rPr>
          <w:rFonts w:asciiTheme="majorHAnsi" w:hAnsiTheme="majorHAnsi" w:cstheme="majorHAnsi"/>
          <w:color w:val="auto"/>
          <w:sz w:val="20"/>
          <w:szCs w:val="19"/>
        </w:rPr>
        <w:t xml:space="preserve">applicants from </w:t>
      </w:r>
      <w:r w:rsidRPr="00934D6E">
        <w:rPr>
          <w:rFonts w:asciiTheme="majorHAnsi" w:hAnsiTheme="majorHAnsi" w:cstheme="majorHAnsi"/>
          <w:color w:val="auto"/>
          <w:sz w:val="20"/>
          <w:szCs w:val="19"/>
        </w:rPr>
        <w:t>non-EU/non-</w:t>
      </w:r>
      <w:r w:rsidR="00002461" w:rsidRPr="00934D6E">
        <w:rPr>
          <w:rFonts w:asciiTheme="majorHAnsi" w:hAnsiTheme="majorHAnsi" w:cstheme="majorHAnsi"/>
          <w:color w:val="auto"/>
          <w:sz w:val="20"/>
          <w:szCs w:val="19"/>
        </w:rPr>
        <w:t xml:space="preserve">EEA countries </w:t>
      </w:r>
      <w:r w:rsidR="00EE66DC" w:rsidRPr="00934D6E">
        <w:rPr>
          <w:rFonts w:asciiTheme="majorHAnsi" w:hAnsiTheme="majorHAnsi" w:cstheme="majorHAnsi"/>
          <w:color w:val="auto"/>
          <w:sz w:val="20"/>
          <w:szCs w:val="19"/>
        </w:rPr>
        <w:t>can only apply for a one-year residence permit for studying</w:t>
      </w:r>
      <w:r w:rsidR="000A36B0" w:rsidRPr="00934D6E">
        <w:rPr>
          <w:rFonts w:asciiTheme="majorHAnsi" w:hAnsiTheme="majorHAnsi" w:cstheme="majorHAnsi"/>
          <w:color w:val="auto"/>
          <w:sz w:val="20"/>
          <w:szCs w:val="19"/>
        </w:rPr>
        <w:t xml:space="preserve"> if they are coming to Denmark without their parents. </w:t>
      </w:r>
      <w:r w:rsidR="003C6D9C" w:rsidRPr="00934D6E">
        <w:rPr>
          <w:rFonts w:asciiTheme="majorHAnsi" w:hAnsiTheme="majorHAnsi" w:cstheme="majorHAnsi"/>
          <w:color w:val="auto"/>
          <w:sz w:val="20"/>
          <w:szCs w:val="19"/>
        </w:rPr>
        <w:t xml:space="preserve">You can only be granted </w:t>
      </w:r>
      <w:r w:rsidR="00047A53" w:rsidRPr="00934D6E">
        <w:rPr>
          <w:rFonts w:asciiTheme="majorHAnsi" w:hAnsiTheme="majorHAnsi" w:cstheme="majorHAnsi"/>
          <w:color w:val="auto"/>
          <w:sz w:val="20"/>
          <w:szCs w:val="19"/>
        </w:rPr>
        <w:t>this</w:t>
      </w:r>
      <w:r w:rsidR="003C6D9C" w:rsidRPr="00934D6E">
        <w:rPr>
          <w:rFonts w:asciiTheme="majorHAnsi" w:hAnsiTheme="majorHAnsi" w:cstheme="majorHAnsi"/>
          <w:color w:val="auto"/>
          <w:sz w:val="20"/>
          <w:szCs w:val="19"/>
        </w:rPr>
        <w:t xml:space="preserve"> residence permit to follow </w:t>
      </w:r>
      <w:r w:rsidR="00EB510F" w:rsidRPr="00934D6E">
        <w:rPr>
          <w:rFonts w:asciiTheme="majorHAnsi" w:hAnsiTheme="majorHAnsi" w:cstheme="majorHAnsi"/>
          <w:color w:val="auto"/>
          <w:sz w:val="20"/>
          <w:szCs w:val="19"/>
        </w:rPr>
        <w:t>one</w:t>
      </w:r>
      <w:r w:rsidR="003C6D9C" w:rsidRPr="00934D6E">
        <w:rPr>
          <w:rFonts w:asciiTheme="majorHAnsi" w:hAnsiTheme="majorHAnsi" w:cstheme="majorHAnsi"/>
          <w:color w:val="auto"/>
          <w:sz w:val="20"/>
          <w:szCs w:val="19"/>
        </w:rPr>
        <w:t xml:space="preserve"> year of a high school programme if you meet one of the following three conditions:</w:t>
      </w:r>
    </w:p>
    <w:p w14:paraId="0149777B" w14:textId="002DB218" w:rsidR="009B74B0" w:rsidRPr="00934D6E" w:rsidRDefault="00F42723" w:rsidP="003C6D9C">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T</w:t>
      </w:r>
      <w:r w:rsidR="003C6D9C" w:rsidRPr="00934D6E">
        <w:rPr>
          <w:rFonts w:asciiTheme="majorHAnsi" w:hAnsiTheme="majorHAnsi" w:cstheme="majorHAnsi"/>
          <w:color w:val="auto"/>
          <w:sz w:val="20"/>
          <w:szCs w:val="19"/>
        </w:rPr>
        <w:t>he stay must be arranged by a student exchange organisation</w:t>
      </w:r>
    </w:p>
    <w:p w14:paraId="3685B899" w14:textId="0ADD3EF8" w:rsidR="009B74B0" w:rsidRPr="00934D6E" w:rsidRDefault="00F42723" w:rsidP="003C6D9C">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Y</w:t>
      </w:r>
      <w:r w:rsidR="003C6D9C" w:rsidRPr="00934D6E">
        <w:rPr>
          <w:rFonts w:asciiTheme="majorHAnsi" w:hAnsiTheme="majorHAnsi" w:cstheme="majorHAnsi"/>
          <w:color w:val="auto"/>
          <w:sz w:val="20"/>
          <w:szCs w:val="19"/>
        </w:rPr>
        <w:t xml:space="preserve">ou have started your high school programme in your home country and want to do </w:t>
      </w:r>
      <w:r w:rsidR="00EB510F" w:rsidRPr="00934D6E">
        <w:rPr>
          <w:rFonts w:asciiTheme="majorHAnsi" w:hAnsiTheme="majorHAnsi" w:cstheme="majorHAnsi"/>
          <w:color w:val="auto"/>
          <w:sz w:val="20"/>
          <w:szCs w:val="19"/>
        </w:rPr>
        <w:t>one</w:t>
      </w:r>
      <w:r w:rsidR="003C6D9C" w:rsidRPr="00934D6E">
        <w:rPr>
          <w:rFonts w:asciiTheme="majorHAnsi" w:hAnsiTheme="majorHAnsi" w:cstheme="majorHAnsi"/>
          <w:color w:val="auto"/>
          <w:sz w:val="20"/>
          <w:szCs w:val="19"/>
        </w:rPr>
        <w:t xml:space="preserve"> year of your education in Denmark</w:t>
      </w:r>
    </w:p>
    <w:p w14:paraId="4F1D9021" w14:textId="039AE8F0" w:rsidR="003C6D9C" w:rsidRPr="00934D6E" w:rsidRDefault="00F42723" w:rsidP="003C6D9C">
      <w:pPr>
        <w:pStyle w:val="Listeafsnit"/>
        <w:numPr>
          <w:ilvl w:val="0"/>
          <w:numId w:val="5"/>
        </w:numPr>
        <w:rPr>
          <w:rFonts w:asciiTheme="majorHAnsi" w:hAnsiTheme="majorHAnsi" w:cstheme="majorHAnsi"/>
          <w:color w:val="auto"/>
          <w:sz w:val="20"/>
          <w:szCs w:val="19"/>
        </w:rPr>
      </w:pPr>
      <w:r>
        <w:rPr>
          <w:rFonts w:asciiTheme="majorHAnsi" w:hAnsiTheme="majorHAnsi" w:cstheme="majorHAnsi"/>
          <w:color w:val="auto"/>
          <w:sz w:val="20"/>
          <w:szCs w:val="19"/>
        </w:rPr>
        <w:t>Y</w:t>
      </w:r>
      <w:r w:rsidR="003C6D9C" w:rsidRPr="00934D6E">
        <w:rPr>
          <w:rFonts w:asciiTheme="majorHAnsi" w:hAnsiTheme="majorHAnsi" w:cstheme="majorHAnsi"/>
          <w:color w:val="auto"/>
          <w:sz w:val="20"/>
          <w:szCs w:val="19"/>
        </w:rPr>
        <w:t xml:space="preserve">ou wish to start your high school programme in Denmark, and you </w:t>
      </w:r>
      <w:proofErr w:type="gramStart"/>
      <w:r w:rsidR="003C6D9C" w:rsidRPr="00934D6E">
        <w:rPr>
          <w:rFonts w:asciiTheme="majorHAnsi" w:hAnsiTheme="majorHAnsi" w:cstheme="majorHAnsi"/>
          <w:color w:val="auto"/>
          <w:sz w:val="20"/>
          <w:szCs w:val="19"/>
        </w:rPr>
        <w:t>are able to</w:t>
      </w:r>
      <w:proofErr w:type="gramEnd"/>
      <w:r w:rsidR="003C6D9C" w:rsidRPr="00934D6E">
        <w:rPr>
          <w:rFonts w:asciiTheme="majorHAnsi" w:hAnsiTheme="majorHAnsi" w:cstheme="majorHAnsi"/>
          <w:color w:val="auto"/>
          <w:sz w:val="20"/>
          <w:szCs w:val="19"/>
        </w:rPr>
        <w:t xml:space="preserve"> provide documentation showing that you will continue the programme in your home country</w:t>
      </w:r>
    </w:p>
    <w:p w14:paraId="50FE5AAA" w14:textId="3FB20A42" w:rsidR="002C5FBA" w:rsidRPr="00934D6E" w:rsidRDefault="00252E6F" w:rsidP="00B14D18">
      <w:pPr>
        <w:rPr>
          <w:rFonts w:asciiTheme="majorHAnsi" w:hAnsiTheme="majorHAnsi" w:cstheme="majorHAnsi"/>
          <w:color w:val="auto"/>
          <w:sz w:val="20"/>
          <w:szCs w:val="19"/>
        </w:rPr>
      </w:pPr>
      <w:r w:rsidRPr="00934D6E">
        <w:rPr>
          <w:rFonts w:asciiTheme="majorHAnsi" w:hAnsiTheme="majorHAnsi" w:cstheme="majorHAnsi"/>
          <w:color w:val="auto"/>
          <w:sz w:val="20"/>
          <w:szCs w:val="19"/>
        </w:rPr>
        <w:t>It is the applicant, who must apply for</w:t>
      </w:r>
      <w:r w:rsidR="00CD06B6" w:rsidRPr="00934D6E">
        <w:rPr>
          <w:rFonts w:asciiTheme="majorHAnsi" w:hAnsiTheme="majorHAnsi" w:cstheme="majorHAnsi"/>
          <w:color w:val="auto"/>
          <w:sz w:val="20"/>
          <w:szCs w:val="19"/>
        </w:rPr>
        <w:t xml:space="preserve"> either an EU residence document or a residence </w:t>
      </w:r>
      <w:r w:rsidR="000E5A30" w:rsidRPr="00934D6E">
        <w:rPr>
          <w:rFonts w:asciiTheme="majorHAnsi" w:hAnsiTheme="majorHAnsi" w:cstheme="majorHAnsi"/>
          <w:color w:val="auto"/>
          <w:sz w:val="20"/>
          <w:szCs w:val="19"/>
        </w:rPr>
        <w:t>permit, if required to attend our school, and in the table below,</w:t>
      </w:r>
      <w:r w:rsidR="002C5FBA" w:rsidRPr="00934D6E">
        <w:rPr>
          <w:rFonts w:asciiTheme="majorHAnsi" w:hAnsiTheme="majorHAnsi" w:cstheme="majorHAnsi"/>
          <w:color w:val="auto"/>
          <w:sz w:val="20"/>
          <w:szCs w:val="19"/>
        </w:rPr>
        <w:t xml:space="preserve"> you can check if you </w:t>
      </w:r>
      <w:proofErr w:type="gramStart"/>
      <w:r w:rsidR="002C5FBA" w:rsidRPr="00934D6E">
        <w:rPr>
          <w:rFonts w:asciiTheme="majorHAnsi" w:hAnsiTheme="majorHAnsi" w:cstheme="majorHAnsi"/>
          <w:color w:val="auto"/>
          <w:sz w:val="20"/>
          <w:szCs w:val="19"/>
        </w:rPr>
        <w:t>have to</w:t>
      </w:r>
      <w:proofErr w:type="gramEnd"/>
      <w:r w:rsidR="002C5FBA" w:rsidRPr="00934D6E">
        <w:rPr>
          <w:rFonts w:asciiTheme="majorHAnsi" w:hAnsiTheme="majorHAnsi" w:cstheme="majorHAnsi"/>
          <w:color w:val="auto"/>
          <w:sz w:val="20"/>
          <w:szCs w:val="19"/>
        </w:rPr>
        <w:t xml:space="preserve"> apply.</w:t>
      </w:r>
    </w:p>
    <w:p w14:paraId="2C406357" w14:textId="619E5F5C" w:rsidR="00C7597C" w:rsidRPr="00934D6E" w:rsidRDefault="00C7597C" w:rsidP="00B14D18">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Application for EU residence document or residence permit needed?</w:t>
      </w:r>
    </w:p>
    <w:tbl>
      <w:tblPr>
        <w:tblStyle w:val="Tabel-Gitter"/>
        <w:tblW w:w="0" w:type="auto"/>
        <w:tblLook w:val="04A0" w:firstRow="1" w:lastRow="0" w:firstColumn="1" w:lastColumn="0" w:noHBand="0" w:noVBand="1"/>
      </w:tblPr>
      <w:tblGrid>
        <w:gridCol w:w="2830"/>
        <w:gridCol w:w="5812"/>
        <w:gridCol w:w="1263"/>
      </w:tblGrid>
      <w:tr w:rsidR="000F4138" w:rsidRPr="00934D6E" w14:paraId="78C3D35C" w14:textId="77777777" w:rsidTr="00131006">
        <w:trPr>
          <w:trHeight w:val="555"/>
        </w:trPr>
        <w:tc>
          <w:tcPr>
            <w:tcW w:w="2830" w:type="dxa"/>
          </w:tcPr>
          <w:p w14:paraId="0C7AB02D" w14:textId="41369C64" w:rsidR="000F4138" w:rsidRPr="00934D6E" w:rsidRDefault="00AD4269"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Citizenship</w:t>
            </w:r>
          </w:p>
        </w:tc>
        <w:tc>
          <w:tcPr>
            <w:tcW w:w="5812" w:type="dxa"/>
          </w:tcPr>
          <w:p w14:paraId="59C571B5" w14:textId="760FF428" w:rsidR="000F4138" w:rsidRPr="00934D6E" w:rsidRDefault="00106B15"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EU residence document or residence permit needed?</w:t>
            </w:r>
          </w:p>
        </w:tc>
        <w:tc>
          <w:tcPr>
            <w:tcW w:w="1263" w:type="dxa"/>
          </w:tcPr>
          <w:p w14:paraId="06A811E9" w14:textId="32AF408F" w:rsidR="000F4138" w:rsidRPr="00934D6E" w:rsidRDefault="00455185" w:rsidP="00BE4DEC">
            <w:pPr>
              <w:spacing w:line="276" w:lineRule="auto"/>
              <w:jc w:val="center"/>
              <w:rPr>
                <w:rFonts w:asciiTheme="majorHAnsi" w:hAnsiTheme="majorHAnsi" w:cstheme="majorHAnsi"/>
                <w:sz w:val="20"/>
                <w:szCs w:val="20"/>
              </w:rPr>
            </w:pPr>
            <w:r w:rsidRPr="00934D6E">
              <w:rPr>
                <w:rFonts w:asciiTheme="majorHAnsi" w:hAnsiTheme="majorHAnsi" w:cstheme="majorHAnsi"/>
                <w:sz w:val="20"/>
                <w:szCs w:val="20"/>
              </w:rPr>
              <w:t xml:space="preserve">Please </w:t>
            </w:r>
            <w:r w:rsidR="00A9165E" w:rsidRPr="00934D6E">
              <w:rPr>
                <w:rFonts w:asciiTheme="majorHAnsi" w:hAnsiTheme="majorHAnsi" w:cstheme="majorHAnsi"/>
                <w:sz w:val="20"/>
                <w:szCs w:val="20"/>
              </w:rPr>
              <w:t>select</w:t>
            </w:r>
          </w:p>
        </w:tc>
      </w:tr>
      <w:tr w:rsidR="000F4138" w:rsidRPr="00934D6E" w14:paraId="5E8E3A8F" w14:textId="77777777" w:rsidTr="00131006">
        <w:trPr>
          <w:trHeight w:val="555"/>
        </w:trPr>
        <w:tc>
          <w:tcPr>
            <w:tcW w:w="2830" w:type="dxa"/>
            <w:vAlign w:val="center"/>
          </w:tcPr>
          <w:p w14:paraId="3E7474D7" w14:textId="4F934A97" w:rsidR="000F4138" w:rsidRPr="00934D6E" w:rsidRDefault="00AD4269"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Denmark</w:t>
            </w:r>
          </w:p>
        </w:tc>
        <w:tc>
          <w:tcPr>
            <w:tcW w:w="5812" w:type="dxa"/>
            <w:vAlign w:val="center"/>
          </w:tcPr>
          <w:p w14:paraId="14B3448F" w14:textId="77777777" w:rsidR="000F4138" w:rsidRPr="00934D6E" w:rsidRDefault="00106B15"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 Danish citizen, and I do not need a permit to study</w:t>
            </w:r>
          </w:p>
        </w:tc>
        <w:tc>
          <w:tcPr>
            <w:tcW w:w="1263" w:type="dxa"/>
            <w:vAlign w:val="center"/>
          </w:tcPr>
          <w:sdt>
            <w:sdtPr>
              <w:rPr>
                <w:rFonts w:asciiTheme="majorHAnsi" w:hAnsiTheme="majorHAnsi" w:cstheme="majorHAnsi"/>
                <w:sz w:val="24"/>
                <w:szCs w:val="22"/>
              </w:rPr>
              <w:id w:val="-2123525269"/>
              <w14:checkbox>
                <w14:checked w14:val="0"/>
                <w14:checkedState w14:val="2612" w14:font="MS Gothic"/>
                <w14:uncheckedState w14:val="2610" w14:font="MS Gothic"/>
              </w14:checkbox>
            </w:sdtPr>
            <w:sdtEndPr/>
            <w:sdtContent>
              <w:p w14:paraId="3C59DD5E" w14:textId="16ABEC3F" w:rsidR="000F4138"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0F4138" w:rsidRPr="00934D6E" w14:paraId="6CB04AFF" w14:textId="77777777" w:rsidTr="00131006">
        <w:trPr>
          <w:trHeight w:val="555"/>
        </w:trPr>
        <w:tc>
          <w:tcPr>
            <w:tcW w:w="2830" w:type="dxa"/>
            <w:vAlign w:val="center"/>
          </w:tcPr>
          <w:p w14:paraId="116970DF" w14:textId="085502E1" w:rsidR="000F4138" w:rsidRPr="00934D6E" w:rsidRDefault="00AD4269"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Nordic countries</w:t>
            </w:r>
          </w:p>
        </w:tc>
        <w:tc>
          <w:tcPr>
            <w:tcW w:w="5812" w:type="dxa"/>
            <w:vAlign w:val="center"/>
          </w:tcPr>
          <w:p w14:paraId="151BC43A" w14:textId="5CBCF10B" w:rsidR="000F4138" w:rsidRPr="00934D6E" w:rsidRDefault="00B500CE"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 Nordic citizen from Finland, Iceland, Norway or Sweden, and I do not need a permit to study, but I need to bring ID</w:t>
            </w:r>
          </w:p>
        </w:tc>
        <w:tc>
          <w:tcPr>
            <w:tcW w:w="1263" w:type="dxa"/>
            <w:vAlign w:val="center"/>
          </w:tcPr>
          <w:sdt>
            <w:sdtPr>
              <w:rPr>
                <w:rFonts w:asciiTheme="majorHAnsi" w:hAnsiTheme="majorHAnsi" w:cstheme="majorHAnsi"/>
                <w:sz w:val="24"/>
                <w:szCs w:val="22"/>
              </w:rPr>
              <w:id w:val="317931215"/>
              <w14:checkbox>
                <w14:checked w14:val="0"/>
                <w14:checkedState w14:val="2612" w14:font="MS Gothic"/>
                <w14:uncheckedState w14:val="2610" w14:font="MS Gothic"/>
              </w14:checkbox>
            </w:sdtPr>
            <w:sdtEndPr/>
            <w:sdtContent>
              <w:p w14:paraId="654394CC" w14:textId="2013BE16" w:rsidR="000F4138"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F80014" w:rsidRPr="00934D6E" w14:paraId="406DED13" w14:textId="77777777" w:rsidTr="00372922">
        <w:trPr>
          <w:trHeight w:val="555"/>
        </w:trPr>
        <w:tc>
          <w:tcPr>
            <w:tcW w:w="2830" w:type="dxa"/>
            <w:vAlign w:val="center"/>
          </w:tcPr>
          <w:p w14:paraId="7506C5B2" w14:textId="77777777" w:rsidR="00F80014" w:rsidRPr="00934D6E" w:rsidRDefault="00F80014"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Other EU/EEA countries or Switzerland</w:t>
            </w:r>
            <w:r>
              <w:rPr>
                <w:rFonts w:asciiTheme="majorHAnsi" w:hAnsiTheme="majorHAnsi" w:cstheme="majorHAnsi"/>
                <w:sz w:val="20"/>
                <w:szCs w:val="20"/>
              </w:rPr>
              <w:t xml:space="preserve"> </w:t>
            </w:r>
          </w:p>
        </w:tc>
        <w:tc>
          <w:tcPr>
            <w:tcW w:w="5812" w:type="dxa"/>
            <w:vAlign w:val="center"/>
          </w:tcPr>
          <w:p w14:paraId="1FDB30D5" w14:textId="77777777" w:rsidR="00F80014" w:rsidRPr="00934D6E" w:rsidRDefault="00F80014"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I am an EU/EEA citizen or from Switzerland, and I will apply for an EU residence document</w:t>
            </w:r>
          </w:p>
        </w:tc>
        <w:tc>
          <w:tcPr>
            <w:tcW w:w="1263" w:type="dxa"/>
            <w:vAlign w:val="center"/>
          </w:tcPr>
          <w:sdt>
            <w:sdtPr>
              <w:rPr>
                <w:rFonts w:asciiTheme="majorHAnsi" w:hAnsiTheme="majorHAnsi" w:cstheme="majorHAnsi"/>
                <w:sz w:val="24"/>
                <w:szCs w:val="22"/>
              </w:rPr>
              <w:id w:val="-1361278584"/>
              <w14:checkbox>
                <w14:checked w14:val="0"/>
                <w14:checkedState w14:val="2612" w14:font="MS Gothic"/>
                <w14:uncheckedState w14:val="2610" w14:font="MS Gothic"/>
              </w14:checkbox>
            </w:sdtPr>
            <w:sdtEndPr/>
            <w:sdtContent>
              <w:p w14:paraId="36ED15E6" w14:textId="774D3881" w:rsidR="00F80014"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F67CF1" w:rsidRPr="00934D6E" w14:paraId="4DD23942" w14:textId="77777777" w:rsidTr="00131006">
        <w:trPr>
          <w:trHeight w:val="555"/>
        </w:trPr>
        <w:tc>
          <w:tcPr>
            <w:tcW w:w="2830" w:type="dxa"/>
            <w:vAlign w:val="center"/>
          </w:tcPr>
          <w:p w14:paraId="26BFDBD5" w14:textId="77777777" w:rsidR="00F67CF1" w:rsidRPr="00934D6E" w:rsidRDefault="00F67CF1"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Non-EU/non-EEA countries</w:t>
            </w:r>
            <w:r>
              <w:rPr>
                <w:rFonts w:asciiTheme="majorHAnsi" w:hAnsiTheme="majorHAnsi" w:cstheme="majorHAnsi"/>
                <w:sz w:val="20"/>
                <w:szCs w:val="20"/>
              </w:rPr>
              <w:t xml:space="preserve"> with residence permit in Denmark</w:t>
            </w:r>
          </w:p>
        </w:tc>
        <w:tc>
          <w:tcPr>
            <w:tcW w:w="5812" w:type="dxa"/>
            <w:vAlign w:val="center"/>
          </w:tcPr>
          <w:p w14:paraId="296144DC" w14:textId="1D3E7D8B" w:rsidR="00F67CF1" w:rsidRPr="00934D6E" w:rsidRDefault="00F67CF1" w:rsidP="00372922">
            <w:pPr>
              <w:spacing w:line="276" w:lineRule="auto"/>
              <w:rPr>
                <w:rFonts w:asciiTheme="majorHAnsi" w:hAnsiTheme="majorHAnsi" w:cstheme="majorHAnsi"/>
                <w:sz w:val="20"/>
                <w:szCs w:val="20"/>
              </w:rPr>
            </w:pPr>
            <w:r w:rsidRPr="00934D6E">
              <w:rPr>
                <w:rFonts w:asciiTheme="majorHAnsi" w:hAnsiTheme="majorHAnsi" w:cstheme="majorHAnsi"/>
                <w:sz w:val="20"/>
                <w:szCs w:val="20"/>
              </w:rPr>
              <w:t xml:space="preserve">I </w:t>
            </w:r>
            <w:r w:rsidR="00900B7B">
              <w:rPr>
                <w:rFonts w:asciiTheme="majorHAnsi" w:hAnsiTheme="majorHAnsi" w:cstheme="majorHAnsi"/>
                <w:sz w:val="20"/>
                <w:szCs w:val="20"/>
              </w:rPr>
              <w:t xml:space="preserve">have included my residence permit </w:t>
            </w:r>
            <w:r w:rsidR="00131006">
              <w:rPr>
                <w:rFonts w:asciiTheme="majorHAnsi" w:hAnsiTheme="majorHAnsi" w:cstheme="majorHAnsi"/>
                <w:sz w:val="20"/>
                <w:szCs w:val="20"/>
              </w:rPr>
              <w:t>for Denmark</w:t>
            </w:r>
          </w:p>
        </w:tc>
        <w:tc>
          <w:tcPr>
            <w:tcW w:w="1263" w:type="dxa"/>
            <w:vAlign w:val="center"/>
          </w:tcPr>
          <w:sdt>
            <w:sdtPr>
              <w:rPr>
                <w:rFonts w:asciiTheme="majorHAnsi" w:hAnsiTheme="majorHAnsi" w:cstheme="majorHAnsi"/>
                <w:sz w:val="24"/>
                <w:szCs w:val="22"/>
              </w:rPr>
              <w:id w:val="1769112584"/>
              <w14:checkbox>
                <w14:checked w14:val="0"/>
                <w14:checkedState w14:val="2612" w14:font="MS Gothic"/>
                <w14:uncheckedState w14:val="2610" w14:font="MS Gothic"/>
              </w14:checkbox>
            </w:sdtPr>
            <w:sdtEndPr/>
            <w:sdtContent>
              <w:p w14:paraId="139B7488" w14:textId="3B0A4C66" w:rsidR="00F67CF1"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47688B" w:rsidRPr="00934D6E" w14:paraId="4B466D9F" w14:textId="77777777" w:rsidTr="00131006">
        <w:trPr>
          <w:trHeight w:val="555"/>
        </w:trPr>
        <w:tc>
          <w:tcPr>
            <w:tcW w:w="2830" w:type="dxa"/>
            <w:vMerge w:val="restart"/>
            <w:vAlign w:val="center"/>
          </w:tcPr>
          <w:p w14:paraId="57490B27" w14:textId="6527CAAC" w:rsidR="0047688B" w:rsidRPr="00934D6E" w:rsidRDefault="0047688B"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Non-EU/non-EEA countries</w:t>
            </w:r>
            <w:r w:rsidR="00F80014">
              <w:rPr>
                <w:rFonts w:asciiTheme="majorHAnsi" w:hAnsiTheme="majorHAnsi" w:cstheme="majorHAnsi"/>
                <w:sz w:val="20"/>
                <w:szCs w:val="20"/>
              </w:rPr>
              <w:t xml:space="preserve"> without residence permit in Denmark</w:t>
            </w:r>
          </w:p>
        </w:tc>
        <w:tc>
          <w:tcPr>
            <w:tcW w:w="5812" w:type="dxa"/>
            <w:vAlign w:val="center"/>
          </w:tcPr>
          <w:p w14:paraId="283DBD39" w14:textId="39F9417C" w:rsidR="0047688B" w:rsidRPr="00934D6E" w:rsidRDefault="0047688B"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will apply for the one-year residence permit, and I am applying for the final year of the IB Diploma Programme</w:t>
            </w:r>
          </w:p>
        </w:tc>
        <w:tc>
          <w:tcPr>
            <w:tcW w:w="1263" w:type="dxa"/>
            <w:vAlign w:val="center"/>
          </w:tcPr>
          <w:sdt>
            <w:sdtPr>
              <w:rPr>
                <w:rFonts w:asciiTheme="majorHAnsi" w:hAnsiTheme="majorHAnsi" w:cstheme="majorHAnsi"/>
                <w:sz w:val="24"/>
                <w:szCs w:val="22"/>
              </w:rPr>
              <w:id w:val="-1800137747"/>
              <w14:checkbox>
                <w14:checked w14:val="0"/>
                <w14:checkedState w14:val="2612" w14:font="MS Gothic"/>
                <w14:uncheckedState w14:val="2610" w14:font="MS Gothic"/>
              </w14:checkbox>
            </w:sdtPr>
            <w:sdtEndPr/>
            <w:sdtContent>
              <w:p w14:paraId="6390F651" w14:textId="50163898" w:rsidR="0047688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r w:rsidR="0047688B" w:rsidRPr="00934D6E" w14:paraId="4FC472C9" w14:textId="77777777" w:rsidTr="00131006">
        <w:trPr>
          <w:trHeight w:val="555"/>
        </w:trPr>
        <w:tc>
          <w:tcPr>
            <w:tcW w:w="2830" w:type="dxa"/>
            <w:vMerge/>
            <w:vAlign w:val="center"/>
          </w:tcPr>
          <w:p w14:paraId="1988E562" w14:textId="67E851B0" w:rsidR="0047688B" w:rsidRPr="00934D6E" w:rsidRDefault="0047688B" w:rsidP="00BE4DEC">
            <w:pPr>
              <w:spacing w:line="276" w:lineRule="auto"/>
              <w:jc w:val="center"/>
              <w:rPr>
                <w:rFonts w:asciiTheme="majorHAnsi" w:hAnsiTheme="majorHAnsi" w:cstheme="majorHAnsi"/>
                <w:sz w:val="20"/>
                <w:szCs w:val="20"/>
              </w:rPr>
            </w:pPr>
          </w:p>
        </w:tc>
        <w:tc>
          <w:tcPr>
            <w:tcW w:w="5812" w:type="dxa"/>
            <w:vAlign w:val="center"/>
          </w:tcPr>
          <w:p w14:paraId="33D4A1A4" w14:textId="0C3048B4" w:rsidR="0047688B" w:rsidRPr="00934D6E" w:rsidRDefault="0047688B" w:rsidP="00BE4DEC">
            <w:pPr>
              <w:spacing w:line="276" w:lineRule="auto"/>
              <w:rPr>
                <w:rFonts w:asciiTheme="majorHAnsi" w:hAnsiTheme="majorHAnsi" w:cstheme="majorHAnsi"/>
                <w:sz w:val="20"/>
                <w:szCs w:val="20"/>
              </w:rPr>
            </w:pPr>
            <w:r w:rsidRPr="00934D6E">
              <w:rPr>
                <w:rFonts w:asciiTheme="majorHAnsi" w:hAnsiTheme="majorHAnsi" w:cstheme="majorHAnsi"/>
                <w:sz w:val="20"/>
                <w:szCs w:val="20"/>
              </w:rPr>
              <w:t>I will apply for the one-year residence permit,</w:t>
            </w:r>
            <w:r w:rsidR="00317675" w:rsidRPr="00934D6E">
              <w:rPr>
                <w:rFonts w:asciiTheme="majorHAnsi" w:hAnsiTheme="majorHAnsi" w:cstheme="majorHAnsi"/>
              </w:rPr>
              <w:t xml:space="preserve"> </w:t>
            </w:r>
            <w:r w:rsidR="00317675" w:rsidRPr="00934D6E">
              <w:rPr>
                <w:rFonts w:asciiTheme="majorHAnsi" w:hAnsiTheme="majorHAnsi" w:cstheme="majorHAnsi"/>
                <w:sz w:val="20"/>
                <w:szCs w:val="20"/>
              </w:rPr>
              <w:t>and I am applying for the first year of the IB Diploma Programme and can document that I will continue the programme in my home country</w:t>
            </w:r>
            <w:r w:rsidR="000E2365" w:rsidRPr="00934D6E">
              <w:rPr>
                <w:rFonts w:asciiTheme="majorHAnsi" w:hAnsiTheme="majorHAnsi" w:cstheme="majorHAnsi"/>
                <w:sz w:val="20"/>
                <w:szCs w:val="20"/>
              </w:rPr>
              <w:t>/another country</w:t>
            </w:r>
          </w:p>
        </w:tc>
        <w:tc>
          <w:tcPr>
            <w:tcW w:w="1263" w:type="dxa"/>
            <w:vAlign w:val="center"/>
          </w:tcPr>
          <w:sdt>
            <w:sdtPr>
              <w:rPr>
                <w:rFonts w:asciiTheme="majorHAnsi" w:hAnsiTheme="majorHAnsi" w:cstheme="majorHAnsi"/>
                <w:sz w:val="24"/>
                <w:szCs w:val="22"/>
              </w:rPr>
              <w:id w:val="-1593539992"/>
              <w14:checkbox>
                <w14:checked w14:val="0"/>
                <w14:checkedState w14:val="2612" w14:font="MS Gothic"/>
                <w14:uncheckedState w14:val="2610" w14:font="MS Gothic"/>
              </w14:checkbox>
            </w:sdtPr>
            <w:sdtEndPr/>
            <w:sdtContent>
              <w:p w14:paraId="7F49DD87" w14:textId="5E2D9202" w:rsidR="0047688B"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r>
    </w:tbl>
    <w:p w14:paraId="61588B71" w14:textId="686AB01E" w:rsidR="00F74C57" w:rsidRPr="00934D6E" w:rsidRDefault="00F74C57">
      <w:pPr>
        <w:rPr>
          <w:rFonts w:asciiTheme="majorHAnsi" w:hAnsiTheme="majorHAnsi" w:cstheme="majorHAnsi"/>
          <w:color w:val="auto"/>
          <w:sz w:val="20"/>
          <w:szCs w:val="19"/>
        </w:rPr>
      </w:pPr>
    </w:p>
    <w:p w14:paraId="05D0208E" w14:textId="52F2C55E" w:rsidR="006B172E" w:rsidRPr="00934D6E" w:rsidRDefault="00F74C57">
      <w:pPr>
        <w:rPr>
          <w:rFonts w:asciiTheme="majorHAnsi" w:hAnsiTheme="majorHAnsi" w:cstheme="majorHAnsi"/>
          <w:sz w:val="20"/>
          <w:szCs w:val="20"/>
        </w:rPr>
      </w:pPr>
      <w:r w:rsidRPr="00934D6E">
        <w:rPr>
          <w:rFonts w:asciiTheme="majorHAnsi" w:hAnsiTheme="majorHAnsi" w:cstheme="majorHAnsi"/>
          <w:color w:val="auto"/>
          <w:sz w:val="20"/>
          <w:szCs w:val="19"/>
        </w:rPr>
        <w:t>Should you have any questions regarding</w:t>
      </w:r>
      <w:r w:rsidR="00573F4D" w:rsidRPr="00934D6E">
        <w:rPr>
          <w:rFonts w:asciiTheme="majorHAnsi" w:hAnsiTheme="majorHAnsi" w:cstheme="majorHAnsi"/>
          <w:color w:val="auto"/>
          <w:sz w:val="20"/>
          <w:szCs w:val="19"/>
        </w:rPr>
        <w:t xml:space="preserve"> the need for applying for either an </w:t>
      </w:r>
      <w:r w:rsidRPr="00934D6E">
        <w:rPr>
          <w:rFonts w:asciiTheme="majorHAnsi" w:hAnsiTheme="majorHAnsi" w:cstheme="majorHAnsi"/>
          <w:color w:val="auto"/>
          <w:sz w:val="20"/>
          <w:szCs w:val="19"/>
        </w:rPr>
        <w:t>EU residence document</w:t>
      </w:r>
      <w:r w:rsidR="00573F4D" w:rsidRPr="00934D6E">
        <w:rPr>
          <w:rFonts w:asciiTheme="majorHAnsi" w:hAnsiTheme="majorHAnsi" w:cstheme="majorHAnsi"/>
          <w:color w:val="auto"/>
          <w:sz w:val="20"/>
          <w:szCs w:val="19"/>
        </w:rPr>
        <w:t xml:space="preserve"> or a r</w:t>
      </w:r>
      <w:r w:rsidRPr="00934D6E">
        <w:rPr>
          <w:rFonts w:asciiTheme="majorHAnsi" w:hAnsiTheme="majorHAnsi" w:cstheme="majorHAnsi"/>
          <w:color w:val="auto"/>
          <w:sz w:val="20"/>
          <w:szCs w:val="19"/>
        </w:rPr>
        <w:t>esidence permit please</w:t>
      </w:r>
      <w:r w:rsidR="00A761D2" w:rsidRPr="00934D6E">
        <w:rPr>
          <w:rFonts w:asciiTheme="majorHAnsi" w:hAnsiTheme="majorHAnsi" w:cstheme="majorHAnsi"/>
          <w:color w:val="auto"/>
          <w:sz w:val="20"/>
          <w:szCs w:val="19"/>
        </w:rPr>
        <w:t xml:space="preserve"> first read the information on</w:t>
      </w:r>
      <w:r w:rsidRPr="00934D6E">
        <w:rPr>
          <w:rFonts w:asciiTheme="majorHAnsi" w:hAnsiTheme="majorHAnsi" w:cstheme="majorHAnsi"/>
          <w:color w:val="auto"/>
          <w:sz w:val="20"/>
          <w:szCs w:val="19"/>
        </w:rPr>
        <w:t xml:space="preserve"> </w:t>
      </w:r>
      <w:hyperlink r:id="rId16" w:history="1">
        <w:r w:rsidR="00A761D2" w:rsidRPr="00934D6E">
          <w:rPr>
            <w:rStyle w:val="Hyperlink"/>
            <w:rFonts w:asciiTheme="majorHAnsi" w:hAnsiTheme="majorHAnsi" w:cstheme="majorHAnsi"/>
            <w:sz w:val="20"/>
            <w:szCs w:val="19"/>
          </w:rPr>
          <w:t>Newtodenmark.dk</w:t>
        </w:r>
      </w:hyperlink>
      <w:r w:rsidR="00A761D2" w:rsidRPr="00934D6E">
        <w:rPr>
          <w:rFonts w:asciiTheme="majorHAnsi" w:hAnsiTheme="majorHAnsi" w:cstheme="majorHAnsi"/>
          <w:color w:val="auto"/>
          <w:sz w:val="20"/>
          <w:szCs w:val="19"/>
        </w:rPr>
        <w:t xml:space="preserve">, and then contact </w:t>
      </w:r>
      <w:r w:rsidR="00A761D2" w:rsidRPr="00934D6E">
        <w:rPr>
          <w:rFonts w:asciiTheme="majorHAnsi" w:hAnsiTheme="majorHAnsi" w:cstheme="majorHAnsi"/>
          <w:sz w:val="20"/>
          <w:szCs w:val="20"/>
        </w:rPr>
        <w:t xml:space="preserve">our IB Secretary, Sharon Austin, at phone number (+45) 63255212 or via e-mail </w:t>
      </w:r>
      <w:hyperlink r:id="rId17" w:history="1">
        <w:r w:rsidR="00A761D2" w:rsidRPr="00934D6E">
          <w:rPr>
            <w:rStyle w:val="Hyperlink"/>
            <w:rFonts w:asciiTheme="majorHAnsi" w:hAnsiTheme="majorHAnsi" w:cstheme="majorHAnsi"/>
            <w:sz w:val="20"/>
            <w:szCs w:val="20"/>
          </w:rPr>
          <w:t>sha@nyborg-gym.dk</w:t>
        </w:r>
      </w:hyperlink>
      <w:r w:rsidR="00A761D2" w:rsidRPr="00934D6E">
        <w:rPr>
          <w:rFonts w:asciiTheme="majorHAnsi" w:hAnsiTheme="majorHAnsi" w:cstheme="majorHAnsi"/>
          <w:sz w:val="20"/>
          <w:szCs w:val="20"/>
        </w:rPr>
        <w:t>.</w:t>
      </w:r>
    </w:p>
    <w:p w14:paraId="507B1E13" w14:textId="0BC7A9F7" w:rsidR="00B86A9B" w:rsidRPr="00934D6E" w:rsidRDefault="00B86A9B">
      <w:pPr>
        <w:rPr>
          <w:rFonts w:asciiTheme="majorHAnsi" w:eastAsiaTheme="majorEastAsia" w:hAnsiTheme="majorHAnsi" w:cstheme="majorHAnsi"/>
          <w:color w:val="auto"/>
          <w:sz w:val="32"/>
          <w:szCs w:val="32"/>
        </w:rPr>
      </w:pPr>
      <w:r w:rsidRPr="00934D6E">
        <w:rPr>
          <w:rFonts w:asciiTheme="majorHAnsi" w:hAnsiTheme="majorHAnsi" w:cstheme="majorHAnsi"/>
          <w:color w:val="auto"/>
          <w:sz w:val="20"/>
          <w:szCs w:val="19"/>
        </w:rPr>
        <w:br w:type="page"/>
      </w:r>
    </w:p>
    <w:p w14:paraId="36790D79" w14:textId="434B95D4" w:rsidR="003E2523" w:rsidRPr="00934D6E" w:rsidRDefault="00161B86" w:rsidP="003E2523">
      <w:pPr>
        <w:pStyle w:val="Overskrift1"/>
        <w:spacing w:after="240"/>
        <w:rPr>
          <w:rFonts w:cstheme="majorHAnsi"/>
          <w:color w:val="auto"/>
        </w:rPr>
      </w:pPr>
      <w:r w:rsidRPr="00934D6E">
        <w:rPr>
          <w:rFonts w:cstheme="majorHAnsi"/>
          <w:color w:val="auto"/>
        </w:rPr>
        <w:lastRenderedPageBreak/>
        <w:t>Plans for Tertiary Education</w:t>
      </w:r>
    </w:p>
    <w:p w14:paraId="540FAB82" w14:textId="264DB8E5" w:rsidR="00482416" w:rsidRPr="00934D6E" w:rsidRDefault="00482416" w:rsidP="003E2523">
      <w:pPr>
        <w:rPr>
          <w:rFonts w:asciiTheme="majorHAnsi" w:hAnsiTheme="majorHAnsi" w:cstheme="majorHAnsi"/>
          <w:sz w:val="20"/>
          <w:szCs w:val="20"/>
        </w:rPr>
      </w:pPr>
      <w:r w:rsidRPr="00934D6E">
        <w:rPr>
          <w:rFonts w:asciiTheme="majorHAnsi" w:hAnsiTheme="majorHAnsi" w:cstheme="majorHAnsi"/>
          <w:sz w:val="20"/>
          <w:szCs w:val="20"/>
        </w:rPr>
        <w:t xml:space="preserve">It is </w:t>
      </w:r>
      <w:r w:rsidR="00191651" w:rsidRPr="00934D6E">
        <w:rPr>
          <w:rFonts w:asciiTheme="majorHAnsi" w:hAnsiTheme="majorHAnsi" w:cstheme="majorHAnsi"/>
          <w:sz w:val="20"/>
          <w:szCs w:val="20"/>
        </w:rPr>
        <w:t xml:space="preserve">very important to </w:t>
      </w:r>
      <w:r w:rsidRPr="00934D6E">
        <w:rPr>
          <w:rFonts w:asciiTheme="majorHAnsi" w:hAnsiTheme="majorHAnsi" w:cstheme="majorHAnsi"/>
          <w:sz w:val="20"/>
          <w:szCs w:val="20"/>
        </w:rPr>
        <w:t>choose IB subjects that are aligned with your plans for tertiary education</w:t>
      </w:r>
      <w:r w:rsidR="00AA04E7" w:rsidRPr="00934D6E">
        <w:rPr>
          <w:rFonts w:asciiTheme="majorHAnsi" w:hAnsiTheme="majorHAnsi" w:cstheme="majorHAnsi"/>
          <w:sz w:val="20"/>
          <w:szCs w:val="20"/>
        </w:rPr>
        <w:t xml:space="preserve">, so that you will achieve a diploma which will fulfil </w:t>
      </w:r>
      <w:r w:rsidR="009C615F" w:rsidRPr="00934D6E">
        <w:rPr>
          <w:rFonts w:asciiTheme="majorHAnsi" w:hAnsiTheme="majorHAnsi" w:cstheme="majorHAnsi"/>
          <w:sz w:val="20"/>
          <w:szCs w:val="20"/>
        </w:rPr>
        <w:t xml:space="preserve">the entrance requirements for your preferred </w:t>
      </w:r>
      <w:r w:rsidR="00CE32CC" w:rsidRPr="00934D6E">
        <w:rPr>
          <w:rFonts w:asciiTheme="majorHAnsi" w:hAnsiTheme="majorHAnsi" w:cstheme="majorHAnsi"/>
          <w:sz w:val="20"/>
          <w:szCs w:val="20"/>
        </w:rPr>
        <w:t>studies</w:t>
      </w:r>
      <w:r w:rsidRPr="00934D6E">
        <w:rPr>
          <w:rFonts w:asciiTheme="majorHAnsi" w:hAnsiTheme="majorHAnsi" w:cstheme="majorHAnsi"/>
          <w:sz w:val="20"/>
          <w:szCs w:val="20"/>
        </w:rPr>
        <w:t>.</w:t>
      </w:r>
    </w:p>
    <w:p w14:paraId="7B3259BD" w14:textId="799CDAB8" w:rsidR="0030633E" w:rsidRPr="00934D6E" w:rsidRDefault="0030633E" w:rsidP="0030633E">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For inspiration or clarification, you may want to consult </w:t>
      </w:r>
      <w:bookmarkStart w:id="0" w:name="_Hlk57227969"/>
      <w:r w:rsidRPr="00934D6E">
        <w:rPr>
          <w:rFonts w:asciiTheme="majorHAnsi" w:hAnsiTheme="majorHAnsi" w:cstheme="majorHAnsi"/>
          <w:color w:val="auto"/>
          <w:sz w:val="20"/>
          <w:szCs w:val="19"/>
        </w:rPr>
        <w:t xml:space="preserve">the </w:t>
      </w:r>
      <w:r w:rsidR="0014497C">
        <w:rPr>
          <w:rFonts w:asciiTheme="majorHAnsi" w:hAnsiTheme="majorHAnsi" w:cstheme="majorHAnsi"/>
          <w:color w:val="auto"/>
          <w:sz w:val="20"/>
          <w:szCs w:val="19"/>
        </w:rPr>
        <w:t>“</w:t>
      </w:r>
      <w:r w:rsidRPr="00934D6E">
        <w:rPr>
          <w:rFonts w:asciiTheme="majorHAnsi" w:hAnsiTheme="majorHAnsi" w:cstheme="majorHAnsi"/>
          <w:color w:val="auto"/>
          <w:sz w:val="20"/>
          <w:szCs w:val="19"/>
        </w:rPr>
        <w:t>Appendix</w:t>
      </w:r>
      <w:r w:rsidR="00563F2C">
        <w:rPr>
          <w:rFonts w:asciiTheme="majorHAnsi" w:hAnsiTheme="majorHAnsi" w:cstheme="majorHAnsi"/>
          <w:color w:val="auto"/>
          <w:sz w:val="20"/>
          <w:szCs w:val="19"/>
        </w:rPr>
        <w:t xml:space="preserve"> 1</w:t>
      </w:r>
      <w:r w:rsidRPr="00934D6E">
        <w:rPr>
          <w:rFonts w:asciiTheme="majorHAnsi" w:hAnsiTheme="majorHAnsi" w:cstheme="majorHAnsi"/>
          <w:color w:val="auto"/>
          <w:sz w:val="20"/>
          <w:szCs w:val="19"/>
        </w:rPr>
        <w:t>: Entrance Requirements for Tertiary Education</w:t>
      </w:r>
      <w:r w:rsidR="0014497C">
        <w:rPr>
          <w:rFonts w:asciiTheme="majorHAnsi" w:hAnsiTheme="majorHAnsi" w:cstheme="majorHAnsi"/>
          <w:color w:val="auto"/>
          <w:sz w:val="20"/>
          <w:szCs w:val="19"/>
        </w:rPr>
        <w:t>”</w:t>
      </w:r>
      <w:r w:rsidR="00D26E77">
        <w:rPr>
          <w:rFonts w:asciiTheme="majorHAnsi" w:hAnsiTheme="majorHAnsi" w:cstheme="majorHAnsi"/>
          <w:color w:val="auto"/>
          <w:sz w:val="20"/>
          <w:szCs w:val="19"/>
        </w:rPr>
        <w:t xml:space="preserve"> below</w:t>
      </w:r>
      <w:r w:rsidR="00741FB3" w:rsidRPr="00934D6E">
        <w:rPr>
          <w:rFonts w:asciiTheme="majorHAnsi" w:hAnsiTheme="majorHAnsi" w:cstheme="majorHAnsi"/>
          <w:color w:val="auto"/>
          <w:sz w:val="20"/>
          <w:szCs w:val="19"/>
        </w:rPr>
        <w:t>.</w:t>
      </w:r>
    </w:p>
    <w:bookmarkEnd w:id="0"/>
    <w:p w14:paraId="5D069C11" w14:textId="41B5EFA3" w:rsidR="003E2523" w:rsidRPr="00934D6E" w:rsidRDefault="00A2528D" w:rsidP="003E2523">
      <w:pPr>
        <w:rPr>
          <w:rFonts w:asciiTheme="majorHAnsi" w:hAnsiTheme="majorHAnsi" w:cstheme="majorHAnsi"/>
          <w:sz w:val="20"/>
          <w:szCs w:val="20"/>
        </w:rPr>
      </w:pPr>
      <w:r w:rsidRPr="00934D6E">
        <w:rPr>
          <w:rFonts w:asciiTheme="majorHAnsi" w:hAnsiTheme="majorHAnsi" w:cstheme="majorHAnsi"/>
          <w:sz w:val="20"/>
          <w:szCs w:val="20"/>
        </w:rPr>
        <w:t>In the table below, please indicate your plans for tertiary education, and please</w:t>
      </w:r>
      <w:r w:rsidR="00482416" w:rsidRPr="00934D6E">
        <w:rPr>
          <w:rFonts w:asciiTheme="majorHAnsi" w:hAnsiTheme="majorHAnsi" w:cstheme="majorHAnsi"/>
          <w:sz w:val="20"/>
          <w:szCs w:val="20"/>
        </w:rPr>
        <w:t xml:space="preserve"> indicate your priority.</w:t>
      </w:r>
      <w:r w:rsidR="00ED5597" w:rsidRPr="00934D6E">
        <w:rPr>
          <w:rFonts w:asciiTheme="majorHAnsi" w:hAnsiTheme="majorHAnsi" w:cstheme="majorHAnsi"/>
          <w:sz w:val="20"/>
          <w:szCs w:val="20"/>
        </w:rPr>
        <w:t xml:space="preserve"> If you</w:t>
      </w:r>
      <w:r w:rsidR="00E8559E" w:rsidRPr="00934D6E">
        <w:rPr>
          <w:rFonts w:asciiTheme="majorHAnsi" w:hAnsiTheme="majorHAnsi" w:cstheme="majorHAnsi"/>
          <w:sz w:val="20"/>
          <w:szCs w:val="20"/>
        </w:rPr>
        <w:t xml:space="preserve"> still have not decided</w:t>
      </w:r>
      <w:r w:rsidR="008E2E98" w:rsidRPr="00934D6E">
        <w:rPr>
          <w:rFonts w:asciiTheme="majorHAnsi" w:hAnsiTheme="majorHAnsi" w:cstheme="majorHAnsi"/>
          <w:sz w:val="20"/>
          <w:szCs w:val="20"/>
        </w:rPr>
        <w:t xml:space="preserve"> exactly</w:t>
      </w:r>
      <w:r w:rsidR="00ED5597" w:rsidRPr="00934D6E">
        <w:rPr>
          <w:rFonts w:asciiTheme="majorHAnsi" w:hAnsiTheme="majorHAnsi" w:cstheme="majorHAnsi"/>
          <w:sz w:val="20"/>
          <w:szCs w:val="20"/>
        </w:rPr>
        <w:t xml:space="preserve"> what you want to study</w:t>
      </w:r>
      <w:r w:rsidR="00B03FBA" w:rsidRPr="00934D6E">
        <w:rPr>
          <w:rFonts w:asciiTheme="majorHAnsi" w:hAnsiTheme="majorHAnsi" w:cstheme="majorHAnsi"/>
          <w:sz w:val="20"/>
          <w:szCs w:val="20"/>
        </w:rPr>
        <w:t xml:space="preserve"> after the IB Diploma Programme</w:t>
      </w:r>
      <w:r w:rsidR="00ED5597" w:rsidRPr="00934D6E">
        <w:rPr>
          <w:rFonts w:asciiTheme="majorHAnsi" w:hAnsiTheme="majorHAnsi" w:cstheme="majorHAnsi"/>
          <w:sz w:val="20"/>
          <w:szCs w:val="20"/>
        </w:rPr>
        <w:t xml:space="preserve">, then </w:t>
      </w:r>
      <w:r w:rsidR="00B03FBA" w:rsidRPr="00934D6E">
        <w:rPr>
          <w:rFonts w:asciiTheme="majorHAnsi" w:hAnsiTheme="majorHAnsi" w:cstheme="majorHAnsi"/>
          <w:sz w:val="20"/>
          <w:szCs w:val="20"/>
        </w:rPr>
        <w:t>please try</w:t>
      </w:r>
      <w:r w:rsidR="00ED5597" w:rsidRPr="00934D6E">
        <w:rPr>
          <w:rFonts w:asciiTheme="majorHAnsi" w:hAnsiTheme="majorHAnsi" w:cstheme="majorHAnsi"/>
          <w:sz w:val="20"/>
          <w:szCs w:val="20"/>
        </w:rPr>
        <w:t xml:space="preserve"> </w:t>
      </w:r>
      <w:r w:rsidR="00B03FBA" w:rsidRPr="00934D6E">
        <w:rPr>
          <w:rFonts w:asciiTheme="majorHAnsi" w:hAnsiTheme="majorHAnsi" w:cstheme="majorHAnsi"/>
          <w:sz w:val="20"/>
          <w:szCs w:val="20"/>
        </w:rPr>
        <w:t xml:space="preserve">as a minimum </w:t>
      </w:r>
      <w:r w:rsidR="00ED5597" w:rsidRPr="00934D6E">
        <w:rPr>
          <w:rFonts w:asciiTheme="majorHAnsi" w:hAnsiTheme="majorHAnsi" w:cstheme="majorHAnsi"/>
          <w:sz w:val="20"/>
          <w:szCs w:val="20"/>
        </w:rPr>
        <w:t>to complete</w:t>
      </w:r>
      <w:r w:rsidR="006E4604" w:rsidRPr="00934D6E">
        <w:rPr>
          <w:rFonts w:asciiTheme="majorHAnsi" w:hAnsiTheme="majorHAnsi" w:cstheme="majorHAnsi"/>
          <w:sz w:val="20"/>
          <w:szCs w:val="20"/>
        </w:rPr>
        <w:t xml:space="preserve"> the columns on “Area of interest”</w:t>
      </w:r>
      <w:r w:rsidR="00E8559E" w:rsidRPr="00934D6E">
        <w:rPr>
          <w:rFonts w:asciiTheme="majorHAnsi" w:hAnsiTheme="majorHAnsi" w:cstheme="majorHAnsi"/>
          <w:sz w:val="20"/>
          <w:szCs w:val="20"/>
        </w:rPr>
        <w:t xml:space="preserve"> and “Priority”</w:t>
      </w:r>
      <w:r w:rsidR="00B03FBA" w:rsidRPr="00934D6E">
        <w:rPr>
          <w:rFonts w:asciiTheme="majorHAnsi" w:hAnsiTheme="majorHAnsi" w:cstheme="majorHAnsi"/>
          <w:sz w:val="20"/>
          <w:szCs w:val="20"/>
        </w:rPr>
        <w:t>.</w:t>
      </w:r>
    </w:p>
    <w:p w14:paraId="5BCE50E0" w14:textId="4B43DADC" w:rsidR="00CC5A90" w:rsidRPr="00934D6E" w:rsidRDefault="00CC5A90" w:rsidP="003E2523">
      <w:pPr>
        <w:rPr>
          <w:rFonts w:asciiTheme="majorHAnsi" w:hAnsiTheme="majorHAnsi" w:cstheme="majorHAnsi"/>
          <w:b/>
          <w:bCs/>
          <w:sz w:val="20"/>
          <w:szCs w:val="20"/>
        </w:rPr>
      </w:pPr>
      <w:r w:rsidRPr="00934D6E">
        <w:rPr>
          <w:rFonts w:asciiTheme="majorHAnsi" w:hAnsiTheme="majorHAnsi" w:cstheme="majorHAnsi"/>
          <w:b/>
          <w:bCs/>
          <w:sz w:val="20"/>
          <w:szCs w:val="20"/>
        </w:rPr>
        <w:t>Example</w:t>
      </w:r>
    </w:p>
    <w:tbl>
      <w:tblPr>
        <w:tblStyle w:val="Tabel-Gitter"/>
        <w:tblW w:w="0" w:type="auto"/>
        <w:tblLook w:val="04A0" w:firstRow="1" w:lastRow="0" w:firstColumn="1" w:lastColumn="0" w:noHBand="0" w:noVBand="1"/>
      </w:tblPr>
      <w:tblGrid>
        <w:gridCol w:w="2361"/>
        <w:gridCol w:w="2361"/>
        <w:gridCol w:w="2361"/>
        <w:gridCol w:w="992"/>
        <w:gridCol w:w="851"/>
        <w:gridCol w:w="979"/>
      </w:tblGrid>
      <w:tr w:rsidR="00CC5A90" w:rsidRPr="00934D6E" w14:paraId="719DF556" w14:textId="77777777" w:rsidTr="005C2B27">
        <w:trPr>
          <w:trHeight w:val="555"/>
        </w:trPr>
        <w:tc>
          <w:tcPr>
            <w:tcW w:w="2361" w:type="dxa"/>
          </w:tcPr>
          <w:p w14:paraId="76BAE161"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Area of interest</w:t>
            </w:r>
          </w:p>
        </w:tc>
        <w:tc>
          <w:tcPr>
            <w:tcW w:w="2361" w:type="dxa"/>
          </w:tcPr>
          <w:p w14:paraId="7A653C8C"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Specific programme</w:t>
            </w:r>
          </w:p>
        </w:tc>
        <w:tc>
          <w:tcPr>
            <w:tcW w:w="2361" w:type="dxa"/>
          </w:tcPr>
          <w:p w14:paraId="18D0BFDF"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Country of study</w:t>
            </w:r>
          </w:p>
        </w:tc>
        <w:tc>
          <w:tcPr>
            <w:tcW w:w="1843" w:type="dxa"/>
            <w:gridSpan w:val="2"/>
          </w:tcPr>
          <w:p w14:paraId="1B5D8EFA" w14:textId="3954BACE"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Entrance requirements checked</w:t>
            </w:r>
            <w:r w:rsidR="001713BC" w:rsidRPr="00934D6E">
              <w:rPr>
                <w:rFonts w:asciiTheme="majorHAnsi" w:hAnsiTheme="majorHAnsi" w:cstheme="majorHAnsi"/>
                <w:sz w:val="20"/>
                <w:szCs w:val="20"/>
              </w:rPr>
              <w:t>?</w:t>
            </w:r>
          </w:p>
        </w:tc>
        <w:tc>
          <w:tcPr>
            <w:tcW w:w="979" w:type="dxa"/>
          </w:tcPr>
          <w:p w14:paraId="6F42D2CD" w14:textId="77777777" w:rsidR="00CC5A90" w:rsidRPr="00934D6E" w:rsidRDefault="00CC5A90"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Priority</w:t>
            </w:r>
          </w:p>
        </w:tc>
      </w:tr>
      <w:tr w:rsidR="001713BC" w:rsidRPr="00934D6E" w14:paraId="63EF7276" w14:textId="77777777" w:rsidTr="00DB06D9">
        <w:trPr>
          <w:trHeight w:val="555"/>
        </w:trPr>
        <w:tc>
          <w:tcPr>
            <w:tcW w:w="2361" w:type="dxa"/>
          </w:tcPr>
          <w:p w14:paraId="7B66FA02" w14:textId="77777777" w:rsidR="001713BC" w:rsidRPr="00934D6E" w:rsidRDefault="001713BC"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Humanities</w:t>
            </w:r>
          </w:p>
        </w:tc>
        <w:tc>
          <w:tcPr>
            <w:tcW w:w="2361" w:type="dxa"/>
          </w:tcPr>
          <w:p w14:paraId="38920946" w14:textId="77777777" w:rsidR="001713BC" w:rsidRPr="00934D6E" w:rsidRDefault="001713BC"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History</w:t>
            </w:r>
          </w:p>
        </w:tc>
        <w:tc>
          <w:tcPr>
            <w:tcW w:w="2361" w:type="dxa"/>
          </w:tcPr>
          <w:p w14:paraId="557AA7A8" w14:textId="61801A19" w:rsidR="001713BC" w:rsidRPr="00934D6E" w:rsidRDefault="001713BC"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Netherlands or Denmark</w:t>
            </w:r>
          </w:p>
        </w:tc>
        <w:tc>
          <w:tcPr>
            <w:tcW w:w="992" w:type="dxa"/>
          </w:tcPr>
          <w:p w14:paraId="5D7EC114" w14:textId="77777777" w:rsidR="001713BC" w:rsidRPr="00934D6E" w:rsidRDefault="001713BC"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664936033"/>
              <w14:checkbox>
                <w14:checked w14:val="1"/>
                <w14:checkedState w14:val="2612" w14:font="MS Gothic"/>
                <w14:uncheckedState w14:val="2610" w14:font="MS Gothic"/>
              </w14:checkbox>
            </w:sdtPr>
            <w:sdtEndPr/>
            <w:sdtContent>
              <w:p w14:paraId="62C20F6E" w14:textId="2F5AD48B" w:rsidR="001713BC" w:rsidRPr="008B00C9" w:rsidRDefault="00BC076F" w:rsidP="008B00C9">
                <w:pPr>
                  <w:jc w:val="center"/>
                  <w:rPr>
                    <w:rFonts w:asciiTheme="majorHAnsi" w:hAnsiTheme="majorHAnsi" w:cstheme="majorHAnsi"/>
                    <w:sz w:val="24"/>
                    <w:szCs w:val="22"/>
                  </w:rPr>
                </w:pPr>
                <w:r>
                  <w:rPr>
                    <w:rFonts w:ascii="MS Gothic" w:eastAsia="MS Gothic" w:hAnsi="MS Gothic" w:cstheme="majorHAnsi" w:hint="eastAsia"/>
                    <w:sz w:val="24"/>
                    <w:szCs w:val="22"/>
                  </w:rPr>
                  <w:t>☒</w:t>
                </w:r>
              </w:p>
            </w:sdtContent>
          </w:sdt>
        </w:tc>
        <w:tc>
          <w:tcPr>
            <w:tcW w:w="851" w:type="dxa"/>
          </w:tcPr>
          <w:p w14:paraId="49D6CFC5" w14:textId="0F462B90" w:rsidR="001713BC" w:rsidRPr="00934D6E" w:rsidRDefault="001713BC"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495539674"/>
              <w14:checkbox>
                <w14:checked w14:val="0"/>
                <w14:checkedState w14:val="2612" w14:font="MS Gothic"/>
                <w14:uncheckedState w14:val="2610" w14:font="MS Gothic"/>
              </w14:checkbox>
            </w:sdtPr>
            <w:sdtEndPr/>
            <w:sdtContent>
              <w:p w14:paraId="50ED861E" w14:textId="14F5A53A" w:rsidR="001713BC"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79" w:type="dxa"/>
          </w:tcPr>
          <w:p w14:paraId="433F06AA" w14:textId="77777777" w:rsidR="001713BC" w:rsidRPr="00934D6E" w:rsidRDefault="001713BC" w:rsidP="00DB06D9">
            <w:pPr>
              <w:spacing w:line="276" w:lineRule="auto"/>
              <w:jc w:val="center"/>
              <w:rPr>
                <w:rFonts w:asciiTheme="majorHAnsi" w:hAnsiTheme="majorHAnsi" w:cstheme="majorHAnsi"/>
                <w:sz w:val="20"/>
                <w:szCs w:val="20"/>
              </w:rPr>
            </w:pPr>
            <w:r w:rsidRPr="00934D6E">
              <w:rPr>
                <w:rFonts w:asciiTheme="majorHAnsi" w:hAnsiTheme="majorHAnsi" w:cstheme="majorHAnsi"/>
                <w:sz w:val="20"/>
                <w:szCs w:val="20"/>
              </w:rPr>
              <w:t>1</w:t>
            </w:r>
          </w:p>
        </w:tc>
      </w:tr>
      <w:tr w:rsidR="006524E9" w:rsidRPr="00934D6E" w14:paraId="20EB39CC" w14:textId="77777777" w:rsidTr="005C2B27">
        <w:trPr>
          <w:trHeight w:val="555"/>
        </w:trPr>
        <w:tc>
          <w:tcPr>
            <w:tcW w:w="2361" w:type="dxa"/>
          </w:tcPr>
          <w:p w14:paraId="53D9CF9D" w14:textId="416EA412" w:rsidR="006524E9" w:rsidRPr="00934D6E" w:rsidRDefault="006524E9" w:rsidP="006524E9">
            <w:pPr>
              <w:spacing w:line="276" w:lineRule="auto"/>
              <w:rPr>
                <w:rFonts w:asciiTheme="majorHAnsi" w:hAnsiTheme="majorHAnsi" w:cstheme="majorHAnsi"/>
                <w:sz w:val="20"/>
                <w:szCs w:val="20"/>
              </w:rPr>
            </w:pPr>
            <w:r w:rsidRPr="00934D6E">
              <w:rPr>
                <w:rFonts w:asciiTheme="majorHAnsi" w:hAnsiTheme="majorHAnsi" w:cstheme="majorHAnsi"/>
                <w:sz w:val="20"/>
                <w:szCs w:val="20"/>
              </w:rPr>
              <w:t>Social Sciences</w:t>
            </w:r>
          </w:p>
        </w:tc>
        <w:tc>
          <w:tcPr>
            <w:tcW w:w="2361" w:type="dxa"/>
          </w:tcPr>
          <w:p w14:paraId="65FE9F1D" w14:textId="08261A38" w:rsidR="006524E9" w:rsidRPr="00934D6E" w:rsidRDefault="006524E9" w:rsidP="006524E9">
            <w:pPr>
              <w:spacing w:line="276" w:lineRule="auto"/>
              <w:rPr>
                <w:rFonts w:asciiTheme="majorHAnsi" w:hAnsiTheme="majorHAnsi" w:cstheme="majorHAnsi"/>
                <w:sz w:val="20"/>
                <w:szCs w:val="20"/>
              </w:rPr>
            </w:pPr>
            <w:r w:rsidRPr="00934D6E">
              <w:rPr>
                <w:rFonts w:asciiTheme="majorHAnsi" w:hAnsiTheme="majorHAnsi" w:cstheme="majorHAnsi"/>
                <w:sz w:val="20"/>
                <w:szCs w:val="20"/>
              </w:rPr>
              <w:t>Political Science</w:t>
            </w:r>
          </w:p>
        </w:tc>
        <w:tc>
          <w:tcPr>
            <w:tcW w:w="2361" w:type="dxa"/>
          </w:tcPr>
          <w:p w14:paraId="742AF6A5" w14:textId="4086F3AD" w:rsidR="006524E9" w:rsidRPr="00934D6E" w:rsidRDefault="006524E9" w:rsidP="006524E9">
            <w:pPr>
              <w:spacing w:line="276" w:lineRule="auto"/>
              <w:rPr>
                <w:rFonts w:asciiTheme="majorHAnsi" w:hAnsiTheme="majorHAnsi" w:cstheme="majorHAnsi"/>
                <w:sz w:val="20"/>
                <w:szCs w:val="20"/>
              </w:rPr>
            </w:pPr>
            <w:r w:rsidRPr="00934D6E">
              <w:rPr>
                <w:rFonts w:asciiTheme="majorHAnsi" w:hAnsiTheme="majorHAnsi" w:cstheme="majorHAnsi"/>
                <w:sz w:val="20"/>
                <w:szCs w:val="20"/>
              </w:rPr>
              <w:t>Denmark</w:t>
            </w:r>
          </w:p>
        </w:tc>
        <w:tc>
          <w:tcPr>
            <w:tcW w:w="992" w:type="dxa"/>
          </w:tcPr>
          <w:p w14:paraId="28DB08BA" w14:textId="77777777" w:rsidR="006524E9" w:rsidRPr="00934D6E" w:rsidRDefault="006524E9" w:rsidP="006524E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2003489597"/>
              <w14:checkbox>
                <w14:checked w14:val="1"/>
                <w14:checkedState w14:val="2612" w14:font="MS Gothic"/>
                <w14:uncheckedState w14:val="2610" w14:font="MS Gothic"/>
              </w14:checkbox>
            </w:sdtPr>
            <w:sdtEndPr/>
            <w:sdtContent>
              <w:p w14:paraId="0E47EAAA" w14:textId="5CE1F73A" w:rsidR="006524E9" w:rsidRPr="008B00C9" w:rsidRDefault="00BC076F" w:rsidP="008B00C9">
                <w:pPr>
                  <w:jc w:val="center"/>
                  <w:rPr>
                    <w:rFonts w:asciiTheme="majorHAnsi" w:hAnsiTheme="majorHAnsi" w:cstheme="majorHAnsi"/>
                    <w:sz w:val="24"/>
                    <w:szCs w:val="22"/>
                  </w:rPr>
                </w:pPr>
                <w:r>
                  <w:rPr>
                    <w:rFonts w:ascii="MS Gothic" w:eastAsia="MS Gothic" w:hAnsi="MS Gothic" w:cstheme="majorHAnsi" w:hint="eastAsia"/>
                    <w:sz w:val="24"/>
                    <w:szCs w:val="22"/>
                  </w:rPr>
                  <w:t>☒</w:t>
                </w:r>
              </w:p>
            </w:sdtContent>
          </w:sdt>
        </w:tc>
        <w:tc>
          <w:tcPr>
            <w:tcW w:w="851" w:type="dxa"/>
          </w:tcPr>
          <w:p w14:paraId="462D190F" w14:textId="77777777" w:rsidR="006524E9" w:rsidRPr="00934D6E" w:rsidRDefault="006524E9" w:rsidP="006524E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596864266"/>
              <w14:checkbox>
                <w14:checked w14:val="0"/>
                <w14:checkedState w14:val="2612" w14:font="MS Gothic"/>
                <w14:uncheckedState w14:val="2610" w14:font="MS Gothic"/>
              </w14:checkbox>
            </w:sdtPr>
            <w:sdtEndPr/>
            <w:sdtContent>
              <w:p w14:paraId="2F45135A" w14:textId="7FDA0246" w:rsidR="006524E9" w:rsidRPr="008B00C9" w:rsidRDefault="008B00C9" w:rsidP="008B00C9">
                <w:pPr>
                  <w:jc w:val="center"/>
                  <w:rPr>
                    <w:rFonts w:asciiTheme="majorHAnsi" w:hAnsiTheme="majorHAnsi" w:cstheme="majorHAnsi"/>
                    <w:sz w:val="24"/>
                    <w:szCs w:val="22"/>
                  </w:rPr>
                </w:pPr>
                <w:r w:rsidRPr="008B00C9">
                  <w:rPr>
                    <w:rFonts w:ascii="MS Gothic" w:eastAsia="MS Gothic" w:hAnsi="MS Gothic" w:cstheme="majorHAnsi" w:hint="eastAsia"/>
                    <w:sz w:val="24"/>
                    <w:szCs w:val="22"/>
                  </w:rPr>
                  <w:t>☐</w:t>
                </w:r>
              </w:p>
            </w:sdtContent>
          </w:sdt>
        </w:tc>
        <w:tc>
          <w:tcPr>
            <w:tcW w:w="979" w:type="dxa"/>
          </w:tcPr>
          <w:p w14:paraId="08041D78" w14:textId="1F58901D" w:rsidR="006524E9" w:rsidRPr="00934D6E" w:rsidRDefault="001B706F" w:rsidP="006524E9">
            <w:pPr>
              <w:spacing w:line="276" w:lineRule="auto"/>
              <w:jc w:val="center"/>
              <w:rPr>
                <w:rFonts w:asciiTheme="majorHAnsi" w:hAnsiTheme="majorHAnsi" w:cstheme="majorHAnsi"/>
                <w:sz w:val="20"/>
                <w:szCs w:val="20"/>
              </w:rPr>
            </w:pPr>
            <w:r w:rsidRPr="00934D6E">
              <w:rPr>
                <w:rFonts w:asciiTheme="majorHAnsi" w:hAnsiTheme="majorHAnsi" w:cstheme="majorHAnsi"/>
                <w:sz w:val="20"/>
                <w:szCs w:val="20"/>
              </w:rPr>
              <w:t>2</w:t>
            </w:r>
          </w:p>
        </w:tc>
      </w:tr>
    </w:tbl>
    <w:p w14:paraId="6021415C" w14:textId="77777777" w:rsidR="00CC5A90" w:rsidRPr="00934D6E" w:rsidRDefault="00CC5A90" w:rsidP="003E2523">
      <w:pPr>
        <w:rPr>
          <w:rFonts w:asciiTheme="majorHAnsi" w:hAnsiTheme="majorHAnsi" w:cstheme="majorHAnsi"/>
          <w:sz w:val="20"/>
          <w:szCs w:val="20"/>
        </w:rPr>
      </w:pPr>
    </w:p>
    <w:p w14:paraId="619E3275" w14:textId="1A49D7A5" w:rsidR="003E2523" w:rsidRPr="00934D6E" w:rsidRDefault="00CE32CC" w:rsidP="003E2523">
      <w:pPr>
        <w:rPr>
          <w:rFonts w:asciiTheme="majorHAnsi" w:hAnsiTheme="majorHAnsi" w:cstheme="majorHAnsi"/>
          <w:b/>
          <w:bCs/>
          <w:sz w:val="20"/>
          <w:szCs w:val="20"/>
        </w:rPr>
      </w:pPr>
      <w:r w:rsidRPr="00934D6E">
        <w:rPr>
          <w:rFonts w:asciiTheme="majorHAnsi" w:hAnsiTheme="majorHAnsi" w:cstheme="majorHAnsi"/>
          <w:b/>
          <w:bCs/>
          <w:sz w:val="20"/>
          <w:szCs w:val="20"/>
        </w:rPr>
        <w:t>Plans for tertiary education</w:t>
      </w:r>
    </w:p>
    <w:tbl>
      <w:tblPr>
        <w:tblStyle w:val="Tabel-Gitter"/>
        <w:tblW w:w="0" w:type="auto"/>
        <w:tblLook w:val="04A0" w:firstRow="1" w:lastRow="0" w:firstColumn="1" w:lastColumn="0" w:noHBand="0" w:noVBand="1"/>
      </w:tblPr>
      <w:tblGrid>
        <w:gridCol w:w="2361"/>
        <w:gridCol w:w="2361"/>
        <w:gridCol w:w="2361"/>
        <w:gridCol w:w="992"/>
        <w:gridCol w:w="851"/>
        <w:gridCol w:w="979"/>
      </w:tblGrid>
      <w:tr w:rsidR="006E7871" w:rsidRPr="00934D6E" w14:paraId="508419AC" w14:textId="77777777" w:rsidTr="00DB06D9">
        <w:trPr>
          <w:trHeight w:val="555"/>
        </w:trPr>
        <w:tc>
          <w:tcPr>
            <w:tcW w:w="2361" w:type="dxa"/>
          </w:tcPr>
          <w:p w14:paraId="3FB261C9"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Area of interest</w:t>
            </w:r>
          </w:p>
        </w:tc>
        <w:tc>
          <w:tcPr>
            <w:tcW w:w="2361" w:type="dxa"/>
          </w:tcPr>
          <w:p w14:paraId="395E4359"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Specific programme</w:t>
            </w:r>
          </w:p>
        </w:tc>
        <w:tc>
          <w:tcPr>
            <w:tcW w:w="2361" w:type="dxa"/>
          </w:tcPr>
          <w:p w14:paraId="704A7350"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Country of study</w:t>
            </w:r>
          </w:p>
        </w:tc>
        <w:tc>
          <w:tcPr>
            <w:tcW w:w="1843" w:type="dxa"/>
            <w:gridSpan w:val="2"/>
          </w:tcPr>
          <w:p w14:paraId="7336B6ED"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Entrance requirements checked?</w:t>
            </w:r>
          </w:p>
        </w:tc>
        <w:tc>
          <w:tcPr>
            <w:tcW w:w="979" w:type="dxa"/>
          </w:tcPr>
          <w:p w14:paraId="15148D79" w14:textId="77777777" w:rsidR="006E7871" w:rsidRPr="00934D6E" w:rsidRDefault="006E7871" w:rsidP="00DB06D9">
            <w:pPr>
              <w:spacing w:line="276" w:lineRule="auto"/>
              <w:rPr>
                <w:rFonts w:asciiTheme="majorHAnsi" w:hAnsiTheme="majorHAnsi" w:cstheme="majorHAnsi"/>
                <w:sz w:val="20"/>
                <w:szCs w:val="20"/>
              </w:rPr>
            </w:pPr>
            <w:r w:rsidRPr="00934D6E">
              <w:rPr>
                <w:rFonts w:asciiTheme="majorHAnsi" w:hAnsiTheme="majorHAnsi" w:cstheme="majorHAnsi"/>
                <w:sz w:val="20"/>
                <w:szCs w:val="20"/>
              </w:rPr>
              <w:t>Priority</w:t>
            </w:r>
          </w:p>
        </w:tc>
      </w:tr>
      <w:tr w:rsidR="006E7871" w:rsidRPr="00934D6E" w14:paraId="4FB468B9" w14:textId="77777777" w:rsidTr="00DB06D9">
        <w:trPr>
          <w:trHeight w:val="555"/>
        </w:trPr>
        <w:tc>
          <w:tcPr>
            <w:tcW w:w="2361" w:type="dxa"/>
          </w:tcPr>
          <w:p w14:paraId="4F973E82" w14:textId="110FE641"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926527331"/>
                <w:placeholder>
                  <w:docPart w:val="A46ED96787514E66848611B729283B8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7845D3A5" w14:textId="66311F9D"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019661367"/>
                <w:placeholder>
                  <w:docPart w:val="831E9863B8104AA89646946B2856B352"/>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29D559A7" w14:textId="666F4E1C"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822584600"/>
                <w:placeholder>
                  <w:docPart w:val="B3C6D92739064D408CE6B4C4F4AB3CBD"/>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78DD271E"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304905607"/>
              <w14:checkbox>
                <w14:checked w14:val="0"/>
                <w14:checkedState w14:val="2612" w14:font="MS Gothic"/>
                <w14:uncheckedState w14:val="2610" w14:font="MS Gothic"/>
              </w14:checkbox>
            </w:sdtPr>
            <w:sdtEndPr/>
            <w:sdtContent>
              <w:p w14:paraId="5732A6BA" w14:textId="6E588724"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4D331F16"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961107625"/>
              <w14:checkbox>
                <w14:checked w14:val="0"/>
                <w14:checkedState w14:val="2612" w14:font="MS Gothic"/>
                <w14:uncheckedState w14:val="2610" w14:font="MS Gothic"/>
              </w14:checkbox>
            </w:sdtPr>
            <w:sdtEndPr/>
            <w:sdtContent>
              <w:p w14:paraId="3D3C6FF3" w14:textId="686CBA26"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813143437"/>
              <w:placeholder>
                <w:docPart w:val="4A576336A0024F24A5D9EA6E0F110957"/>
              </w:placeholder>
              <w:showingPlcHdr/>
            </w:sdtPr>
            <w:sdtEndPr/>
            <w:sdtContent>
              <w:p w14:paraId="529F98C4" w14:textId="3697B2C7" w:rsidR="006E7871" w:rsidRPr="00BC076F" w:rsidRDefault="00BC076F" w:rsidP="00BC076F">
                <w:pPr>
                  <w:spacing w:line="276" w:lineRule="auto"/>
                  <w:jc w:val="center"/>
                  <w:rPr>
                    <w:rFonts w:asciiTheme="majorHAnsi" w:hAnsiTheme="majorHAnsi" w:cstheme="majorHAnsi"/>
                    <w:color w:val="666666"/>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tc>
      </w:tr>
      <w:tr w:rsidR="006E7871" w:rsidRPr="00934D6E" w14:paraId="46C36647" w14:textId="77777777" w:rsidTr="00DB06D9">
        <w:trPr>
          <w:trHeight w:val="555"/>
        </w:trPr>
        <w:tc>
          <w:tcPr>
            <w:tcW w:w="2361" w:type="dxa"/>
          </w:tcPr>
          <w:p w14:paraId="57227306" w14:textId="655D50C9"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2064858785"/>
                <w:placeholder>
                  <w:docPart w:val="9A56933DEB9C4431B5E7507F760A39F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5FA383A5" w14:textId="54AA843F"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2069645383"/>
                <w:placeholder>
                  <w:docPart w:val="74C5D01AB0CB4F889278547E0AEDBA00"/>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1EFE424F" w14:textId="2F1BB800"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575173364"/>
                <w:placeholder>
                  <w:docPart w:val="83CF115B74624645A9E4F59679E60E91"/>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1B42A3B9"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842290992"/>
              <w14:checkbox>
                <w14:checked w14:val="0"/>
                <w14:checkedState w14:val="2612" w14:font="MS Gothic"/>
                <w14:uncheckedState w14:val="2610" w14:font="MS Gothic"/>
              </w14:checkbox>
            </w:sdtPr>
            <w:sdtEndPr/>
            <w:sdtContent>
              <w:p w14:paraId="668FAD92" w14:textId="49B0F457"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3102B12D"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2102909183"/>
              <w14:checkbox>
                <w14:checked w14:val="0"/>
                <w14:checkedState w14:val="2612" w14:font="MS Gothic"/>
                <w14:uncheckedState w14:val="2610" w14:font="MS Gothic"/>
              </w14:checkbox>
            </w:sdtPr>
            <w:sdtEndPr/>
            <w:sdtContent>
              <w:p w14:paraId="4F53DDD8" w14:textId="3FF28E9D"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1837646959"/>
              <w:placeholder>
                <w:docPart w:val="F4D843ED5CE447C49FDB8CBBA071DFD3"/>
              </w:placeholder>
              <w:showingPlcHdr/>
            </w:sdtPr>
            <w:sdtEndPr/>
            <w:sdtContent>
              <w:p w14:paraId="57EA0A5B"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5F7280C8" w14:textId="77777777" w:rsidR="006E7871" w:rsidRPr="00934D6E" w:rsidRDefault="006E7871" w:rsidP="00DB06D9">
            <w:pPr>
              <w:spacing w:line="276" w:lineRule="auto"/>
              <w:jc w:val="center"/>
              <w:rPr>
                <w:rFonts w:asciiTheme="majorHAnsi" w:hAnsiTheme="majorHAnsi" w:cstheme="majorHAnsi"/>
                <w:sz w:val="20"/>
                <w:szCs w:val="20"/>
              </w:rPr>
            </w:pPr>
          </w:p>
        </w:tc>
      </w:tr>
      <w:tr w:rsidR="006E7871" w:rsidRPr="00934D6E" w14:paraId="60D8E245" w14:textId="77777777" w:rsidTr="00DB06D9">
        <w:trPr>
          <w:trHeight w:val="555"/>
        </w:trPr>
        <w:tc>
          <w:tcPr>
            <w:tcW w:w="2361" w:type="dxa"/>
          </w:tcPr>
          <w:p w14:paraId="513781AA" w14:textId="4E4DF116"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544753239"/>
                <w:placeholder>
                  <w:docPart w:val="40EBB7F32D274808BD7E90AB7E8AAFD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597648B9" w14:textId="50DAAB62"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625769748"/>
                <w:placeholder>
                  <w:docPart w:val="2DB4F957E0EA4BB39FAA1BFFDBEBDECC"/>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29D0C59D" w14:textId="27CB89C4"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87412213"/>
                <w:placeholder>
                  <w:docPart w:val="C95DE5EB1DA944A384A6B0AEE45214E7"/>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4939DACC"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430033177"/>
              <w14:checkbox>
                <w14:checked w14:val="0"/>
                <w14:checkedState w14:val="2612" w14:font="MS Gothic"/>
                <w14:uncheckedState w14:val="2610" w14:font="MS Gothic"/>
              </w14:checkbox>
            </w:sdtPr>
            <w:sdtEndPr/>
            <w:sdtContent>
              <w:p w14:paraId="4B8B97E1" w14:textId="4769481F"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454E6F6D"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417763036"/>
              <w14:checkbox>
                <w14:checked w14:val="0"/>
                <w14:checkedState w14:val="2612" w14:font="MS Gothic"/>
                <w14:uncheckedState w14:val="2610" w14:font="MS Gothic"/>
              </w14:checkbox>
            </w:sdtPr>
            <w:sdtEndPr/>
            <w:sdtContent>
              <w:p w14:paraId="6D157685" w14:textId="399170B9"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214427038"/>
              <w:placeholder>
                <w:docPart w:val="17787ED76FB64EF888D825E21F5B1002"/>
              </w:placeholder>
              <w:showingPlcHdr/>
            </w:sdtPr>
            <w:sdtEndPr/>
            <w:sdtContent>
              <w:p w14:paraId="356C00E4"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6B70C8EB" w14:textId="77777777" w:rsidR="006E7871" w:rsidRPr="00934D6E" w:rsidRDefault="006E7871" w:rsidP="00DB06D9">
            <w:pPr>
              <w:spacing w:line="276" w:lineRule="auto"/>
              <w:jc w:val="center"/>
              <w:rPr>
                <w:rFonts w:asciiTheme="majorHAnsi" w:hAnsiTheme="majorHAnsi" w:cstheme="majorHAnsi"/>
                <w:sz w:val="20"/>
                <w:szCs w:val="20"/>
              </w:rPr>
            </w:pPr>
          </w:p>
        </w:tc>
      </w:tr>
      <w:tr w:rsidR="006524E9" w:rsidRPr="00934D6E" w14:paraId="2D9EB573" w14:textId="77777777" w:rsidTr="00DB06D9">
        <w:trPr>
          <w:trHeight w:val="555"/>
        </w:trPr>
        <w:tc>
          <w:tcPr>
            <w:tcW w:w="2361" w:type="dxa"/>
          </w:tcPr>
          <w:p w14:paraId="09A020A7" w14:textId="323AFE1E" w:rsidR="006524E9"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582719504"/>
                <w:placeholder>
                  <w:docPart w:val="5F04812DC8C1428FB516C5E3F8EAFDF1"/>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5F1168C1" w14:textId="269032FD" w:rsidR="006524E9"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957211766"/>
                <w:placeholder>
                  <w:docPart w:val="381E78518C44488098E26B13D9B70194"/>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39EC95E5" w14:textId="3178BDED" w:rsidR="006524E9"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365989005"/>
                <w:placeholder>
                  <w:docPart w:val="57819E1B21544C1D8FC6B143CC426E79"/>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443F4D9B" w14:textId="77777777" w:rsidR="006524E9" w:rsidRPr="00934D6E" w:rsidRDefault="006524E9"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988002521"/>
              <w14:checkbox>
                <w14:checked w14:val="0"/>
                <w14:checkedState w14:val="2612" w14:font="MS Gothic"/>
                <w14:uncheckedState w14:val="2610" w14:font="MS Gothic"/>
              </w14:checkbox>
            </w:sdtPr>
            <w:sdtEndPr/>
            <w:sdtContent>
              <w:p w14:paraId="4B90FDDD" w14:textId="0B0D98A4" w:rsidR="006524E9"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1467D6DD" w14:textId="77777777" w:rsidR="006524E9" w:rsidRPr="00934D6E" w:rsidRDefault="006524E9"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087033132"/>
              <w14:checkbox>
                <w14:checked w14:val="0"/>
                <w14:checkedState w14:val="2612" w14:font="MS Gothic"/>
                <w14:uncheckedState w14:val="2610" w14:font="MS Gothic"/>
              </w14:checkbox>
            </w:sdtPr>
            <w:sdtEndPr/>
            <w:sdtContent>
              <w:p w14:paraId="6EAA8C03" w14:textId="3C0BC548" w:rsidR="006524E9"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158918259"/>
              <w:placeholder>
                <w:docPart w:val="4DB5080BD1434F2C91235CC3C8E1BB8B"/>
              </w:placeholder>
              <w:showingPlcHdr/>
            </w:sdtPr>
            <w:sdtEndPr/>
            <w:sdtContent>
              <w:p w14:paraId="48FDE2FB"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1FCA43FB" w14:textId="77777777" w:rsidR="006524E9" w:rsidRPr="00934D6E" w:rsidRDefault="006524E9" w:rsidP="00DB06D9">
            <w:pPr>
              <w:spacing w:line="276" w:lineRule="auto"/>
              <w:jc w:val="center"/>
              <w:rPr>
                <w:rFonts w:asciiTheme="majorHAnsi" w:hAnsiTheme="majorHAnsi" w:cstheme="majorHAnsi"/>
                <w:sz w:val="20"/>
                <w:szCs w:val="20"/>
              </w:rPr>
            </w:pPr>
          </w:p>
        </w:tc>
      </w:tr>
      <w:tr w:rsidR="006E7871" w:rsidRPr="00934D6E" w14:paraId="0E0ED858" w14:textId="77777777" w:rsidTr="00DB06D9">
        <w:trPr>
          <w:trHeight w:val="555"/>
        </w:trPr>
        <w:tc>
          <w:tcPr>
            <w:tcW w:w="2361" w:type="dxa"/>
          </w:tcPr>
          <w:p w14:paraId="76D9B698" w14:textId="382B2102"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74898705"/>
                <w:placeholder>
                  <w:docPart w:val="0FE618437AEC4802A67D1F35BA3F5100"/>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193EE0A1" w14:textId="353F36BF"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1548875562"/>
                <w:placeholder>
                  <w:docPart w:val="4334AB1036A64B24B591070B1F0A899B"/>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2361" w:type="dxa"/>
          </w:tcPr>
          <w:p w14:paraId="1C3C3A43" w14:textId="1FC47A2B" w:rsidR="006E7871" w:rsidRPr="00934D6E" w:rsidRDefault="001F788E" w:rsidP="00DB06D9">
            <w:pPr>
              <w:spacing w:line="276" w:lineRule="auto"/>
              <w:rPr>
                <w:rFonts w:asciiTheme="majorHAnsi" w:hAnsiTheme="majorHAnsi" w:cstheme="majorHAnsi"/>
                <w:sz w:val="20"/>
                <w:szCs w:val="20"/>
              </w:rPr>
            </w:pPr>
            <w:sdt>
              <w:sdtPr>
                <w:rPr>
                  <w:rFonts w:asciiTheme="majorHAnsi" w:hAnsiTheme="majorHAnsi" w:cstheme="majorHAnsi"/>
                  <w:sz w:val="20"/>
                  <w:szCs w:val="20"/>
                </w:rPr>
                <w:id w:val="-805393119"/>
                <w:placeholder>
                  <w:docPart w:val="D7E14BBD84364DC38DCCD0B8BF9217AC"/>
                </w:placeholder>
                <w:showingPlcHdr/>
              </w:sdtPr>
              <w:sdtEndPr/>
              <w:sdtContent>
                <w:r w:rsidR="00BC076F" w:rsidRPr="006E4C90">
                  <w:rPr>
                    <w:rStyle w:val="Pladsholdertekst"/>
                    <w:rFonts w:asciiTheme="majorHAnsi" w:hAnsiTheme="majorHAnsi" w:cstheme="majorHAnsi"/>
                    <w:sz w:val="20"/>
                    <w:szCs w:val="20"/>
                    <w:lang w:val="da-DK"/>
                  </w:rPr>
                  <w:t>E</w:t>
                </w:r>
                <w:r w:rsidR="00BC076F" w:rsidRPr="006E4C90">
                  <w:rPr>
                    <w:rStyle w:val="Pladsholdertekst"/>
                    <w:rFonts w:asciiTheme="majorHAnsi" w:hAnsiTheme="majorHAnsi" w:cstheme="majorHAnsi"/>
                    <w:sz w:val="20"/>
                    <w:szCs w:val="20"/>
                  </w:rPr>
                  <w:t>nter text…</w:t>
                </w:r>
              </w:sdtContent>
            </w:sdt>
          </w:p>
        </w:tc>
        <w:tc>
          <w:tcPr>
            <w:tcW w:w="992" w:type="dxa"/>
          </w:tcPr>
          <w:p w14:paraId="4D93D18A"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048731913"/>
              <w14:checkbox>
                <w14:checked w14:val="0"/>
                <w14:checkedState w14:val="2612" w14:font="MS Gothic"/>
                <w14:uncheckedState w14:val="2610" w14:font="MS Gothic"/>
              </w14:checkbox>
            </w:sdtPr>
            <w:sdtEndPr/>
            <w:sdtContent>
              <w:p w14:paraId="3ADA73A0" w14:textId="661FB392"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851" w:type="dxa"/>
          </w:tcPr>
          <w:p w14:paraId="69928874" w14:textId="77777777" w:rsidR="006E7871" w:rsidRPr="00934D6E" w:rsidRDefault="006E7871" w:rsidP="00DB06D9">
            <w:pPr>
              <w:spacing w:line="276" w:lineRule="auto"/>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987391583"/>
              <w14:checkbox>
                <w14:checked w14:val="0"/>
                <w14:checkedState w14:val="2612" w14:font="MS Gothic"/>
                <w14:uncheckedState w14:val="2610" w14:font="MS Gothic"/>
              </w14:checkbox>
            </w:sdtPr>
            <w:sdtEndPr/>
            <w:sdtContent>
              <w:p w14:paraId="3589C759" w14:textId="65C7F4EF" w:rsidR="006E7871" w:rsidRPr="003B3965" w:rsidRDefault="003B3965" w:rsidP="003B3965">
                <w:pPr>
                  <w:jc w:val="center"/>
                  <w:rPr>
                    <w:rFonts w:asciiTheme="majorHAnsi" w:hAnsiTheme="majorHAnsi" w:cstheme="majorHAnsi"/>
                    <w:sz w:val="24"/>
                    <w:szCs w:val="22"/>
                  </w:rPr>
                </w:pPr>
                <w:r w:rsidRPr="003B3965">
                  <w:rPr>
                    <w:rFonts w:ascii="MS Gothic" w:eastAsia="MS Gothic" w:hAnsi="MS Gothic" w:cstheme="majorHAnsi" w:hint="eastAsia"/>
                    <w:sz w:val="24"/>
                    <w:szCs w:val="22"/>
                  </w:rPr>
                  <w:t>☐</w:t>
                </w:r>
              </w:p>
            </w:sdtContent>
          </w:sdt>
        </w:tc>
        <w:tc>
          <w:tcPr>
            <w:tcW w:w="979" w:type="dxa"/>
          </w:tcPr>
          <w:sdt>
            <w:sdtPr>
              <w:rPr>
                <w:rFonts w:asciiTheme="majorHAnsi" w:hAnsiTheme="majorHAnsi" w:cstheme="majorHAnsi"/>
                <w:sz w:val="20"/>
                <w:szCs w:val="20"/>
              </w:rPr>
              <w:id w:val="-679199100"/>
              <w:placeholder>
                <w:docPart w:val="5F792A81FA7743C49C240F305048A250"/>
              </w:placeholder>
              <w:showingPlcHdr/>
            </w:sdtPr>
            <w:sdtEndPr/>
            <w:sdtContent>
              <w:p w14:paraId="4BF6E4AF" w14:textId="77777777" w:rsidR="00BC076F" w:rsidRDefault="00BC076F" w:rsidP="00BC076F">
                <w:pPr>
                  <w:spacing w:line="276" w:lineRule="auto"/>
                  <w:jc w:val="center"/>
                  <w:rPr>
                    <w:rFonts w:asciiTheme="majorHAnsi" w:hAnsiTheme="majorHAnsi" w:cstheme="majorHAnsi"/>
                    <w:sz w:val="20"/>
                    <w:szCs w:val="20"/>
                  </w:rPr>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sdtContent>
          </w:sdt>
          <w:p w14:paraId="01B168D1" w14:textId="6BF91100" w:rsidR="006E7871" w:rsidRPr="00934D6E" w:rsidRDefault="006E7871" w:rsidP="00DB06D9">
            <w:pPr>
              <w:spacing w:line="276" w:lineRule="auto"/>
              <w:jc w:val="center"/>
              <w:rPr>
                <w:rFonts w:asciiTheme="majorHAnsi" w:hAnsiTheme="majorHAnsi" w:cstheme="majorHAnsi"/>
                <w:sz w:val="20"/>
                <w:szCs w:val="20"/>
              </w:rPr>
            </w:pPr>
          </w:p>
        </w:tc>
      </w:tr>
    </w:tbl>
    <w:p w14:paraId="334D45BC" w14:textId="59B65D7A" w:rsidR="003E2523" w:rsidRPr="00934D6E" w:rsidRDefault="003E2523">
      <w:pPr>
        <w:rPr>
          <w:rFonts w:asciiTheme="majorHAnsi" w:hAnsiTheme="majorHAnsi" w:cstheme="majorHAnsi"/>
          <w:sz w:val="20"/>
          <w:szCs w:val="20"/>
        </w:rPr>
      </w:pPr>
      <w:r w:rsidRPr="00934D6E">
        <w:rPr>
          <w:rFonts w:asciiTheme="majorHAnsi" w:hAnsiTheme="majorHAnsi" w:cstheme="majorHAnsi"/>
          <w:sz w:val="20"/>
          <w:szCs w:val="20"/>
        </w:rPr>
        <w:br w:type="page"/>
      </w:r>
    </w:p>
    <w:p w14:paraId="1DEAAF47" w14:textId="78FF69B1" w:rsidR="007519C8" w:rsidRDefault="007519C8" w:rsidP="007519C8">
      <w:pPr>
        <w:pStyle w:val="Overskrift1"/>
        <w:spacing w:after="240"/>
        <w:rPr>
          <w:rFonts w:cstheme="majorHAnsi"/>
          <w:color w:val="auto"/>
        </w:rPr>
      </w:pPr>
      <w:r w:rsidRPr="00934D6E">
        <w:rPr>
          <w:rFonts w:cstheme="majorHAnsi"/>
          <w:color w:val="auto"/>
        </w:rPr>
        <w:lastRenderedPageBreak/>
        <w:t>IB Subject Choices</w:t>
      </w:r>
    </w:p>
    <w:p w14:paraId="07257C74" w14:textId="2BA77F66" w:rsidR="00062409" w:rsidRPr="00934D6E" w:rsidRDefault="00062409" w:rsidP="00062409">
      <w:pPr>
        <w:rPr>
          <w:rFonts w:asciiTheme="majorHAnsi" w:hAnsiTheme="majorHAnsi" w:cstheme="majorHAnsi"/>
          <w:color w:val="auto"/>
          <w:sz w:val="20"/>
          <w:szCs w:val="19"/>
        </w:rPr>
      </w:pPr>
      <w:r>
        <w:rPr>
          <w:rFonts w:asciiTheme="majorHAnsi" w:hAnsiTheme="majorHAnsi" w:cstheme="majorHAnsi"/>
          <w:color w:val="auto"/>
          <w:sz w:val="20"/>
          <w:szCs w:val="19"/>
        </w:rPr>
        <w:t xml:space="preserve">Please carefully read </w:t>
      </w:r>
      <w:r w:rsidR="00D26E77">
        <w:rPr>
          <w:rFonts w:asciiTheme="majorHAnsi" w:hAnsiTheme="majorHAnsi" w:cstheme="majorHAnsi"/>
          <w:color w:val="auto"/>
          <w:sz w:val="20"/>
          <w:szCs w:val="19"/>
        </w:rPr>
        <w:t>“</w:t>
      </w:r>
      <w:r>
        <w:rPr>
          <w:rFonts w:asciiTheme="majorHAnsi" w:hAnsiTheme="majorHAnsi" w:cstheme="majorHAnsi"/>
          <w:color w:val="auto"/>
          <w:sz w:val="20"/>
          <w:szCs w:val="19"/>
        </w:rPr>
        <w:t xml:space="preserve">Appendix 2: </w:t>
      </w:r>
      <w:r w:rsidR="0014497C" w:rsidRPr="0014497C">
        <w:rPr>
          <w:rFonts w:asciiTheme="majorHAnsi" w:hAnsiTheme="majorHAnsi" w:cstheme="majorHAnsi"/>
          <w:color w:val="auto"/>
          <w:sz w:val="20"/>
          <w:szCs w:val="19"/>
        </w:rPr>
        <w:t>Instructions on choosing IB subjects</w:t>
      </w:r>
      <w:r w:rsidR="00D26E77">
        <w:rPr>
          <w:rFonts w:asciiTheme="majorHAnsi" w:hAnsiTheme="majorHAnsi" w:cstheme="majorHAnsi"/>
          <w:color w:val="auto"/>
          <w:sz w:val="20"/>
          <w:szCs w:val="19"/>
        </w:rPr>
        <w:t>” before completing the table below</w:t>
      </w:r>
      <w:r w:rsidRPr="00934D6E">
        <w:rPr>
          <w:rFonts w:asciiTheme="majorHAnsi" w:hAnsiTheme="majorHAnsi" w:cstheme="majorHAnsi"/>
          <w:color w:val="auto"/>
          <w:sz w:val="20"/>
          <w:szCs w:val="19"/>
        </w:rPr>
        <w:t>.</w:t>
      </w:r>
      <w:r w:rsidR="0014497C" w:rsidRPr="0014497C">
        <w:t xml:space="preserve"> </w:t>
      </w:r>
    </w:p>
    <w:p w14:paraId="262C2767" w14:textId="6C619D10" w:rsidR="003E2523" w:rsidRPr="00934D6E" w:rsidRDefault="00A8363D" w:rsidP="003E2523">
      <w:pPr>
        <w:rPr>
          <w:rFonts w:asciiTheme="majorHAnsi" w:hAnsiTheme="majorHAnsi" w:cstheme="majorHAnsi"/>
          <w:b/>
          <w:bCs/>
          <w:sz w:val="20"/>
          <w:szCs w:val="20"/>
        </w:rPr>
      </w:pPr>
      <w:r w:rsidRPr="00934D6E">
        <w:rPr>
          <w:rFonts w:asciiTheme="majorHAnsi" w:hAnsiTheme="majorHAnsi" w:cstheme="majorHAnsi"/>
          <w:b/>
          <w:bCs/>
          <w:sz w:val="20"/>
          <w:szCs w:val="20"/>
        </w:rPr>
        <w:t xml:space="preserve">Your </w:t>
      </w:r>
      <w:r w:rsidR="00C82E51" w:rsidRPr="00934D6E">
        <w:rPr>
          <w:rFonts w:asciiTheme="majorHAnsi" w:hAnsiTheme="majorHAnsi" w:cstheme="majorHAnsi"/>
          <w:b/>
          <w:bCs/>
          <w:sz w:val="20"/>
          <w:szCs w:val="20"/>
        </w:rPr>
        <w:t xml:space="preserve">IB </w:t>
      </w:r>
      <w:r w:rsidRPr="00934D6E">
        <w:rPr>
          <w:rFonts w:asciiTheme="majorHAnsi" w:hAnsiTheme="majorHAnsi" w:cstheme="majorHAnsi"/>
          <w:b/>
          <w:bCs/>
          <w:sz w:val="20"/>
          <w:szCs w:val="20"/>
        </w:rPr>
        <w:t>s</w:t>
      </w:r>
      <w:r w:rsidR="00C82E51" w:rsidRPr="00934D6E">
        <w:rPr>
          <w:rFonts w:asciiTheme="majorHAnsi" w:hAnsiTheme="majorHAnsi" w:cstheme="majorHAnsi"/>
          <w:b/>
          <w:bCs/>
          <w:sz w:val="20"/>
          <w:szCs w:val="20"/>
        </w:rPr>
        <w:t xml:space="preserve">ubject </w:t>
      </w:r>
      <w:r w:rsidRPr="00934D6E">
        <w:rPr>
          <w:rFonts w:asciiTheme="majorHAnsi" w:hAnsiTheme="majorHAnsi" w:cstheme="majorHAnsi"/>
          <w:b/>
          <w:bCs/>
          <w:sz w:val="20"/>
          <w:szCs w:val="20"/>
        </w:rPr>
        <w:t>c</w:t>
      </w:r>
      <w:r w:rsidR="00C82E51" w:rsidRPr="00934D6E">
        <w:rPr>
          <w:rFonts w:asciiTheme="majorHAnsi" w:hAnsiTheme="majorHAnsi" w:cstheme="majorHAnsi"/>
          <w:b/>
          <w:bCs/>
          <w:sz w:val="20"/>
          <w:szCs w:val="20"/>
        </w:rPr>
        <w:t>hoices</w:t>
      </w:r>
      <w:r w:rsidR="008C6602" w:rsidRPr="00934D6E">
        <w:rPr>
          <w:rFonts w:asciiTheme="majorHAnsi" w:hAnsiTheme="majorHAnsi" w:cstheme="majorHAnsi"/>
          <w:b/>
          <w:bCs/>
          <w:sz w:val="20"/>
          <w:szCs w:val="20"/>
        </w:rPr>
        <w:t xml:space="preserve">: Please </w:t>
      </w:r>
      <w:r w:rsidR="00D007C4" w:rsidRPr="00934D6E">
        <w:rPr>
          <w:rFonts w:asciiTheme="majorHAnsi" w:hAnsiTheme="majorHAnsi" w:cstheme="majorHAnsi"/>
          <w:b/>
          <w:bCs/>
          <w:sz w:val="20"/>
          <w:szCs w:val="20"/>
        </w:rPr>
        <w:t>indicate by ticking off either HL or SL</w:t>
      </w:r>
    </w:p>
    <w:tbl>
      <w:tblPr>
        <w:tblStyle w:val="Tabel-Gitter"/>
        <w:tblW w:w="0" w:type="auto"/>
        <w:tblLook w:val="04A0" w:firstRow="1" w:lastRow="0" w:firstColumn="1" w:lastColumn="0" w:noHBand="0" w:noVBand="1"/>
      </w:tblPr>
      <w:tblGrid>
        <w:gridCol w:w="4673"/>
        <w:gridCol w:w="4111"/>
        <w:gridCol w:w="560"/>
        <w:gridCol w:w="561"/>
      </w:tblGrid>
      <w:tr w:rsidR="00D772F0" w:rsidRPr="00934D6E" w14:paraId="0BE4EAF3" w14:textId="77777777" w:rsidTr="0085665B">
        <w:tc>
          <w:tcPr>
            <w:tcW w:w="4673" w:type="dxa"/>
          </w:tcPr>
          <w:p w14:paraId="33E2F199" w14:textId="02348618" w:rsidR="00D772F0" w:rsidRPr="00934D6E" w:rsidRDefault="00D772F0" w:rsidP="003E2523">
            <w:pPr>
              <w:rPr>
                <w:rFonts w:asciiTheme="majorHAnsi" w:hAnsiTheme="majorHAnsi" w:cstheme="majorHAnsi"/>
                <w:sz w:val="20"/>
                <w:szCs w:val="20"/>
              </w:rPr>
            </w:pPr>
            <w:r w:rsidRPr="00934D6E">
              <w:rPr>
                <w:rFonts w:asciiTheme="majorHAnsi" w:hAnsiTheme="majorHAnsi" w:cstheme="majorHAnsi"/>
                <w:sz w:val="20"/>
                <w:szCs w:val="20"/>
              </w:rPr>
              <w:t>Subject Group</w:t>
            </w:r>
          </w:p>
        </w:tc>
        <w:tc>
          <w:tcPr>
            <w:tcW w:w="4111" w:type="dxa"/>
          </w:tcPr>
          <w:p w14:paraId="245B3A46" w14:textId="6F206726" w:rsidR="00D772F0" w:rsidRPr="00934D6E" w:rsidRDefault="00D772F0" w:rsidP="003E2523">
            <w:pPr>
              <w:rPr>
                <w:rFonts w:asciiTheme="majorHAnsi" w:hAnsiTheme="majorHAnsi" w:cstheme="majorHAnsi"/>
                <w:sz w:val="20"/>
                <w:szCs w:val="20"/>
              </w:rPr>
            </w:pPr>
            <w:r w:rsidRPr="00934D6E">
              <w:rPr>
                <w:rFonts w:asciiTheme="majorHAnsi" w:hAnsiTheme="majorHAnsi" w:cstheme="majorHAnsi"/>
                <w:sz w:val="20"/>
                <w:szCs w:val="20"/>
              </w:rPr>
              <w:t>Subject</w:t>
            </w:r>
          </w:p>
        </w:tc>
        <w:tc>
          <w:tcPr>
            <w:tcW w:w="560" w:type="dxa"/>
          </w:tcPr>
          <w:p w14:paraId="5AD7520A" w14:textId="30999448" w:rsidR="00D772F0" w:rsidRPr="00934D6E" w:rsidRDefault="00D772F0" w:rsidP="00106E66">
            <w:pPr>
              <w:jc w:val="center"/>
              <w:rPr>
                <w:rFonts w:asciiTheme="majorHAnsi" w:hAnsiTheme="majorHAnsi" w:cstheme="majorHAnsi"/>
                <w:sz w:val="20"/>
                <w:szCs w:val="20"/>
              </w:rPr>
            </w:pPr>
            <w:r w:rsidRPr="00934D6E">
              <w:rPr>
                <w:rFonts w:asciiTheme="majorHAnsi" w:hAnsiTheme="majorHAnsi" w:cstheme="majorHAnsi"/>
                <w:sz w:val="20"/>
                <w:szCs w:val="20"/>
              </w:rPr>
              <w:t>HL</w:t>
            </w:r>
          </w:p>
        </w:tc>
        <w:tc>
          <w:tcPr>
            <w:tcW w:w="561" w:type="dxa"/>
          </w:tcPr>
          <w:p w14:paraId="117335D5" w14:textId="05E05031" w:rsidR="00D772F0" w:rsidRPr="00934D6E" w:rsidRDefault="002E53F4" w:rsidP="00106E66">
            <w:pPr>
              <w:jc w:val="center"/>
              <w:rPr>
                <w:rFonts w:asciiTheme="majorHAnsi" w:hAnsiTheme="majorHAnsi" w:cstheme="majorHAnsi"/>
                <w:sz w:val="20"/>
                <w:szCs w:val="20"/>
              </w:rPr>
            </w:pPr>
            <w:r w:rsidRPr="00934D6E">
              <w:rPr>
                <w:rFonts w:asciiTheme="majorHAnsi" w:hAnsiTheme="majorHAnsi" w:cstheme="majorHAnsi"/>
                <w:sz w:val="20"/>
                <w:szCs w:val="20"/>
              </w:rPr>
              <w:t>SL</w:t>
            </w:r>
          </w:p>
        </w:tc>
      </w:tr>
      <w:tr w:rsidR="00835F1E" w:rsidRPr="009C48CD" w14:paraId="119CB4E8" w14:textId="77777777" w:rsidTr="0085665B">
        <w:tc>
          <w:tcPr>
            <w:tcW w:w="4673" w:type="dxa"/>
            <w:vMerge w:val="restart"/>
          </w:tcPr>
          <w:p w14:paraId="5296EB84" w14:textId="77777777"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Group 1: Studies in Language and Literature</w:t>
            </w:r>
          </w:p>
          <w:p w14:paraId="68161317" w14:textId="576C982E"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(Best language/mother tongue</w:t>
            </w:r>
            <w:r w:rsidR="00BD7D7C">
              <w:rPr>
                <w:rFonts w:asciiTheme="majorHAnsi" w:hAnsiTheme="majorHAnsi" w:cstheme="majorHAnsi"/>
                <w:sz w:val="20"/>
                <w:szCs w:val="20"/>
              </w:rPr>
              <w:t>)</w:t>
            </w:r>
          </w:p>
        </w:tc>
        <w:tc>
          <w:tcPr>
            <w:tcW w:w="4111" w:type="dxa"/>
          </w:tcPr>
          <w:p w14:paraId="31E736A4" w14:textId="2133F892"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Danish A Literature</w:t>
            </w:r>
          </w:p>
        </w:tc>
        <w:tc>
          <w:tcPr>
            <w:tcW w:w="560" w:type="dxa"/>
          </w:tcPr>
          <w:sdt>
            <w:sdtPr>
              <w:rPr>
                <w:rFonts w:asciiTheme="majorHAnsi" w:hAnsiTheme="majorHAnsi" w:cstheme="majorHAnsi"/>
                <w:sz w:val="24"/>
                <w:szCs w:val="22"/>
              </w:rPr>
              <w:id w:val="-1403904453"/>
              <w14:checkbox>
                <w14:checked w14:val="0"/>
                <w14:checkedState w14:val="2612" w14:font="MS Gothic"/>
                <w14:uncheckedState w14:val="2610" w14:font="MS Gothic"/>
              </w14:checkbox>
            </w:sdtPr>
            <w:sdtEndPr/>
            <w:sdtContent>
              <w:p w14:paraId="0E2810E4" w14:textId="68FC5AFD" w:rsidR="00835F1E" w:rsidRPr="0099496A" w:rsidRDefault="00BC076F" w:rsidP="0099496A">
                <w:pPr>
                  <w:jc w:val="center"/>
                  <w:rPr>
                    <w:rFonts w:asciiTheme="majorHAnsi" w:hAnsiTheme="majorHAnsi" w:cstheme="majorHAnsi"/>
                    <w:sz w:val="24"/>
                    <w:szCs w:val="22"/>
                  </w:rPr>
                </w:pPr>
                <w:r>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923299575"/>
              <w14:checkbox>
                <w14:checked w14:val="0"/>
                <w14:checkedState w14:val="2612" w14:font="MS Gothic"/>
                <w14:uncheckedState w14:val="2610" w14:font="MS Gothic"/>
              </w14:checkbox>
            </w:sdtPr>
            <w:sdtEndPr/>
            <w:sdtContent>
              <w:p w14:paraId="321CB01A" w14:textId="3655AEAF"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1EB771B9" w14:textId="77777777" w:rsidTr="0085665B">
        <w:tc>
          <w:tcPr>
            <w:tcW w:w="4673" w:type="dxa"/>
            <w:vMerge/>
          </w:tcPr>
          <w:p w14:paraId="43D4EB7E" w14:textId="77777777" w:rsidR="00835F1E" w:rsidRPr="009C48CD" w:rsidRDefault="00835F1E" w:rsidP="003E2523">
            <w:pPr>
              <w:rPr>
                <w:rFonts w:asciiTheme="majorHAnsi" w:hAnsiTheme="majorHAnsi" w:cstheme="majorHAnsi"/>
                <w:sz w:val="20"/>
                <w:szCs w:val="20"/>
                <w:lang w:val="da-DK"/>
              </w:rPr>
            </w:pPr>
          </w:p>
        </w:tc>
        <w:tc>
          <w:tcPr>
            <w:tcW w:w="4111" w:type="dxa"/>
          </w:tcPr>
          <w:p w14:paraId="5A5B17FD" w14:textId="2D7340D7"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English A Literature</w:t>
            </w:r>
          </w:p>
        </w:tc>
        <w:tc>
          <w:tcPr>
            <w:tcW w:w="560" w:type="dxa"/>
          </w:tcPr>
          <w:sdt>
            <w:sdtPr>
              <w:rPr>
                <w:rFonts w:asciiTheme="majorHAnsi" w:hAnsiTheme="majorHAnsi" w:cstheme="majorHAnsi"/>
                <w:sz w:val="24"/>
                <w:szCs w:val="22"/>
              </w:rPr>
              <w:id w:val="1980722123"/>
              <w14:checkbox>
                <w14:checked w14:val="0"/>
                <w14:checkedState w14:val="2612" w14:font="MS Gothic"/>
                <w14:uncheckedState w14:val="2610" w14:font="MS Gothic"/>
              </w14:checkbox>
            </w:sdtPr>
            <w:sdtEndPr/>
            <w:sdtContent>
              <w:p w14:paraId="73B42F3B" w14:textId="67ADAF9C"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540474981"/>
              <w14:checkbox>
                <w14:checked w14:val="0"/>
                <w14:checkedState w14:val="2612" w14:font="MS Gothic"/>
                <w14:uncheckedState w14:val="2610" w14:font="MS Gothic"/>
              </w14:checkbox>
            </w:sdtPr>
            <w:sdtEndPr/>
            <w:sdtContent>
              <w:p w14:paraId="6284E0F8" w14:textId="7E4FF4A8"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0DBF7DF2" w14:textId="77777777" w:rsidTr="0085665B">
        <w:tc>
          <w:tcPr>
            <w:tcW w:w="4673" w:type="dxa"/>
            <w:vMerge/>
          </w:tcPr>
          <w:p w14:paraId="7E9281B2" w14:textId="77777777" w:rsidR="00835F1E" w:rsidRPr="00934D6E" w:rsidRDefault="00835F1E" w:rsidP="003E2523">
            <w:pPr>
              <w:rPr>
                <w:rFonts w:asciiTheme="majorHAnsi" w:hAnsiTheme="majorHAnsi" w:cstheme="majorHAnsi"/>
                <w:sz w:val="20"/>
                <w:szCs w:val="20"/>
              </w:rPr>
            </w:pPr>
          </w:p>
        </w:tc>
        <w:tc>
          <w:tcPr>
            <w:tcW w:w="4111" w:type="dxa"/>
          </w:tcPr>
          <w:p w14:paraId="55869268" w14:textId="712918CD"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English A Language and Literature</w:t>
            </w:r>
          </w:p>
        </w:tc>
        <w:tc>
          <w:tcPr>
            <w:tcW w:w="560" w:type="dxa"/>
          </w:tcPr>
          <w:sdt>
            <w:sdtPr>
              <w:rPr>
                <w:rFonts w:asciiTheme="majorHAnsi" w:hAnsiTheme="majorHAnsi" w:cstheme="majorHAnsi"/>
                <w:sz w:val="24"/>
                <w:szCs w:val="22"/>
              </w:rPr>
              <w:id w:val="443359398"/>
              <w14:checkbox>
                <w14:checked w14:val="0"/>
                <w14:checkedState w14:val="2612" w14:font="MS Gothic"/>
                <w14:uncheckedState w14:val="2610" w14:font="MS Gothic"/>
              </w14:checkbox>
            </w:sdtPr>
            <w:sdtEndPr/>
            <w:sdtContent>
              <w:p w14:paraId="26AB8CA7" w14:textId="6A98982F"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194148174"/>
              <w14:checkbox>
                <w14:checked w14:val="0"/>
                <w14:checkedState w14:val="2612" w14:font="MS Gothic"/>
                <w14:uncheckedState w14:val="2610" w14:font="MS Gothic"/>
              </w14:checkbox>
            </w:sdtPr>
            <w:sdtEndPr/>
            <w:sdtContent>
              <w:p w14:paraId="1E3FB996" w14:textId="072BEBF5"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3096CAFE" w14:textId="77777777" w:rsidTr="0085665B">
        <w:tc>
          <w:tcPr>
            <w:tcW w:w="4673" w:type="dxa"/>
            <w:vMerge/>
          </w:tcPr>
          <w:p w14:paraId="064F6736" w14:textId="77777777" w:rsidR="00835F1E" w:rsidRPr="00934D6E" w:rsidRDefault="00835F1E" w:rsidP="003E2523">
            <w:pPr>
              <w:rPr>
                <w:rFonts w:asciiTheme="majorHAnsi" w:hAnsiTheme="majorHAnsi" w:cstheme="majorHAnsi"/>
                <w:sz w:val="20"/>
                <w:szCs w:val="20"/>
              </w:rPr>
            </w:pPr>
          </w:p>
        </w:tc>
        <w:tc>
          <w:tcPr>
            <w:tcW w:w="4111" w:type="dxa"/>
          </w:tcPr>
          <w:p w14:paraId="2F37423C" w14:textId="4AC4CDC6"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Literature A Self-taught (any language)</w:t>
            </w:r>
          </w:p>
        </w:tc>
        <w:tc>
          <w:tcPr>
            <w:tcW w:w="560" w:type="dxa"/>
            <w:shd w:val="clear" w:color="auto" w:fill="000000" w:themeFill="text1"/>
          </w:tcPr>
          <w:p w14:paraId="75F4B370"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1905323062"/>
              <w14:checkbox>
                <w14:checked w14:val="0"/>
                <w14:checkedState w14:val="2612" w14:font="MS Gothic"/>
                <w14:uncheckedState w14:val="2610" w14:font="MS Gothic"/>
              </w14:checkbox>
            </w:sdtPr>
            <w:sdtEndPr/>
            <w:sdtContent>
              <w:p w14:paraId="4794C001" w14:textId="3A7D7995"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FE4C48" w:rsidRPr="00934D6E" w14:paraId="1EEFB7AD" w14:textId="77777777" w:rsidTr="00FE4C48">
        <w:tc>
          <w:tcPr>
            <w:tcW w:w="4673" w:type="dxa"/>
            <w:vMerge w:val="restart"/>
          </w:tcPr>
          <w:p w14:paraId="04A44AC4" w14:textId="4EBCD794" w:rsidR="00FE4C48" w:rsidRPr="00934D6E" w:rsidRDefault="00FE4C48" w:rsidP="00FE4C48">
            <w:pPr>
              <w:rPr>
                <w:rFonts w:asciiTheme="majorHAnsi" w:hAnsiTheme="majorHAnsi" w:cstheme="majorHAnsi"/>
                <w:sz w:val="20"/>
                <w:szCs w:val="20"/>
              </w:rPr>
            </w:pPr>
            <w:r w:rsidRPr="00934D6E">
              <w:rPr>
                <w:rFonts w:asciiTheme="majorHAnsi" w:hAnsiTheme="majorHAnsi" w:cstheme="majorHAnsi"/>
                <w:sz w:val="20"/>
                <w:szCs w:val="20"/>
              </w:rPr>
              <w:t>Group 2: Language Acquisition</w:t>
            </w:r>
          </w:p>
          <w:p w14:paraId="2DD4F5E1" w14:textId="0217E53F" w:rsidR="00FE4C48" w:rsidRPr="00934D6E" w:rsidRDefault="00FE4C48" w:rsidP="00FE4C48">
            <w:pPr>
              <w:rPr>
                <w:rFonts w:asciiTheme="majorHAnsi" w:hAnsiTheme="majorHAnsi" w:cstheme="majorHAnsi"/>
                <w:sz w:val="20"/>
                <w:szCs w:val="20"/>
              </w:rPr>
            </w:pPr>
            <w:r w:rsidRPr="00934D6E">
              <w:rPr>
                <w:rFonts w:asciiTheme="majorHAnsi" w:hAnsiTheme="majorHAnsi" w:cstheme="majorHAnsi"/>
                <w:sz w:val="20"/>
                <w:szCs w:val="20"/>
              </w:rPr>
              <w:t>(Foreign language)</w:t>
            </w:r>
          </w:p>
          <w:p w14:paraId="606F88A8" w14:textId="77777777" w:rsidR="00FE4C48" w:rsidRPr="00934D6E" w:rsidRDefault="00FE4C48" w:rsidP="00FE4C48">
            <w:pPr>
              <w:rPr>
                <w:rFonts w:asciiTheme="majorHAnsi" w:hAnsiTheme="majorHAnsi" w:cstheme="majorHAnsi"/>
                <w:sz w:val="20"/>
                <w:szCs w:val="20"/>
              </w:rPr>
            </w:pPr>
          </w:p>
          <w:p w14:paraId="5DE986D0" w14:textId="77777777" w:rsidR="00FE4C48" w:rsidRPr="00934D6E" w:rsidRDefault="00FE4C48" w:rsidP="00FE4C48">
            <w:pPr>
              <w:rPr>
                <w:rFonts w:asciiTheme="majorHAnsi" w:hAnsiTheme="majorHAnsi" w:cstheme="majorHAnsi"/>
                <w:sz w:val="20"/>
                <w:szCs w:val="20"/>
              </w:rPr>
            </w:pPr>
            <w:r w:rsidRPr="00934D6E">
              <w:rPr>
                <w:rFonts w:asciiTheme="majorHAnsi" w:hAnsiTheme="majorHAnsi" w:cstheme="majorHAnsi"/>
                <w:sz w:val="20"/>
                <w:szCs w:val="20"/>
              </w:rPr>
              <w:t>B language: continuation language, 2-4 years of prior schooling or equivalent</w:t>
            </w:r>
          </w:p>
          <w:p w14:paraId="241E4FB6" w14:textId="77777777" w:rsidR="00FE4C48" w:rsidRPr="00934D6E" w:rsidRDefault="00FE4C48" w:rsidP="00FE4C48">
            <w:pPr>
              <w:rPr>
                <w:rFonts w:asciiTheme="majorHAnsi" w:hAnsiTheme="majorHAnsi" w:cstheme="majorHAnsi"/>
                <w:sz w:val="20"/>
                <w:szCs w:val="20"/>
              </w:rPr>
            </w:pPr>
          </w:p>
          <w:p w14:paraId="23F649F1" w14:textId="31DA7098" w:rsidR="00FE4C48" w:rsidRPr="00934D6E" w:rsidRDefault="00FE4C48" w:rsidP="00FE4C48">
            <w:pPr>
              <w:rPr>
                <w:rFonts w:asciiTheme="majorHAnsi" w:hAnsiTheme="majorHAnsi" w:cstheme="majorHAnsi"/>
                <w:sz w:val="20"/>
                <w:szCs w:val="20"/>
              </w:rPr>
            </w:pPr>
            <w:r w:rsidRPr="00934D6E">
              <w:rPr>
                <w:rFonts w:asciiTheme="majorHAnsi" w:hAnsiTheme="majorHAnsi" w:cstheme="majorHAnsi"/>
                <w:sz w:val="20"/>
                <w:szCs w:val="20"/>
              </w:rPr>
              <w:t>Ab initio language: beginners’ language</w:t>
            </w:r>
          </w:p>
        </w:tc>
        <w:tc>
          <w:tcPr>
            <w:tcW w:w="4111" w:type="dxa"/>
          </w:tcPr>
          <w:p w14:paraId="3A7F69F5" w14:textId="119A17C3" w:rsidR="00FE4C48" w:rsidRPr="00934D6E" w:rsidRDefault="00FE4C48" w:rsidP="00FE4C48">
            <w:pPr>
              <w:rPr>
                <w:rFonts w:asciiTheme="majorHAnsi" w:hAnsiTheme="majorHAnsi" w:cstheme="majorHAnsi"/>
                <w:sz w:val="20"/>
                <w:szCs w:val="20"/>
              </w:rPr>
            </w:pPr>
            <w:r w:rsidRPr="00934D6E">
              <w:rPr>
                <w:rFonts w:asciiTheme="majorHAnsi" w:hAnsiTheme="majorHAnsi" w:cstheme="majorHAnsi"/>
                <w:sz w:val="20"/>
                <w:szCs w:val="20"/>
              </w:rPr>
              <w:t>Danish B</w:t>
            </w:r>
          </w:p>
        </w:tc>
        <w:tc>
          <w:tcPr>
            <w:tcW w:w="560" w:type="dxa"/>
            <w:shd w:val="clear" w:color="auto" w:fill="auto"/>
          </w:tcPr>
          <w:sdt>
            <w:sdtPr>
              <w:rPr>
                <w:rFonts w:asciiTheme="majorHAnsi" w:hAnsiTheme="majorHAnsi" w:cstheme="majorHAnsi"/>
                <w:sz w:val="24"/>
                <w:szCs w:val="22"/>
              </w:rPr>
              <w:id w:val="-1636712946"/>
              <w14:checkbox>
                <w14:checked w14:val="0"/>
                <w14:checkedState w14:val="2612" w14:font="MS Gothic"/>
                <w14:uncheckedState w14:val="2610" w14:font="MS Gothic"/>
              </w14:checkbox>
            </w:sdtPr>
            <w:sdtEndPr/>
            <w:sdtContent>
              <w:p w14:paraId="4510B9D0" w14:textId="0DF92A28" w:rsidR="00FE4C48" w:rsidRPr="0099496A" w:rsidRDefault="00FE4C48" w:rsidP="00FE4C48">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shd w:val="clear" w:color="auto" w:fill="auto"/>
          </w:tcPr>
          <w:sdt>
            <w:sdtPr>
              <w:rPr>
                <w:rFonts w:asciiTheme="majorHAnsi" w:hAnsiTheme="majorHAnsi" w:cstheme="majorHAnsi"/>
                <w:sz w:val="24"/>
                <w:szCs w:val="22"/>
              </w:rPr>
              <w:id w:val="-1920087639"/>
              <w14:checkbox>
                <w14:checked w14:val="0"/>
                <w14:checkedState w14:val="2612" w14:font="MS Gothic"/>
                <w14:uncheckedState w14:val="2610" w14:font="MS Gothic"/>
              </w14:checkbox>
            </w:sdtPr>
            <w:sdtEndPr/>
            <w:sdtContent>
              <w:p w14:paraId="2DB54A4A" w14:textId="1570D438" w:rsidR="00FE4C48" w:rsidRPr="00934D6E" w:rsidRDefault="001F788E" w:rsidP="00FE4C48">
                <w:pPr>
                  <w:jc w:val="center"/>
                  <w:rPr>
                    <w:rFonts w:asciiTheme="majorHAnsi" w:hAnsiTheme="majorHAnsi" w:cstheme="majorHAnsi"/>
                    <w:sz w:val="20"/>
                    <w:szCs w:val="20"/>
                  </w:rPr>
                </w:pPr>
                <w:r>
                  <w:rPr>
                    <w:rFonts w:ascii="MS Gothic" w:eastAsia="MS Gothic" w:hAnsi="MS Gothic" w:cstheme="majorHAnsi" w:hint="eastAsia"/>
                    <w:sz w:val="24"/>
                    <w:szCs w:val="22"/>
                  </w:rPr>
                  <w:t>☐</w:t>
                </w:r>
              </w:p>
            </w:sdtContent>
          </w:sdt>
        </w:tc>
      </w:tr>
      <w:tr w:rsidR="00835F1E" w:rsidRPr="00934D6E" w14:paraId="3AABA40C" w14:textId="77777777" w:rsidTr="0085665B">
        <w:tc>
          <w:tcPr>
            <w:tcW w:w="4673" w:type="dxa"/>
            <w:vMerge/>
          </w:tcPr>
          <w:p w14:paraId="6D662390" w14:textId="77777777" w:rsidR="00835F1E" w:rsidRPr="00934D6E" w:rsidRDefault="00835F1E" w:rsidP="003E2523">
            <w:pPr>
              <w:rPr>
                <w:rFonts w:asciiTheme="majorHAnsi" w:hAnsiTheme="majorHAnsi" w:cstheme="majorHAnsi"/>
                <w:sz w:val="20"/>
                <w:szCs w:val="20"/>
              </w:rPr>
            </w:pPr>
          </w:p>
        </w:tc>
        <w:tc>
          <w:tcPr>
            <w:tcW w:w="4111" w:type="dxa"/>
          </w:tcPr>
          <w:p w14:paraId="026F429A" w14:textId="3AED9275"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English B</w:t>
            </w:r>
          </w:p>
        </w:tc>
        <w:tc>
          <w:tcPr>
            <w:tcW w:w="560" w:type="dxa"/>
          </w:tcPr>
          <w:sdt>
            <w:sdtPr>
              <w:rPr>
                <w:rFonts w:asciiTheme="majorHAnsi" w:hAnsiTheme="majorHAnsi" w:cstheme="majorHAnsi"/>
                <w:sz w:val="24"/>
                <w:szCs w:val="22"/>
              </w:rPr>
              <w:id w:val="1836491791"/>
              <w14:checkbox>
                <w14:checked w14:val="0"/>
                <w14:checkedState w14:val="2612" w14:font="MS Gothic"/>
                <w14:uncheckedState w14:val="2610" w14:font="MS Gothic"/>
              </w14:checkbox>
            </w:sdtPr>
            <w:sdtEndPr/>
            <w:sdtContent>
              <w:p w14:paraId="015AC805" w14:textId="36E45391"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shd w:val="clear" w:color="auto" w:fill="000000" w:themeFill="text1"/>
          </w:tcPr>
          <w:p w14:paraId="12B81288" w14:textId="77777777" w:rsidR="00835F1E" w:rsidRPr="00934D6E" w:rsidRDefault="00835F1E" w:rsidP="00106E66">
            <w:pPr>
              <w:jc w:val="center"/>
              <w:rPr>
                <w:rFonts w:asciiTheme="majorHAnsi" w:hAnsiTheme="majorHAnsi" w:cstheme="majorHAnsi"/>
                <w:sz w:val="20"/>
                <w:szCs w:val="20"/>
              </w:rPr>
            </w:pPr>
          </w:p>
        </w:tc>
      </w:tr>
      <w:tr w:rsidR="00835F1E" w:rsidRPr="00934D6E" w14:paraId="1D5DA71E" w14:textId="77777777" w:rsidTr="0085665B">
        <w:tc>
          <w:tcPr>
            <w:tcW w:w="4673" w:type="dxa"/>
            <w:vMerge/>
          </w:tcPr>
          <w:p w14:paraId="65C1335C" w14:textId="77777777" w:rsidR="00835F1E" w:rsidRPr="00934D6E" w:rsidRDefault="00835F1E" w:rsidP="003E2523">
            <w:pPr>
              <w:rPr>
                <w:rFonts w:asciiTheme="majorHAnsi" w:hAnsiTheme="majorHAnsi" w:cstheme="majorHAnsi"/>
                <w:sz w:val="20"/>
                <w:szCs w:val="20"/>
              </w:rPr>
            </w:pPr>
          </w:p>
        </w:tc>
        <w:tc>
          <w:tcPr>
            <w:tcW w:w="4111" w:type="dxa"/>
          </w:tcPr>
          <w:p w14:paraId="3FDC3C05" w14:textId="49ECCEC6"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French B</w:t>
            </w:r>
          </w:p>
        </w:tc>
        <w:tc>
          <w:tcPr>
            <w:tcW w:w="560" w:type="dxa"/>
          </w:tcPr>
          <w:sdt>
            <w:sdtPr>
              <w:rPr>
                <w:rFonts w:asciiTheme="majorHAnsi" w:hAnsiTheme="majorHAnsi" w:cstheme="majorHAnsi"/>
                <w:sz w:val="24"/>
                <w:szCs w:val="22"/>
              </w:rPr>
              <w:id w:val="-523477009"/>
              <w14:checkbox>
                <w14:checked w14:val="0"/>
                <w14:checkedState w14:val="2612" w14:font="MS Gothic"/>
                <w14:uncheckedState w14:val="2610" w14:font="MS Gothic"/>
              </w14:checkbox>
            </w:sdtPr>
            <w:sdtEndPr/>
            <w:sdtContent>
              <w:p w14:paraId="7EF75F5C" w14:textId="68CD5160"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706183488"/>
              <w14:checkbox>
                <w14:checked w14:val="0"/>
                <w14:checkedState w14:val="2612" w14:font="MS Gothic"/>
                <w14:uncheckedState w14:val="2610" w14:font="MS Gothic"/>
              </w14:checkbox>
            </w:sdtPr>
            <w:sdtEndPr/>
            <w:sdtContent>
              <w:p w14:paraId="73123A90" w14:textId="28B464F1"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4EE2FBD4" w14:textId="77777777" w:rsidTr="0085665B">
        <w:tc>
          <w:tcPr>
            <w:tcW w:w="4673" w:type="dxa"/>
            <w:vMerge/>
          </w:tcPr>
          <w:p w14:paraId="2CE0E6AB" w14:textId="77777777" w:rsidR="00835F1E" w:rsidRPr="00934D6E" w:rsidRDefault="00835F1E" w:rsidP="003E2523">
            <w:pPr>
              <w:rPr>
                <w:rFonts w:asciiTheme="majorHAnsi" w:hAnsiTheme="majorHAnsi" w:cstheme="majorHAnsi"/>
                <w:sz w:val="20"/>
                <w:szCs w:val="20"/>
              </w:rPr>
            </w:pPr>
          </w:p>
        </w:tc>
        <w:tc>
          <w:tcPr>
            <w:tcW w:w="4111" w:type="dxa"/>
          </w:tcPr>
          <w:p w14:paraId="4AFDED83" w14:textId="76E7B840"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German B</w:t>
            </w:r>
          </w:p>
        </w:tc>
        <w:tc>
          <w:tcPr>
            <w:tcW w:w="560" w:type="dxa"/>
          </w:tcPr>
          <w:sdt>
            <w:sdtPr>
              <w:rPr>
                <w:rFonts w:asciiTheme="majorHAnsi" w:hAnsiTheme="majorHAnsi" w:cstheme="majorHAnsi"/>
                <w:sz w:val="24"/>
                <w:szCs w:val="22"/>
              </w:rPr>
              <w:id w:val="1332713648"/>
              <w14:checkbox>
                <w14:checked w14:val="0"/>
                <w14:checkedState w14:val="2612" w14:font="MS Gothic"/>
                <w14:uncheckedState w14:val="2610" w14:font="MS Gothic"/>
              </w14:checkbox>
            </w:sdtPr>
            <w:sdtEndPr/>
            <w:sdtContent>
              <w:p w14:paraId="0A8D87B2" w14:textId="72031A0E"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515446320"/>
              <w14:checkbox>
                <w14:checked w14:val="0"/>
                <w14:checkedState w14:val="2612" w14:font="MS Gothic"/>
                <w14:uncheckedState w14:val="2610" w14:font="MS Gothic"/>
              </w14:checkbox>
            </w:sdtPr>
            <w:sdtEndPr/>
            <w:sdtContent>
              <w:p w14:paraId="729B679E" w14:textId="4CFC1A33"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482022A7" w14:textId="77777777" w:rsidTr="0085665B">
        <w:tc>
          <w:tcPr>
            <w:tcW w:w="4673" w:type="dxa"/>
            <w:vMerge/>
          </w:tcPr>
          <w:p w14:paraId="74E3CF5A" w14:textId="77777777" w:rsidR="00835F1E" w:rsidRPr="00934D6E" w:rsidRDefault="00835F1E" w:rsidP="003E2523">
            <w:pPr>
              <w:rPr>
                <w:rFonts w:asciiTheme="majorHAnsi" w:hAnsiTheme="majorHAnsi" w:cstheme="majorHAnsi"/>
                <w:sz w:val="20"/>
                <w:szCs w:val="20"/>
              </w:rPr>
            </w:pPr>
          </w:p>
        </w:tc>
        <w:tc>
          <w:tcPr>
            <w:tcW w:w="4111" w:type="dxa"/>
          </w:tcPr>
          <w:p w14:paraId="629699A4" w14:textId="181C38EC"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Danish ab initio</w:t>
            </w:r>
          </w:p>
        </w:tc>
        <w:tc>
          <w:tcPr>
            <w:tcW w:w="560" w:type="dxa"/>
            <w:shd w:val="clear" w:color="auto" w:fill="000000" w:themeFill="text1"/>
          </w:tcPr>
          <w:p w14:paraId="469122C9"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49617108"/>
              <w14:checkbox>
                <w14:checked w14:val="0"/>
                <w14:checkedState w14:val="2612" w14:font="MS Gothic"/>
                <w14:uncheckedState w14:val="2610" w14:font="MS Gothic"/>
              </w14:checkbox>
            </w:sdtPr>
            <w:sdtEndPr/>
            <w:sdtContent>
              <w:p w14:paraId="48F05CAD" w14:textId="1F3E821C"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668833F6" w14:textId="77777777" w:rsidTr="0085665B">
        <w:tc>
          <w:tcPr>
            <w:tcW w:w="4673" w:type="dxa"/>
            <w:vMerge/>
          </w:tcPr>
          <w:p w14:paraId="13DE374A" w14:textId="77777777" w:rsidR="00835F1E" w:rsidRPr="00934D6E" w:rsidRDefault="00835F1E" w:rsidP="003E2523">
            <w:pPr>
              <w:rPr>
                <w:rFonts w:asciiTheme="majorHAnsi" w:hAnsiTheme="majorHAnsi" w:cstheme="majorHAnsi"/>
                <w:sz w:val="20"/>
                <w:szCs w:val="20"/>
              </w:rPr>
            </w:pPr>
          </w:p>
        </w:tc>
        <w:tc>
          <w:tcPr>
            <w:tcW w:w="4111" w:type="dxa"/>
          </w:tcPr>
          <w:p w14:paraId="4EFBC475" w14:textId="16F1E432"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French ab initio</w:t>
            </w:r>
          </w:p>
        </w:tc>
        <w:tc>
          <w:tcPr>
            <w:tcW w:w="560" w:type="dxa"/>
            <w:shd w:val="clear" w:color="auto" w:fill="000000" w:themeFill="text1"/>
          </w:tcPr>
          <w:p w14:paraId="2BACADA6"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2015575106"/>
              <w14:checkbox>
                <w14:checked w14:val="0"/>
                <w14:checkedState w14:val="2612" w14:font="MS Gothic"/>
                <w14:uncheckedState w14:val="2610" w14:font="MS Gothic"/>
              </w14:checkbox>
            </w:sdtPr>
            <w:sdtEndPr/>
            <w:sdtContent>
              <w:p w14:paraId="1A8E776C" w14:textId="5B0A351C"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35F1E" w:rsidRPr="00934D6E" w14:paraId="258B9D95" w14:textId="77777777" w:rsidTr="0085665B">
        <w:tc>
          <w:tcPr>
            <w:tcW w:w="4673" w:type="dxa"/>
            <w:vMerge/>
          </w:tcPr>
          <w:p w14:paraId="123E5A62" w14:textId="77777777" w:rsidR="00835F1E" w:rsidRPr="00934D6E" w:rsidRDefault="00835F1E" w:rsidP="003E2523">
            <w:pPr>
              <w:rPr>
                <w:rFonts w:asciiTheme="majorHAnsi" w:hAnsiTheme="majorHAnsi" w:cstheme="majorHAnsi"/>
                <w:sz w:val="20"/>
                <w:szCs w:val="20"/>
              </w:rPr>
            </w:pPr>
          </w:p>
        </w:tc>
        <w:tc>
          <w:tcPr>
            <w:tcW w:w="4111" w:type="dxa"/>
          </w:tcPr>
          <w:p w14:paraId="7D1E184C" w14:textId="5D0D1347" w:rsidR="00835F1E" w:rsidRPr="00934D6E" w:rsidRDefault="00835F1E" w:rsidP="003E2523">
            <w:pPr>
              <w:rPr>
                <w:rFonts w:asciiTheme="majorHAnsi" w:hAnsiTheme="majorHAnsi" w:cstheme="majorHAnsi"/>
                <w:sz w:val="20"/>
                <w:szCs w:val="20"/>
              </w:rPr>
            </w:pPr>
            <w:r w:rsidRPr="00934D6E">
              <w:rPr>
                <w:rFonts w:asciiTheme="majorHAnsi" w:hAnsiTheme="majorHAnsi" w:cstheme="majorHAnsi"/>
                <w:sz w:val="20"/>
                <w:szCs w:val="20"/>
              </w:rPr>
              <w:t>Spanish ab initio</w:t>
            </w:r>
          </w:p>
        </w:tc>
        <w:tc>
          <w:tcPr>
            <w:tcW w:w="560" w:type="dxa"/>
            <w:shd w:val="clear" w:color="auto" w:fill="000000" w:themeFill="text1"/>
          </w:tcPr>
          <w:p w14:paraId="06970C61" w14:textId="77777777" w:rsidR="00835F1E" w:rsidRPr="00934D6E" w:rsidRDefault="00835F1E"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1665666910"/>
              <w14:checkbox>
                <w14:checked w14:val="0"/>
                <w14:checkedState w14:val="2612" w14:font="MS Gothic"/>
                <w14:uncheckedState w14:val="2610" w14:font="MS Gothic"/>
              </w14:checkbox>
            </w:sdtPr>
            <w:sdtEndPr/>
            <w:sdtContent>
              <w:p w14:paraId="6BC2A6F3" w14:textId="18753A39" w:rsidR="00835F1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2EEF1365" w14:textId="77777777" w:rsidTr="0085665B">
        <w:tc>
          <w:tcPr>
            <w:tcW w:w="4673" w:type="dxa"/>
            <w:vMerge w:val="restart"/>
          </w:tcPr>
          <w:p w14:paraId="782926C8" w14:textId="1DD823CF"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Group 3: Individuals and Societies</w:t>
            </w:r>
          </w:p>
        </w:tc>
        <w:tc>
          <w:tcPr>
            <w:tcW w:w="4111" w:type="dxa"/>
          </w:tcPr>
          <w:p w14:paraId="5DC1B5B3" w14:textId="40880151"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Business Management</w:t>
            </w:r>
          </w:p>
        </w:tc>
        <w:tc>
          <w:tcPr>
            <w:tcW w:w="560" w:type="dxa"/>
          </w:tcPr>
          <w:sdt>
            <w:sdtPr>
              <w:rPr>
                <w:rFonts w:asciiTheme="majorHAnsi" w:hAnsiTheme="majorHAnsi" w:cstheme="majorHAnsi"/>
                <w:sz w:val="24"/>
                <w:szCs w:val="22"/>
              </w:rPr>
              <w:id w:val="-132726360"/>
              <w14:checkbox>
                <w14:checked w14:val="0"/>
                <w14:checkedState w14:val="2612" w14:font="MS Gothic"/>
                <w14:uncheckedState w14:val="2610" w14:font="MS Gothic"/>
              </w14:checkbox>
            </w:sdtPr>
            <w:sdtEndPr/>
            <w:sdtContent>
              <w:p w14:paraId="6B64755B" w14:textId="4670E587"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930267089"/>
              <w14:checkbox>
                <w14:checked w14:val="0"/>
                <w14:checkedState w14:val="2612" w14:font="MS Gothic"/>
                <w14:uncheckedState w14:val="2610" w14:font="MS Gothic"/>
              </w14:checkbox>
            </w:sdtPr>
            <w:sdtEndPr/>
            <w:sdtContent>
              <w:p w14:paraId="07F72264" w14:textId="71433FFE" w:rsidR="0099496A"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0700C4BE" w14:textId="77777777" w:rsidTr="0085665B">
        <w:tc>
          <w:tcPr>
            <w:tcW w:w="4673" w:type="dxa"/>
            <w:vMerge/>
          </w:tcPr>
          <w:p w14:paraId="24C7E4F5" w14:textId="77777777" w:rsidR="00D007C4" w:rsidRPr="00934D6E" w:rsidRDefault="00D007C4" w:rsidP="003E2523">
            <w:pPr>
              <w:rPr>
                <w:rFonts w:asciiTheme="majorHAnsi" w:hAnsiTheme="majorHAnsi" w:cstheme="majorHAnsi"/>
                <w:sz w:val="20"/>
                <w:szCs w:val="20"/>
              </w:rPr>
            </w:pPr>
          </w:p>
        </w:tc>
        <w:tc>
          <w:tcPr>
            <w:tcW w:w="4111" w:type="dxa"/>
          </w:tcPr>
          <w:p w14:paraId="23A7479F" w14:textId="16A6A7B6"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Economics</w:t>
            </w:r>
          </w:p>
        </w:tc>
        <w:tc>
          <w:tcPr>
            <w:tcW w:w="560" w:type="dxa"/>
          </w:tcPr>
          <w:sdt>
            <w:sdtPr>
              <w:rPr>
                <w:rFonts w:asciiTheme="majorHAnsi" w:hAnsiTheme="majorHAnsi" w:cstheme="majorHAnsi"/>
                <w:sz w:val="24"/>
                <w:szCs w:val="22"/>
              </w:rPr>
              <w:id w:val="-398211334"/>
              <w14:checkbox>
                <w14:checked w14:val="0"/>
                <w14:checkedState w14:val="2612" w14:font="MS Gothic"/>
                <w14:uncheckedState w14:val="2610" w14:font="MS Gothic"/>
              </w14:checkbox>
            </w:sdtPr>
            <w:sdtEndPr/>
            <w:sdtContent>
              <w:p w14:paraId="63737693" w14:textId="2E22E23E"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2012563397"/>
              <w14:checkbox>
                <w14:checked w14:val="0"/>
                <w14:checkedState w14:val="2612" w14:font="MS Gothic"/>
                <w14:uncheckedState w14:val="2610" w14:font="MS Gothic"/>
              </w14:checkbox>
            </w:sdtPr>
            <w:sdtEndPr/>
            <w:sdtContent>
              <w:p w14:paraId="5F98E11B" w14:textId="1A14B835"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30F95B1E" w14:textId="77777777" w:rsidTr="0085665B">
        <w:tc>
          <w:tcPr>
            <w:tcW w:w="4673" w:type="dxa"/>
            <w:vMerge/>
          </w:tcPr>
          <w:p w14:paraId="43887122" w14:textId="77777777" w:rsidR="00D007C4" w:rsidRPr="00934D6E" w:rsidRDefault="00D007C4" w:rsidP="003E2523">
            <w:pPr>
              <w:rPr>
                <w:rFonts w:asciiTheme="majorHAnsi" w:hAnsiTheme="majorHAnsi" w:cstheme="majorHAnsi"/>
                <w:sz w:val="20"/>
                <w:szCs w:val="20"/>
              </w:rPr>
            </w:pPr>
          </w:p>
        </w:tc>
        <w:tc>
          <w:tcPr>
            <w:tcW w:w="4111" w:type="dxa"/>
          </w:tcPr>
          <w:p w14:paraId="64690376" w14:textId="609A4F78"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Global Politics</w:t>
            </w:r>
          </w:p>
        </w:tc>
        <w:tc>
          <w:tcPr>
            <w:tcW w:w="560" w:type="dxa"/>
          </w:tcPr>
          <w:sdt>
            <w:sdtPr>
              <w:rPr>
                <w:rFonts w:asciiTheme="majorHAnsi" w:hAnsiTheme="majorHAnsi" w:cstheme="majorHAnsi"/>
                <w:sz w:val="24"/>
                <w:szCs w:val="22"/>
              </w:rPr>
              <w:id w:val="379362921"/>
              <w14:checkbox>
                <w14:checked w14:val="0"/>
                <w14:checkedState w14:val="2612" w14:font="MS Gothic"/>
                <w14:uncheckedState w14:val="2610" w14:font="MS Gothic"/>
              </w14:checkbox>
            </w:sdtPr>
            <w:sdtEndPr/>
            <w:sdtContent>
              <w:p w14:paraId="2BB6A51A" w14:textId="51D2A9CE"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339435334"/>
              <w14:checkbox>
                <w14:checked w14:val="0"/>
                <w14:checkedState w14:val="2612" w14:font="MS Gothic"/>
                <w14:uncheckedState w14:val="2610" w14:font="MS Gothic"/>
              </w14:checkbox>
            </w:sdtPr>
            <w:sdtEndPr/>
            <w:sdtContent>
              <w:p w14:paraId="18E8AB1E" w14:textId="7D0D156B"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3F228475" w14:textId="77777777" w:rsidTr="0085665B">
        <w:tc>
          <w:tcPr>
            <w:tcW w:w="4673" w:type="dxa"/>
            <w:vMerge/>
          </w:tcPr>
          <w:p w14:paraId="692950BB" w14:textId="77777777" w:rsidR="00D007C4" w:rsidRPr="00934D6E" w:rsidRDefault="00D007C4" w:rsidP="003E2523">
            <w:pPr>
              <w:rPr>
                <w:rFonts w:asciiTheme="majorHAnsi" w:hAnsiTheme="majorHAnsi" w:cstheme="majorHAnsi"/>
                <w:sz w:val="20"/>
                <w:szCs w:val="20"/>
              </w:rPr>
            </w:pPr>
          </w:p>
        </w:tc>
        <w:tc>
          <w:tcPr>
            <w:tcW w:w="4111" w:type="dxa"/>
          </w:tcPr>
          <w:p w14:paraId="710B1708" w14:textId="47980B2F"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History</w:t>
            </w:r>
          </w:p>
        </w:tc>
        <w:tc>
          <w:tcPr>
            <w:tcW w:w="560" w:type="dxa"/>
          </w:tcPr>
          <w:sdt>
            <w:sdtPr>
              <w:rPr>
                <w:rFonts w:asciiTheme="majorHAnsi" w:hAnsiTheme="majorHAnsi" w:cstheme="majorHAnsi"/>
                <w:sz w:val="24"/>
                <w:szCs w:val="22"/>
              </w:rPr>
              <w:id w:val="865250520"/>
              <w14:checkbox>
                <w14:checked w14:val="0"/>
                <w14:checkedState w14:val="2612" w14:font="MS Gothic"/>
                <w14:uncheckedState w14:val="2610" w14:font="MS Gothic"/>
              </w14:checkbox>
            </w:sdtPr>
            <w:sdtEndPr/>
            <w:sdtContent>
              <w:p w14:paraId="517F8CD6" w14:textId="46632AEF"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201946152"/>
              <w14:checkbox>
                <w14:checked w14:val="0"/>
                <w14:checkedState w14:val="2612" w14:font="MS Gothic"/>
                <w14:uncheckedState w14:val="2610" w14:font="MS Gothic"/>
              </w14:checkbox>
            </w:sdtPr>
            <w:sdtEndPr/>
            <w:sdtContent>
              <w:p w14:paraId="254ABC32" w14:textId="77181E83"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6A609565" w14:textId="77777777" w:rsidTr="0085665B">
        <w:tc>
          <w:tcPr>
            <w:tcW w:w="4673" w:type="dxa"/>
            <w:vMerge/>
          </w:tcPr>
          <w:p w14:paraId="2A40627C" w14:textId="77777777" w:rsidR="00D007C4" w:rsidRPr="00934D6E" w:rsidRDefault="00D007C4" w:rsidP="003E2523">
            <w:pPr>
              <w:rPr>
                <w:rFonts w:asciiTheme="majorHAnsi" w:hAnsiTheme="majorHAnsi" w:cstheme="majorHAnsi"/>
                <w:sz w:val="20"/>
                <w:szCs w:val="20"/>
              </w:rPr>
            </w:pPr>
          </w:p>
        </w:tc>
        <w:tc>
          <w:tcPr>
            <w:tcW w:w="4111" w:type="dxa"/>
          </w:tcPr>
          <w:p w14:paraId="030EEAB2" w14:textId="02641B1E"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Psychology</w:t>
            </w:r>
          </w:p>
        </w:tc>
        <w:tc>
          <w:tcPr>
            <w:tcW w:w="560" w:type="dxa"/>
          </w:tcPr>
          <w:sdt>
            <w:sdtPr>
              <w:rPr>
                <w:rFonts w:asciiTheme="majorHAnsi" w:hAnsiTheme="majorHAnsi" w:cstheme="majorHAnsi"/>
                <w:sz w:val="24"/>
                <w:szCs w:val="22"/>
              </w:rPr>
              <w:id w:val="-890959897"/>
              <w14:checkbox>
                <w14:checked w14:val="0"/>
                <w14:checkedState w14:val="2612" w14:font="MS Gothic"/>
                <w14:uncheckedState w14:val="2610" w14:font="MS Gothic"/>
              </w14:checkbox>
            </w:sdtPr>
            <w:sdtEndPr/>
            <w:sdtContent>
              <w:p w14:paraId="6E4E5241" w14:textId="19592988"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424739384"/>
              <w14:checkbox>
                <w14:checked w14:val="0"/>
                <w14:checkedState w14:val="2612" w14:font="MS Gothic"/>
                <w14:uncheckedState w14:val="2610" w14:font="MS Gothic"/>
              </w14:checkbox>
            </w:sdtPr>
            <w:sdtEndPr/>
            <w:sdtContent>
              <w:p w14:paraId="4DB66C2B" w14:textId="361E9A4C"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5EB4A1D8" w14:textId="77777777" w:rsidTr="0085665B">
        <w:tc>
          <w:tcPr>
            <w:tcW w:w="4673" w:type="dxa"/>
            <w:vMerge w:val="restart"/>
          </w:tcPr>
          <w:p w14:paraId="1650337D" w14:textId="7AF66117" w:rsidR="005A27B7" w:rsidRPr="00934D6E" w:rsidRDefault="005A27B7" w:rsidP="003E2523">
            <w:pPr>
              <w:rPr>
                <w:rFonts w:asciiTheme="majorHAnsi" w:hAnsiTheme="majorHAnsi" w:cstheme="majorHAnsi"/>
                <w:sz w:val="20"/>
                <w:szCs w:val="20"/>
              </w:rPr>
            </w:pPr>
            <w:r w:rsidRPr="00934D6E">
              <w:rPr>
                <w:rFonts w:asciiTheme="majorHAnsi" w:hAnsiTheme="majorHAnsi" w:cstheme="majorHAnsi"/>
                <w:sz w:val="20"/>
                <w:szCs w:val="20"/>
              </w:rPr>
              <w:t>Group 4: Sciences</w:t>
            </w:r>
          </w:p>
        </w:tc>
        <w:tc>
          <w:tcPr>
            <w:tcW w:w="4111" w:type="dxa"/>
          </w:tcPr>
          <w:p w14:paraId="1DD3F630" w14:textId="3F6A2D6F" w:rsidR="005A27B7" w:rsidRPr="00934D6E" w:rsidRDefault="005A27B7" w:rsidP="003E2523">
            <w:pPr>
              <w:rPr>
                <w:rFonts w:asciiTheme="majorHAnsi" w:hAnsiTheme="majorHAnsi" w:cstheme="majorHAnsi"/>
                <w:sz w:val="20"/>
                <w:szCs w:val="20"/>
              </w:rPr>
            </w:pPr>
            <w:r w:rsidRPr="00934D6E">
              <w:rPr>
                <w:rFonts w:asciiTheme="majorHAnsi" w:hAnsiTheme="majorHAnsi" w:cstheme="majorHAnsi"/>
                <w:sz w:val="20"/>
                <w:szCs w:val="20"/>
              </w:rPr>
              <w:t>Biology</w:t>
            </w:r>
          </w:p>
        </w:tc>
        <w:tc>
          <w:tcPr>
            <w:tcW w:w="560" w:type="dxa"/>
          </w:tcPr>
          <w:sdt>
            <w:sdtPr>
              <w:rPr>
                <w:rFonts w:asciiTheme="majorHAnsi" w:hAnsiTheme="majorHAnsi" w:cstheme="majorHAnsi"/>
                <w:sz w:val="24"/>
                <w:szCs w:val="22"/>
              </w:rPr>
              <w:id w:val="422928420"/>
              <w14:checkbox>
                <w14:checked w14:val="0"/>
                <w14:checkedState w14:val="2612" w14:font="MS Gothic"/>
                <w14:uncheckedState w14:val="2610" w14:font="MS Gothic"/>
              </w14:checkbox>
            </w:sdtPr>
            <w:sdtEndPr/>
            <w:sdtContent>
              <w:p w14:paraId="6798569E" w14:textId="3CC4A352"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641871622"/>
              <w14:checkbox>
                <w14:checked w14:val="0"/>
                <w14:checkedState w14:val="2612" w14:font="MS Gothic"/>
                <w14:uncheckedState w14:val="2610" w14:font="MS Gothic"/>
              </w14:checkbox>
            </w:sdtPr>
            <w:sdtEndPr/>
            <w:sdtContent>
              <w:p w14:paraId="5A3FDAAA" w14:textId="516B346D"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622E8760" w14:textId="77777777" w:rsidTr="0085665B">
        <w:tc>
          <w:tcPr>
            <w:tcW w:w="4673" w:type="dxa"/>
            <w:vMerge/>
          </w:tcPr>
          <w:p w14:paraId="52B1BF7F" w14:textId="77777777" w:rsidR="005A27B7" w:rsidRPr="00934D6E" w:rsidRDefault="005A27B7" w:rsidP="003E2523">
            <w:pPr>
              <w:rPr>
                <w:rFonts w:asciiTheme="majorHAnsi" w:hAnsiTheme="majorHAnsi" w:cstheme="majorHAnsi"/>
                <w:sz w:val="20"/>
                <w:szCs w:val="20"/>
              </w:rPr>
            </w:pPr>
          </w:p>
        </w:tc>
        <w:tc>
          <w:tcPr>
            <w:tcW w:w="4111" w:type="dxa"/>
          </w:tcPr>
          <w:p w14:paraId="080C57C9" w14:textId="61381F7A" w:rsidR="005A27B7" w:rsidRPr="00934D6E" w:rsidRDefault="005A27B7" w:rsidP="003E2523">
            <w:pPr>
              <w:rPr>
                <w:rFonts w:asciiTheme="majorHAnsi" w:hAnsiTheme="majorHAnsi" w:cstheme="majorHAnsi"/>
                <w:sz w:val="20"/>
                <w:szCs w:val="20"/>
              </w:rPr>
            </w:pPr>
            <w:r w:rsidRPr="00934D6E">
              <w:rPr>
                <w:rFonts w:asciiTheme="majorHAnsi" w:hAnsiTheme="majorHAnsi" w:cstheme="majorHAnsi"/>
                <w:sz w:val="20"/>
                <w:szCs w:val="20"/>
              </w:rPr>
              <w:t>Chemistry</w:t>
            </w:r>
          </w:p>
        </w:tc>
        <w:tc>
          <w:tcPr>
            <w:tcW w:w="560" w:type="dxa"/>
          </w:tcPr>
          <w:sdt>
            <w:sdtPr>
              <w:rPr>
                <w:rFonts w:asciiTheme="majorHAnsi" w:hAnsiTheme="majorHAnsi" w:cstheme="majorHAnsi"/>
                <w:sz w:val="24"/>
                <w:szCs w:val="22"/>
              </w:rPr>
              <w:id w:val="-1116514437"/>
              <w14:checkbox>
                <w14:checked w14:val="0"/>
                <w14:checkedState w14:val="2612" w14:font="MS Gothic"/>
                <w14:uncheckedState w14:val="2610" w14:font="MS Gothic"/>
              </w14:checkbox>
            </w:sdtPr>
            <w:sdtEndPr/>
            <w:sdtContent>
              <w:p w14:paraId="5C907C08" w14:textId="7562DB8B"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831344080"/>
              <w14:checkbox>
                <w14:checked w14:val="0"/>
                <w14:checkedState w14:val="2612" w14:font="MS Gothic"/>
                <w14:uncheckedState w14:val="2610" w14:font="MS Gothic"/>
              </w14:checkbox>
            </w:sdtPr>
            <w:sdtEndPr/>
            <w:sdtContent>
              <w:p w14:paraId="2DF319B9" w14:textId="361FD6EC"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7BF464E7" w14:textId="77777777" w:rsidTr="005A27B7">
        <w:tc>
          <w:tcPr>
            <w:tcW w:w="4673" w:type="dxa"/>
            <w:vMerge/>
          </w:tcPr>
          <w:p w14:paraId="2E0C5E6B" w14:textId="77777777" w:rsidR="005A27B7" w:rsidRPr="00934D6E" w:rsidRDefault="005A27B7" w:rsidP="003E2523">
            <w:pPr>
              <w:rPr>
                <w:rFonts w:asciiTheme="majorHAnsi" w:hAnsiTheme="majorHAnsi" w:cstheme="majorHAnsi"/>
                <w:sz w:val="20"/>
                <w:szCs w:val="20"/>
              </w:rPr>
            </w:pPr>
          </w:p>
        </w:tc>
        <w:tc>
          <w:tcPr>
            <w:tcW w:w="4111" w:type="dxa"/>
          </w:tcPr>
          <w:p w14:paraId="2B8F01F8" w14:textId="568BDF75" w:rsidR="005A27B7" w:rsidRPr="00934D6E" w:rsidRDefault="005A27B7" w:rsidP="003E2523">
            <w:pPr>
              <w:rPr>
                <w:rFonts w:asciiTheme="majorHAnsi" w:hAnsiTheme="majorHAnsi" w:cstheme="majorHAnsi"/>
                <w:sz w:val="20"/>
                <w:szCs w:val="20"/>
              </w:rPr>
            </w:pPr>
            <w:r>
              <w:rPr>
                <w:rFonts w:asciiTheme="majorHAnsi" w:hAnsiTheme="majorHAnsi" w:cstheme="majorHAnsi"/>
                <w:sz w:val="20"/>
                <w:szCs w:val="20"/>
              </w:rPr>
              <w:t>Computer Science</w:t>
            </w:r>
          </w:p>
        </w:tc>
        <w:tc>
          <w:tcPr>
            <w:tcW w:w="560" w:type="dxa"/>
            <w:shd w:val="clear" w:color="auto" w:fill="000000" w:themeFill="text1"/>
          </w:tcPr>
          <w:p w14:paraId="284B4B6E" w14:textId="77777777" w:rsidR="005A27B7" w:rsidRPr="00934D6E" w:rsidRDefault="005A27B7"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49769503"/>
              <w14:checkbox>
                <w14:checked w14:val="0"/>
                <w14:checkedState w14:val="2612" w14:font="MS Gothic"/>
                <w14:uncheckedState w14:val="2610" w14:font="MS Gothic"/>
              </w14:checkbox>
            </w:sdtPr>
            <w:sdtEndPr/>
            <w:sdtContent>
              <w:p w14:paraId="6B99879C" w14:textId="1CE3FAB0"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13840406" w14:textId="77777777" w:rsidTr="00563F2C">
        <w:tc>
          <w:tcPr>
            <w:tcW w:w="4673" w:type="dxa"/>
            <w:vMerge/>
          </w:tcPr>
          <w:p w14:paraId="69CFEE39" w14:textId="77777777" w:rsidR="005A27B7" w:rsidRPr="00934D6E" w:rsidRDefault="005A27B7" w:rsidP="00E54951">
            <w:pPr>
              <w:rPr>
                <w:rFonts w:asciiTheme="majorHAnsi" w:hAnsiTheme="majorHAnsi" w:cstheme="majorHAnsi"/>
                <w:sz w:val="20"/>
                <w:szCs w:val="20"/>
              </w:rPr>
            </w:pPr>
          </w:p>
        </w:tc>
        <w:tc>
          <w:tcPr>
            <w:tcW w:w="4111" w:type="dxa"/>
          </w:tcPr>
          <w:p w14:paraId="68F2E7BB" w14:textId="54803759" w:rsidR="005A27B7" w:rsidRPr="00934D6E" w:rsidRDefault="005A27B7" w:rsidP="00E54951">
            <w:pPr>
              <w:rPr>
                <w:rFonts w:asciiTheme="majorHAnsi" w:hAnsiTheme="majorHAnsi" w:cstheme="majorHAnsi"/>
                <w:sz w:val="20"/>
                <w:szCs w:val="20"/>
              </w:rPr>
            </w:pPr>
            <w:r w:rsidRPr="00934D6E">
              <w:rPr>
                <w:rFonts w:asciiTheme="majorHAnsi" w:hAnsiTheme="majorHAnsi" w:cstheme="majorHAnsi"/>
                <w:sz w:val="20"/>
                <w:szCs w:val="20"/>
              </w:rPr>
              <w:t>Physics</w:t>
            </w:r>
          </w:p>
        </w:tc>
        <w:tc>
          <w:tcPr>
            <w:tcW w:w="560" w:type="dxa"/>
            <w:shd w:val="clear" w:color="auto" w:fill="auto"/>
          </w:tcPr>
          <w:sdt>
            <w:sdtPr>
              <w:rPr>
                <w:rFonts w:asciiTheme="majorHAnsi" w:hAnsiTheme="majorHAnsi" w:cstheme="majorHAnsi"/>
                <w:sz w:val="24"/>
                <w:szCs w:val="22"/>
              </w:rPr>
              <w:id w:val="-652670832"/>
              <w14:checkbox>
                <w14:checked w14:val="0"/>
                <w14:checkedState w14:val="2612" w14:font="MS Gothic"/>
                <w14:uncheckedState w14:val="2610" w14:font="MS Gothic"/>
              </w14:checkbox>
            </w:sdtPr>
            <w:sdtEndPr/>
            <w:sdtContent>
              <w:p w14:paraId="49B0E7C5" w14:textId="14AFECFF"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500656711"/>
              <w14:checkbox>
                <w14:checked w14:val="0"/>
                <w14:checkedState w14:val="2612" w14:font="MS Gothic"/>
                <w14:uncheckedState w14:val="2610" w14:font="MS Gothic"/>
              </w14:checkbox>
            </w:sdtPr>
            <w:sdtEndPr/>
            <w:sdtContent>
              <w:p w14:paraId="22B84D8E" w14:textId="2E5DFED0"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5A27B7" w:rsidRPr="00934D6E" w14:paraId="56437CB8" w14:textId="77777777" w:rsidTr="00563F2C">
        <w:tc>
          <w:tcPr>
            <w:tcW w:w="4673" w:type="dxa"/>
            <w:vMerge/>
          </w:tcPr>
          <w:p w14:paraId="0B0E66FD" w14:textId="77777777" w:rsidR="005A27B7" w:rsidRPr="00934D6E" w:rsidRDefault="005A27B7" w:rsidP="00E54951">
            <w:pPr>
              <w:rPr>
                <w:rFonts w:asciiTheme="majorHAnsi" w:hAnsiTheme="majorHAnsi" w:cstheme="majorHAnsi"/>
                <w:sz w:val="20"/>
                <w:szCs w:val="20"/>
              </w:rPr>
            </w:pPr>
          </w:p>
        </w:tc>
        <w:tc>
          <w:tcPr>
            <w:tcW w:w="4111" w:type="dxa"/>
          </w:tcPr>
          <w:p w14:paraId="4291A58B" w14:textId="55D84060" w:rsidR="005A27B7" w:rsidRPr="00934D6E" w:rsidRDefault="005A27B7" w:rsidP="00E54951">
            <w:pPr>
              <w:rPr>
                <w:rFonts w:asciiTheme="majorHAnsi" w:hAnsiTheme="majorHAnsi" w:cstheme="majorHAnsi"/>
                <w:sz w:val="20"/>
                <w:szCs w:val="20"/>
              </w:rPr>
            </w:pPr>
            <w:r w:rsidRPr="00934D6E">
              <w:rPr>
                <w:rFonts w:asciiTheme="majorHAnsi" w:hAnsiTheme="majorHAnsi" w:cstheme="majorHAnsi"/>
                <w:sz w:val="20"/>
                <w:szCs w:val="20"/>
              </w:rPr>
              <w:t>Sports, Exercise and Health Science</w:t>
            </w:r>
          </w:p>
        </w:tc>
        <w:tc>
          <w:tcPr>
            <w:tcW w:w="560" w:type="dxa"/>
            <w:shd w:val="clear" w:color="auto" w:fill="auto"/>
          </w:tcPr>
          <w:sdt>
            <w:sdtPr>
              <w:rPr>
                <w:rFonts w:asciiTheme="majorHAnsi" w:hAnsiTheme="majorHAnsi" w:cstheme="majorHAnsi"/>
                <w:sz w:val="24"/>
                <w:szCs w:val="22"/>
              </w:rPr>
              <w:id w:val="2017885278"/>
              <w14:checkbox>
                <w14:checked w14:val="0"/>
                <w14:checkedState w14:val="2612" w14:font="MS Gothic"/>
                <w14:uncheckedState w14:val="2610" w14:font="MS Gothic"/>
              </w14:checkbox>
            </w:sdtPr>
            <w:sdtEndPr/>
            <w:sdtContent>
              <w:p w14:paraId="688890B9" w14:textId="1C490FC9"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838229190"/>
              <w14:checkbox>
                <w14:checked w14:val="0"/>
                <w14:checkedState w14:val="2612" w14:font="MS Gothic"/>
                <w14:uncheckedState w14:val="2610" w14:font="MS Gothic"/>
              </w14:checkbox>
            </w:sdtPr>
            <w:sdtEndPr/>
            <w:sdtContent>
              <w:p w14:paraId="5A24F122" w14:textId="579EDBB1" w:rsidR="005A27B7"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05B652E5" w14:textId="77777777" w:rsidTr="0085665B">
        <w:tc>
          <w:tcPr>
            <w:tcW w:w="4673" w:type="dxa"/>
            <w:vMerge w:val="restart"/>
          </w:tcPr>
          <w:p w14:paraId="4A9B1FF0" w14:textId="051B0DFA"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Group 5: Mathematics</w:t>
            </w:r>
          </w:p>
        </w:tc>
        <w:tc>
          <w:tcPr>
            <w:tcW w:w="4111" w:type="dxa"/>
          </w:tcPr>
          <w:p w14:paraId="3C251826" w14:textId="1303AC38"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Analysis and Approaches</w:t>
            </w:r>
            <w:r w:rsidR="00017CC7" w:rsidRPr="00934D6E">
              <w:rPr>
                <w:rFonts w:asciiTheme="majorHAnsi" w:hAnsiTheme="majorHAnsi" w:cstheme="majorHAnsi"/>
                <w:sz w:val="20"/>
                <w:szCs w:val="20"/>
              </w:rPr>
              <w:t xml:space="preserve"> (AA)</w:t>
            </w:r>
          </w:p>
        </w:tc>
        <w:tc>
          <w:tcPr>
            <w:tcW w:w="560" w:type="dxa"/>
          </w:tcPr>
          <w:sdt>
            <w:sdtPr>
              <w:rPr>
                <w:rFonts w:asciiTheme="majorHAnsi" w:hAnsiTheme="majorHAnsi" w:cstheme="majorHAnsi"/>
                <w:sz w:val="24"/>
                <w:szCs w:val="22"/>
              </w:rPr>
              <w:id w:val="820708398"/>
              <w14:checkbox>
                <w14:checked w14:val="0"/>
                <w14:checkedState w14:val="2612" w14:font="MS Gothic"/>
                <w14:uncheckedState w14:val="2610" w14:font="MS Gothic"/>
              </w14:checkbox>
            </w:sdtPr>
            <w:sdtEndPr/>
            <w:sdtContent>
              <w:p w14:paraId="761C3B19" w14:textId="7B1F78E3"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46642362"/>
              <w14:checkbox>
                <w14:checked w14:val="0"/>
                <w14:checkedState w14:val="2612" w14:font="MS Gothic"/>
                <w14:uncheckedState w14:val="2610" w14:font="MS Gothic"/>
              </w14:checkbox>
            </w:sdtPr>
            <w:sdtEndPr/>
            <w:sdtContent>
              <w:p w14:paraId="3414315C" w14:textId="6872633B"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15A6A3B6" w14:textId="77777777" w:rsidTr="0085665B">
        <w:tc>
          <w:tcPr>
            <w:tcW w:w="4673" w:type="dxa"/>
            <w:vMerge/>
          </w:tcPr>
          <w:p w14:paraId="3E96BEB5" w14:textId="77777777" w:rsidR="00D007C4" w:rsidRPr="00934D6E" w:rsidRDefault="00D007C4" w:rsidP="003E2523">
            <w:pPr>
              <w:rPr>
                <w:rFonts w:asciiTheme="majorHAnsi" w:hAnsiTheme="majorHAnsi" w:cstheme="majorHAnsi"/>
                <w:sz w:val="20"/>
                <w:szCs w:val="20"/>
              </w:rPr>
            </w:pPr>
          </w:p>
        </w:tc>
        <w:tc>
          <w:tcPr>
            <w:tcW w:w="4111" w:type="dxa"/>
          </w:tcPr>
          <w:p w14:paraId="381F0357" w14:textId="5DE4424F"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Applications and Interpretation</w:t>
            </w:r>
            <w:r w:rsidR="00017CC7" w:rsidRPr="00934D6E">
              <w:rPr>
                <w:rFonts w:asciiTheme="majorHAnsi" w:hAnsiTheme="majorHAnsi" w:cstheme="majorHAnsi"/>
                <w:sz w:val="20"/>
                <w:szCs w:val="20"/>
              </w:rPr>
              <w:t xml:space="preserve"> (AI)</w:t>
            </w:r>
          </w:p>
        </w:tc>
        <w:tc>
          <w:tcPr>
            <w:tcW w:w="560" w:type="dxa"/>
            <w:shd w:val="clear" w:color="auto" w:fill="000000" w:themeFill="text1"/>
          </w:tcPr>
          <w:p w14:paraId="18CFF56D" w14:textId="77777777" w:rsidR="00D007C4" w:rsidRPr="00934D6E" w:rsidRDefault="00D007C4" w:rsidP="00106E66">
            <w:pPr>
              <w:jc w:val="center"/>
              <w:rPr>
                <w:rFonts w:asciiTheme="majorHAnsi" w:hAnsiTheme="majorHAnsi" w:cstheme="majorHAnsi"/>
                <w:sz w:val="20"/>
                <w:szCs w:val="20"/>
              </w:rPr>
            </w:pPr>
          </w:p>
        </w:tc>
        <w:tc>
          <w:tcPr>
            <w:tcW w:w="561" w:type="dxa"/>
          </w:tcPr>
          <w:sdt>
            <w:sdtPr>
              <w:rPr>
                <w:rFonts w:asciiTheme="majorHAnsi" w:hAnsiTheme="majorHAnsi" w:cstheme="majorHAnsi"/>
                <w:sz w:val="24"/>
                <w:szCs w:val="22"/>
              </w:rPr>
              <w:id w:val="246152736"/>
              <w14:checkbox>
                <w14:checked w14:val="0"/>
                <w14:checkedState w14:val="2612" w14:font="MS Gothic"/>
                <w14:uncheckedState w14:val="2610" w14:font="MS Gothic"/>
              </w14:checkbox>
            </w:sdtPr>
            <w:sdtEndPr/>
            <w:sdtContent>
              <w:p w14:paraId="7D0721BF" w14:textId="2AF28360"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747053A5" w14:textId="77777777" w:rsidTr="0085665B">
        <w:tc>
          <w:tcPr>
            <w:tcW w:w="4673" w:type="dxa"/>
            <w:vMerge w:val="restart"/>
          </w:tcPr>
          <w:p w14:paraId="34E33264" w14:textId="616C68DD"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Group 6: The Arts</w:t>
            </w:r>
          </w:p>
        </w:tc>
        <w:tc>
          <w:tcPr>
            <w:tcW w:w="4111" w:type="dxa"/>
          </w:tcPr>
          <w:p w14:paraId="0B1105CA" w14:textId="008BAC1A"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Film</w:t>
            </w:r>
          </w:p>
        </w:tc>
        <w:tc>
          <w:tcPr>
            <w:tcW w:w="560" w:type="dxa"/>
          </w:tcPr>
          <w:sdt>
            <w:sdtPr>
              <w:rPr>
                <w:rFonts w:asciiTheme="majorHAnsi" w:hAnsiTheme="majorHAnsi" w:cstheme="majorHAnsi"/>
                <w:sz w:val="24"/>
                <w:szCs w:val="22"/>
              </w:rPr>
              <w:id w:val="47959459"/>
              <w14:checkbox>
                <w14:checked w14:val="0"/>
                <w14:checkedState w14:val="2612" w14:font="MS Gothic"/>
                <w14:uncheckedState w14:val="2610" w14:font="MS Gothic"/>
              </w14:checkbox>
            </w:sdtPr>
            <w:sdtEndPr/>
            <w:sdtContent>
              <w:p w14:paraId="2717D998" w14:textId="3FC60245"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766718689"/>
              <w14:checkbox>
                <w14:checked w14:val="0"/>
                <w14:checkedState w14:val="2612" w14:font="MS Gothic"/>
                <w14:uncheckedState w14:val="2610" w14:font="MS Gothic"/>
              </w14:checkbox>
            </w:sdtPr>
            <w:sdtEndPr/>
            <w:sdtContent>
              <w:p w14:paraId="5903736F" w14:textId="5DE573C1"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D007C4" w:rsidRPr="00934D6E" w14:paraId="29A31AC9" w14:textId="77777777" w:rsidTr="0085665B">
        <w:tc>
          <w:tcPr>
            <w:tcW w:w="4673" w:type="dxa"/>
            <w:vMerge/>
          </w:tcPr>
          <w:p w14:paraId="1445D77B" w14:textId="77777777" w:rsidR="00D007C4" w:rsidRPr="00934D6E" w:rsidRDefault="00D007C4" w:rsidP="003E2523">
            <w:pPr>
              <w:rPr>
                <w:rFonts w:asciiTheme="majorHAnsi" w:hAnsiTheme="majorHAnsi" w:cstheme="majorHAnsi"/>
                <w:sz w:val="20"/>
                <w:szCs w:val="20"/>
              </w:rPr>
            </w:pPr>
          </w:p>
        </w:tc>
        <w:tc>
          <w:tcPr>
            <w:tcW w:w="4111" w:type="dxa"/>
          </w:tcPr>
          <w:p w14:paraId="56684AF2" w14:textId="0C6F9C4C" w:rsidR="00D007C4" w:rsidRPr="00934D6E" w:rsidRDefault="00D007C4" w:rsidP="003E2523">
            <w:pPr>
              <w:rPr>
                <w:rFonts w:asciiTheme="majorHAnsi" w:hAnsiTheme="majorHAnsi" w:cstheme="majorHAnsi"/>
                <w:sz w:val="20"/>
                <w:szCs w:val="20"/>
              </w:rPr>
            </w:pPr>
            <w:r w:rsidRPr="00934D6E">
              <w:rPr>
                <w:rFonts w:asciiTheme="majorHAnsi" w:hAnsiTheme="majorHAnsi" w:cstheme="majorHAnsi"/>
                <w:sz w:val="20"/>
                <w:szCs w:val="20"/>
              </w:rPr>
              <w:t>Visual Arts</w:t>
            </w:r>
          </w:p>
        </w:tc>
        <w:tc>
          <w:tcPr>
            <w:tcW w:w="560" w:type="dxa"/>
          </w:tcPr>
          <w:sdt>
            <w:sdtPr>
              <w:rPr>
                <w:rFonts w:asciiTheme="majorHAnsi" w:hAnsiTheme="majorHAnsi" w:cstheme="majorHAnsi"/>
                <w:sz w:val="24"/>
                <w:szCs w:val="22"/>
              </w:rPr>
              <w:id w:val="1419987244"/>
              <w14:checkbox>
                <w14:checked w14:val="0"/>
                <w14:checkedState w14:val="2612" w14:font="MS Gothic"/>
                <w14:uncheckedState w14:val="2610" w14:font="MS Gothic"/>
              </w14:checkbox>
            </w:sdtPr>
            <w:sdtEndPr/>
            <w:sdtContent>
              <w:p w14:paraId="7A1007C4" w14:textId="2DBFF936"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561" w:type="dxa"/>
          </w:tcPr>
          <w:sdt>
            <w:sdtPr>
              <w:rPr>
                <w:rFonts w:asciiTheme="majorHAnsi" w:hAnsiTheme="majorHAnsi" w:cstheme="majorHAnsi"/>
                <w:sz w:val="24"/>
                <w:szCs w:val="22"/>
              </w:rPr>
              <w:id w:val="-1926482450"/>
              <w14:checkbox>
                <w14:checked w14:val="0"/>
                <w14:checkedState w14:val="2612" w14:font="MS Gothic"/>
                <w14:uncheckedState w14:val="2610" w14:font="MS Gothic"/>
              </w14:checkbox>
            </w:sdtPr>
            <w:sdtEndPr/>
            <w:sdtContent>
              <w:p w14:paraId="5406F2F2" w14:textId="01FB36B8" w:rsidR="00D007C4"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bl>
    <w:p w14:paraId="06F05A7C" w14:textId="77777777" w:rsidR="003E2523" w:rsidRPr="00934D6E" w:rsidRDefault="003E2523" w:rsidP="003E2523">
      <w:pPr>
        <w:rPr>
          <w:rFonts w:asciiTheme="majorHAnsi" w:hAnsiTheme="majorHAnsi" w:cstheme="majorHAnsi"/>
          <w:sz w:val="20"/>
          <w:szCs w:val="20"/>
        </w:rPr>
      </w:pPr>
    </w:p>
    <w:p w14:paraId="442CE6BD" w14:textId="01D405D4" w:rsidR="003E2523" w:rsidRPr="00934D6E" w:rsidRDefault="00181050">
      <w:pPr>
        <w:rPr>
          <w:rFonts w:asciiTheme="majorHAnsi" w:hAnsiTheme="majorHAnsi" w:cstheme="majorHAnsi"/>
          <w:b/>
          <w:bCs/>
          <w:sz w:val="20"/>
          <w:szCs w:val="20"/>
        </w:rPr>
      </w:pPr>
      <w:r w:rsidRPr="00934D6E">
        <w:rPr>
          <w:rFonts w:asciiTheme="majorHAnsi" w:hAnsiTheme="majorHAnsi" w:cstheme="majorHAnsi"/>
          <w:b/>
          <w:bCs/>
          <w:sz w:val="20"/>
          <w:szCs w:val="20"/>
        </w:rPr>
        <w:t xml:space="preserve">If you have </w:t>
      </w:r>
      <w:r w:rsidR="00AA28D1" w:rsidRPr="00934D6E">
        <w:rPr>
          <w:rFonts w:asciiTheme="majorHAnsi" w:hAnsiTheme="majorHAnsi" w:cstheme="majorHAnsi"/>
          <w:b/>
          <w:bCs/>
          <w:sz w:val="20"/>
          <w:szCs w:val="20"/>
        </w:rPr>
        <w:t xml:space="preserve">applied for </w:t>
      </w:r>
      <w:r w:rsidRPr="00934D6E">
        <w:rPr>
          <w:rFonts w:asciiTheme="majorHAnsi" w:hAnsiTheme="majorHAnsi" w:cstheme="majorHAnsi"/>
          <w:b/>
          <w:bCs/>
          <w:sz w:val="20"/>
          <w:szCs w:val="20"/>
        </w:rPr>
        <w:t xml:space="preserve">seven subjects, please state your </w:t>
      </w:r>
      <w:r w:rsidR="00AA28D1" w:rsidRPr="00934D6E">
        <w:rPr>
          <w:rFonts w:asciiTheme="majorHAnsi" w:hAnsiTheme="majorHAnsi" w:cstheme="majorHAnsi"/>
          <w:b/>
          <w:bCs/>
          <w:sz w:val="20"/>
          <w:szCs w:val="20"/>
        </w:rPr>
        <w:t>reason</w:t>
      </w:r>
    </w:p>
    <w:tbl>
      <w:tblPr>
        <w:tblStyle w:val="Tabel-Gitter"/>
        <w:tblW w:w="0" w:type="auto"/>
        <w:tblLook w:val="04A0" w:firstRow="1" w:lastRow="0" w:firstColumn="1" w:lastColumn="0" w:noHBand="0" w:noVBand="1"/>
      </w:tblPr>
      <w:tblGrid>
        <w:gridCol w:w="9905"/>
      </w:tblGrid>
      <w:tr w:rsidR="007F529E" w:rsidRPr="00934D6E" w14:paraId="3980D4BC" w14:textId="77777777" w:rsidTr="00DB06D9">
        <w:trPr>
          <w:trHeight w:val="555"/>
        </w:trPr>
        <w:tc>
          <w:tcPr>
            <w:tcW w:w="9905" w:type="dxa"/>
          </w:tcPr>
          <w:p w14:paraId="323F17CD" w14:textId="29C49D5F" w:rsidR="0085665B" w:rsidRPr="00934D6E" w:rsidRDefault="007F529E"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Reason for </w:t>
            </w:r>
            <w:r w:rsidR="00E83DC1" w:rsidRPr="00934D6E">
              <w:rPr>
                <w:rFonts w:asciiTheme="majorHAnsi" w:hAnsiTheme="majorHAnsi" w:cstheme="majorHAnsi"/>
                <w:sz w:val="20"/>
                <w:szCs w:val="20"/>
              </w:rPr>
              <w:t>seven subjects</w:t>
            </w:r>
            <w:r w:rsidR="00901039">
              <w:rPr>
                <w:rFonts w:asciiTheme="majorHAnsi" w:hAnsiTheme="majorHAnsi" w:cstheme="majorHAnsi"/>
                <w:sz w:val="20"/>
                <w:szCs w:val="20"/>
              </w:rPr>
              <w:t xml:space="preserve"> </w:t>
            </w:r>
            <w:r w:rsidR="00901039">
              <w:t xml:space="preserve">  </w:t>
            </w:r>
            <w:sdt>
              <w:sdtPr>
                <w:rPr>
                  <w:rFonts w:asciiTheme="majorHAnsi" w:hAnsiTheme="majorHAnsi" w:cstheme="majorHAnsi"/>
                  <w:sz w:val="20"/>
                  <w:szCs w:val="20"/>
                </w:rPr>
                <w:id w:val="1323006075"/>
                <w:placeholder>
                  <w:docPart w:val="DBB15739E8D14545A59F8E018C76F3A1"/>
                </w:placeholder>
                <w:showingPlcHdr/>
              </w:sdtPr>
              <w:sdtEndPr/>
              <w:sdtContent>
                <w:r w:rsidR="00901039" w:rsidRPr="00901039">
                  <w:rPr>
                    <w:rStyle w:val="Pladsholdertekst"/>
                    <w:rFonts w:asciiTheme="majorHAnsi" w:hAnsiTheme="majorHAnsi" w:cstheme="majorHAnsi"/>
                    <w:sz w:val="20"/>
                    <w:szCs w:val="20"/>
                  </w:rPr>
                  <w:t>E</w:t>
                </w:r>
                <w:r w:rsidR="00901039" w:rsidRPr="006E4C90">
                  <w:rPr>
                    <w:rStyle w:val="Pladsholdertekst"/>
                    <w:rFonts w:asciiTheme="majorHAnsi" w:hAnsiTheme="majorHAnsi" w:cstheme="majorHAnsi"/>
                    <w:sz w:val="20"/>
                    <w:szCs w:val="20"/>
                  </w:rPr>
                  <w:t>nter text…</w:t>
                </w:r>
              </w:sdtContent>
            </w:sdt>
          </w:p>
        </w:tc>
      </w:tr>
    </w:tbl>
    <w:p w14:paraId="3115C8C9" w14:textId="45589F79" w:rsidR="00D73847" w:rsidRPr="00934D6E" w:rsidRDefault="0085665B" w:rsidP="006E1190">
      <w:pPr>
        <w:pStyle w:val="Overskrift1"/>
        <w:spacing w:after="240"/>
        <w:rPr>
          <w:rFonts w:cstheme="majorHAnsi"/>
          <w:color w:val="auto"/>
        </w:rPr>
      </w:pPr>
      <w:r w:rsidRPr="00934D6E">
        <w:rPr>
          <w:rFonts w:cstheme="majorHAnsi"/>
        </w:rPr>
        <w:br w:type="page"/>
      </w:r>
      <w:r w:rsidR="005B0670" w:rsidRPr="00934D6E">
        <w:rPr>
          <w:rFonts w:cstheme="majorHAnsi"/>
          <w:color w:val="auto"/>
        </w:rPr>
        <w:lastRenderedPageBreak/>
        <w:t>Checking your subject choices</w:t>
      </w:r>
    </w:p>
    <w:p w14:paraId="2A8BC82B" w14:textId="5C57F26B" w:rsidR="00411A9F" w:rsidRPr="00934D6E" w:rsidRDefault="00411A9F">
      <w:pPr>
        <w:rPr>
          <w:rFonts w:asciiTheme="majorHAnsi" w:hAnsiTheme="majorHAnsi" w:cstheme="majorHAnsi"/>
          <w:sz w:val="20"/>
          <w:szCs w:val="20"/>
        </w:rPr>
      </w:pPr>
      <w:r w:rsidRPr="00934D6E">
        <w:rPr>
          <w:rFonts w:asciiTheme="majorHAnsi" w:hAnsiTheme="majorHAnsi" w:cstheme="majorHAnsi"/>
          <w:sz w:val="20"/>
          <w:szCs w:val="20"/>
        </w:rPr>
        <w:t>After having made your subject choices above, please m</w:t>
      </w:r>
      <w:r w:rsidR="00D73847" w:rsidRPr="00934D6E">
        <w:rPr>
          <w:rFonts w:asciiTheme="majorHAnsi" w:hAnsiTheme="majorHAnsi" w:cstheme="majorHAnsi"/>
          <w:sz w:val="20"/>
          <w:szCs w:val="20"/>
        </w:rPr>
        <w:t xml:space="preserve">ake sure you can answer “Yes” to </w:t>
      </w:r>
      <w:proofErr w:type="gramStart"/>
      <w:r w:rsidR="00D73847" w:rsidRPr="00934D6E">
        <w:rPr>
          <w:rFonts w:asciiTheme="majorHAnsi" w:hAnsiTheme="majorHAnsi" w:cstheme="majorHAnsi"/>
          <w:sz w:val="20"/>
          <w:szCs w:val="20"/>
        </w:rPr>
        <w:t>all of</w:t>
      </w:r>
      <w:proofErr w:type="gramEnd"/>
      <w:r w:rsidR="00D73847" w:rsidRPr="00934D6E">
        <w:rPr>
          <w:rFonts w:asciiTheme="majorHAnsi" w:hAnsiTheme="majorHAnsi" w:cstheme="majorHAnsi"/>
          <w:sz w:val="20"/>
          <w:szCs w:val="20"/>
        </w:rPr>
        <w:t xml:space="preserve"> the questions below</w:t>
      </w:r>
      <w:r w:rsidRPr="00934D6E">
        <w:rPr>
          <w:rFonts w:asciiTheme="majorHAnsi" w:hAnsiTheme="majorHAnsi" w:cstheme="majorHAnsi"/>
          <w:sz w:val="20"/>
          <w:szCs w:val="20"/>
        </w:rPr>
        <w:t>.</w:t>
      </w:r>
    </w:p>
    <w:p w14:paraId="34FBD6C0" w14:textId="1802F7C5" w:rsidR="00646D97" w:rsidRPr="00934D6E" w:rsidRDefault="00646D97">
      <w:pPr>
        <w:rPr>
          <w:rFonts w:asciiTheme="majorHAnsi" w:hAnsiTheme="majorHAnsi" w:cstheme="majorHAnsi"/>
          <w:b/>
          <w:bCs/>
          <w:sz w:val="20"/>
          <w:szCs w:val="20"/>
        </w:rPr>
      </w:pPr>
      <w:r w:rsidRPr="00934D6E">
        <w:rPr>
          <w:rFonts w:asciiTheme="majorHAnsi" w:hAnsiTheme="majorHAnsi" w:cstheme="majorHAnsi"/>
          <w:b/>
          <w:bCs/>
          <w:sz w:val="20"/>
          <w:szCs w:val="20"/>
        </w:rPr>
        <w:t>Mandatory questions</w:t>
      </w:r>
    </w:p>
    <w:tbl>
      <w:tblPr>
        <w:tblStyle w:val="Tabel-Gitter"/>
        <w:tblW w:w="0" w:type="auto"/>
        <w:tblLook w:val="04A0" w:firstRow="1" w:lastRow="0" w:firstColumn="1" w:lastColumn="0" w:noHBand="0" w:noVBand="1"/>
      </w:tblPr>
      <w:tblGrid>
        <w:gridCol w:w="8217"/>
        <w:gridCol w:w="844"/>
        <w:gridCol w:w="844"/>
      </w:tblGrid>
      <w:tr w:rsidR="000F15FE" w:rsidRPr="00934D6E" w14:paraId="1ED40F50" w14:textId="77777777" w:rsidTr="004F4114">
        <w:trPr>
          <w:trHeight w:val="555"/>
        </w:trPr>
        <w:tc>
          <w:tcPr>
            <w:tcW w:w="8217" w:type="dxa"/>
          </w:tcPr>
          <w:p w14:paraId="1C8C8690" w14:textId="77777777" w:rsidR="00D3271C" w:rsidRDefault="00B775CC" w:rsidP="00AB103A">
            <w:pPr>
              <w:spacing w:line="312" w:lineRule="auto"/>
              <w:rPr>
                <w:rFonts w:asciiTheme="majorHAnsi" w:hAnsiTheme="majorHAnsi" w:cstheme="majorHAnsi"/>
                <w:sz w:val="20"/>
                <w:szCs w:val="20"/>
              </w:rPr>
            </w:pPr>
            <w:r w:rsidRPr="00934D6E">
              <w:rPr>
                <w:rFonts w:asciiTheme="majorHAnsi" w:hAnsiTheme="majorHAnsi" w:cstheme="majorHAnsi"/>
                <w:sz w:val="20"/>
                <w:szCs w:val="20"/>
              </w:rPr>
              <w:t>I have consulted</w:t>
            </w:r>
            <w:r w:rsidR="009020D5" w:rsidRPr="00934D6E">
              <w:rPr>
                <w:rFonts w:asciiTheme="majorHAnsi" w:hAnsiTheme="majorHAnsi" w:cstheme="majorHAnsi"/>
                <w:sz w:val="20"/>
                <w:szCs w:val="20"/>
              </w:rPr>
              <w:t xml:space="preserve"> </w:t>
            </w:r>
            <w:r w:rsidR="00D3271C">
              <w:rPr>
                <w:rFonts w:asciiTheme="majorHAnsi" w:hAnsiTheme="majorHAnsi" w:cstheme="majorHAnsi"/>
                <w:sz w:val="20"/>
                <w:szCs w:val="20"/>
              </w:rPr>
              <w:t xml:space="preserve">both </w:t>
            </w:r>
            <w:r w:rsidR="00AB103A">
              <w:rPr>
                <w:rFonts w:asciiTheme="majorHAnsi" w:hAnsiTheme="majorHAnsi" w:cstheme="majorHAnsi"/>
                <w:sz w:val="20"/>
                <w:szCs w:val="20"/>
              </w:rPr>
              <w:t>“</w:t>
            </w:r>
            <w:r w:rsidR="009020D5" w:rsidRPr="00934D6E">
              <w:rPr>
                <w:rFonts w:asciiTheme="majorHAnsi" w:hAnsiTheme="majorHAnsi" w:cstheme="majorHAnsi"/>
                <w:sz w:val="20"/>
                <w:szCs w:val="20"/>
              </w:rPr>
              <w:t>Appendix</w:t>
            </w:r>
            <w:r w:rsidR="006703F4">
              <w:rPr>
                <w:rFonts w:asciiTheme="majorHAnsi" w:hAnsiTheme="majorHAnsi" w:cstheme="majorHAnsi"/>
                <w:sz w:val="20"/>
                <w:szCs w:val="20"/>
              </w:rPr>
              <w:t xml:space="preserve"> 1</w:t>
            </w:r>
            <w:r w:rsidR="009020D5" w:rsidRPr="00934D6E">
              <w:rPr>
                <w:rFonts w:asciiTheme="majorHAnsi" w:hAnsiTheme="majorHAnsi" w:cstheme="majorHAnsi"/>
                <w:sz w:val="20"/>
                <w:szCs w:val="20"/>
              </w:rPr>
              <w:t>: Entrance Requirements for Tertiary Education</w:t>
            </w:r>
            <w:r w:rsidR="00AB103A">
              <w:rPr>
                <w:rFonts w:asciiTheme="majorHAnsi" w:hAnsiTheme="majorHAnsi" w:cstheme="majorHAnsi"/>
                <w:sz w:val="20"/>
                <w:szCs w:val="20"/>
              </w:rPr>
              <w:t>”</w:t>
            </w:r>
            <w:r w:rsidR="006703F4">
              <w:rPr>
                <w:rFonts w:asciiTheme="majorHAnsi" w:hAnsiTheme="majorHAnsi" w:cstheme="majorHAnsi"/>
                <w:sz w:val="20"/>
                <w:szCs w:val="20"/>
              </w:rPr>
              <w:t xml:space="preserve"> and</w:t>
            </w:r>
          </w:p>
          <w:p w14:paraId="56FF95A0" w14:textId="0FFDF429" w:rsidR="009020D5" w:rsidRPr="00934D6E" w:rsidRDefault="00AB103A" w:rsidP="00AB103A">
            <w:pPr>
              <w:spacing w:line="312" w:lineRule="auto"/>
              <w:rPr>
                <w:rFonts w:asciiTheme="majorHAnsi" w:hAnsiTheme="majorHAnsi" w:cstheme="majorHAnsi"/>
                <w:sz w:val="20"/>
                <w:szCs w:val="20"/>
              </w:rPr>
            </w:pPr>
            <w:r>
              <w:rPr>
                <w:rFonts w:asciiTheme="majorHAnsi" w:hAnsiTheme="majorHAnsi" w:cstheme="majorHAnsi"/>
                <w:sz w:val="20"/>
                <w:szCs w:val="20"/>
              </w:rPr>
              <w:t>“</w:t>
            </w:r>
            <w:r w:rsidR="006703F4">
              <w:rPr>
                <w:rFonts w:asciiTheme="majorHAnsi" w:hAnsiTheme="majorHAnsi" w:cstheme="majorHAnsi"/>
                <w:sz w:val="20"/>
                <w:szCs w:val="20"/>
              </w:rPr>
              <w:t>Appendix</w:t>
            </w:r>
            <w:r>
              <w:rPr>
                <w:rFonts w:asciiTheme="majorHAnsi" w:hAnsiTheme="majorHAnsi" w:cstheme="majorHAnsi"/>
                <w:sz w:val="20"/>
                <w:szCs w:val="20"/>
              </w:rPr>
              <w:t xml:space="preserve"> 2: </w:t>
            </w:r>
            <w:r w:rsidR="006703F4" w:rsidRPr="006703F4">
              <w:rPr>
                <w:rFonts w:asciiTheme="majorHAnsi" w:hAnsiTheme="majorHAnsi" w:cstheme="majorHAnsi"/>
                <w:sz w:val="20"/>
                <w:szCs w:val="20"/>
              </w:rPr>
              <w:t>Instructions on choosing IB subjects</w:t>
            </w:r>
            <w:r>
              <w:rPr>
                <w:rFonts w:asciiTheme="majorHAnsi" w:hAnsiTheme="majorHAnsi" w:cstheme="majorHAnsi"/>
                <w:sz w:val="20"/>
                <w:szCs w:val="20"/>
              </w:rPr>
              <w:t>”</w:t>
            </w:r>
          </w:p>
        </w:tc>
        <w:tc>
          <w:tcPr>
            <w:tcW w:w="844" w:type="dxa"/>
          </w:tcPr>
          <w:p w14:paraId="261BFD48" w14:textId="77777777" w:rsidR="000F15FE" w:rsidRPr="00934D6E" w:rsidRDefault="000F15FE" w:rsidP="004F4114">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656654655"/>
              <w14:checkbox>
                <w14:checked w14:val="0"/>
                <w14:checkedState w14:val="2612" w14:font="MS Gothic"/>
                <w14:uncheckedState w14:val="2610" w14:font="MS Gothic"/>
              </w14:checkbox>
            </w:sdtPr>
            <w:sdtEndPr/>
            <w:sdtContent>
              <w:p w14:paraId="1AD08B0D" w14:textId="1E006274" w:rsidR="000F15F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4D7327AC" w14:textId="77777777" w:rsidR="000F15FE" w:rsidRPr="00934D6E" w:rsidRDefault="000F15FE" w:rsidP="004F4114">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262305505"/>
              <w14:checkbox>
                <w14:checked w14:val="0"/>
                <w14:checkedState w14:val="2612" w14:font="MS Gothic"/>
                <w14:uncheckedState w14:val="2610" w14:font="MS Gothic"/>
              </w14:checkbox>
            </w:sdtPr>
            <w:sdtEndPr/>
            <w:sdtContent>
              <w:p w14:paraId="55C5C2EE" w14:textId="1074BA31" w:rsidR="000F15FE"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7CFE0596" w14:textId="77777777" w:rsidTr="00DB06D9">
        <w:trPr>
          <w:trHeight w:val="555"/>
        </w:trPr>
        <w:tc>
          <w:tcPr>
            <w:tcW w:w="8217" w:type="dxa"/>
          </w:tcPr>
          <w:p w14:paraId="4A325A5B" w14:textId="77777777"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either six or seven subjects (only six subjects are required)</w:t>
            </w:r>
          </w:p>
        </w:tc>
        <w:tc>
          <w:tcPr>
            <w:tcW w:w="844" w:type="dxa"/>
          </w:tcPr>
          <w:p w14:paraId="08C11F51"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909995581"/>
              <w14:checkbox>
                <w14:checked w14:val="0"/>
                <w14:checkedState w14:val="2612" w14:font="MS Gothic"/>
                <w14:uncheckedState w14:val="2610" w14:font="MS Gothic"/>
              </w14:checkbox>
            </w:sdtPr>
            <w:sdtEndPr/>
            <w:sdtContent>
              <w:p w14:paraId="73DB1A20" w14:textId="0FDDC648"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37862434"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809781936"/>
              <w14:checkbox>
                <w14:checked w14:val="0"/>
                <w14:checkedState w14:val="2612" w14:font="MS Gothic"/>
                <w14:uncheckedState w14:val="2610" w14:font="MS Gothic"/>
              </w14:checkbox>
            </w:sdtPr>
            <w:sdtEndPr/>
            <w:sdtContent>
              <w:p w14:paraId="3027ABFE" w14:textId="4174156A"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39FF5457" w14:textId="77777777" w:rsidTr="00DB06D9">
        <w:trPr>
          <w:trHeight w:val="555"/>
        </w:trPr>
        <w:tc>
          <w:tcPr>
            <w:tcW w:w="8217" w:type="dxa"/>
          </w:tcPr>
          <w:p w14:paraId="6B179B45" w14:textId="77777777"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either three or four HL subjects (only three HL subjects are required)</w:t>
            </w:r>
          </w:p>
        </w:tc>
        <w:tc>
          <w:tcPr>
            <w:tcW w:w="844" w:type="dxa"/>
          </w:tcPr>
          <w:p w14:paraId="03AC987C"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169635736"/>
              <w14:checkbox>
                <w14:checked w14:val="0"/>
                <w14:checkedState w14:val="2612" w14:font="MS Gothic"/>
                <w14:uncheckedState w14:val="2610" w14:font="MS Gothic"/>
              </w14:checkbox>
            </w:sdtPr>
            <w:sdtEndPr/>
            <w:sdtContent>
              <w:p w14:paraId="0F628E9D" w14:textId="56AC1CA5"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5305CE0A"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28167321"/>
              <w14:checkbox>
                <w14:checked w14:val="0"/>
                <w14:checkedState w14:val="2612" w14:font="MS Gothic"/>
                <w14:uncheckedState w14:val="2610" w14:font="MS Gothic"/>
              </w14:checkbox>
            </w:sdtPr>
            <w:sdtEndPr/>
            <w:sdtContent>
              <w:p w14:paraId="20BE2788" w14:textId="4B5CE554"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7488E793" w14:textId="77777777" w:rsidTr="00DB06D9">
        <w:trPr>
          <w:trHeight w:val="555"/>
        </w:trPr>
        <w:tc>
          <w:tcPr>
            <w:tcW w:w="8217" w:type="dxa"/>
          </w:tcPr>
          <w:p w14:paraId="6C627A86" w14:textId="3A985AC4"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I have selected </w:t>
            </w:r>
            <w:r w:rsidR="005807CF" w:rsidRPr="00934D6E">
              <w:rPr>
                <w:rFonts w:asciiTheme="majorHAnsi" w:hAnsiTheme="majorHAnsi" w:cstheme="majorHAnsi"/>
                <w:sz w:val="20"/>
                <w:szCs w:val="20"/>
              </w:rPr>
              <w:t xml:space="preserve">either </w:t>
            </w:r>
            <w:r w:rsidR="00AA08FE" w:rsidRPr="00934D6E">
              <w:rPr>
                <w:rFonts w:asciiTheme="majorHAnsi" w:hAnsiTheme="majorHAnsi" w:cstheme="majorHAnsi"/>
                <w:sz w:val="20"/>
                <w:szCs w:val="20"/>
              </w:rPr>
              <w:t>two</w:t>
            </w:r>
            <w:r w:rsidR="005807CF" w:rsidRPr="00934D6E">
              <w:rPr>
                <w:rFonts w:asciiTheme="majorHAnsi" w:hAnsiTheme="majorHAnsi" w:cstheme="majorHAnsi"/>
                <w:sz w:val="20"/>
                <w:szCs w:val="20"/>
              </w:rPr>
              <w:t xml:space="preserve"> or three</w:t>
            </w:r>
            <w:r w:rsidR="00AA08FE" w:rsidRPr="00934D6E">
              <w:rPr>
                <w:rFonts w:asciiTheme="majorHAnsi" w:hAnsiTheme="majorHAnsi" w:cstheme="majorHAnsi"/>
                <w:sz w:val="20"/>
                <w:szCs w:val="20"/>
              </w:rPr>
              <w:t xml:space="preserve"> languages, with at least one </w:t>
            </w:r>
            <w:r w:rsidR="002E3DA6" w:rsidRPr="00934D6E">
              <w:rPr>
                <w:rFonts w:asciiTheme="majorHAnsi" w:hAnsiTheme="majorHAnsi" w:cstheme="majorHAnsi"/>
                <w:sz w:val="20"/>
                <w:szCs w:val="20"/>
              </w:rPr>
              <w:t xml:space="preserve">being </w:t>
            </w:r>
            <w:r w:rsidR="00AA08FE" w:rsidRPr="00934D6E">
              <w:rPr>
                <w:rFonts w:asciiTheme="majorHAnsi" w:hAnsiTheme="majorHAnsi" w:cstheme="majorHAnsi"/>
                <w:sz w:val="20"/>
                <w:szCs w:val="20"/>
              </w:rPr>
              <w:t>from Group 1</w:t>
            </w:r>
          </w:p>
        </w:tc>
        <w:tc>
          <w:tcPr>
            <w:tcW w:w="844" w:type="dxa"/>
          </w:tcPr>
          <w:p w14:paraId="1903629D"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552742992"/>
              <w14:checkbox>
                <w14:checked w14:val="0"/>
                <w14:checkedState w14:val="2612" w14:font="MS Gothic"/>
                <w14:uncheckedState w14:val="2610" w14:font="MS Gothic"/>
              </w14:checkbox>
            </w:sdtPr>
            <w:sdtEndPr/>
            <w:sdtContent>
              <w:p w14:paraId="31EAE54C" w14:textId="0A1DEC7C"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1B6B5A4C"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457331208"/>
              <w14:checkbox>
                <w14:checked w14:val="0"/>
                <w14:checkedState w14:val="2612" w14:font="MS Gothic"/>
                <w14:uncheckedState w14:val="2610" w14:font="MS Gothic"/>
              </w14:checkbox>
            </w:sdtPr>
            <w:sdtEndPr/>
            <w:sdtContent>
              <w:p w14:paraId="0073C63E" w14:textId="0E4E50B8"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8E73C8" w:rsidRPr="00934D6E" w14:paraId="1D82BEDD" w14:textId="77777777" w:rsidTr="00DB06D9">
        <w:trPr>
          <w:trHeight w:val="555"/>
        </w:trPr>
        <w:tc>
          <w:tcPr>
            <w:tcW w:w="8217" w:type="dxa"/>
          </w:tcPr>
          <w:p w14:paraId="38398112" w14:textId="77777777" w:rsidR="008E73C8" w:rsidRPr="00934D6E" w:rsidRDefault="008E73C8"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at least one subjects from each of the Groups 3, 4 and 5</w:t>
            </w:r>
          </w:p>
        </w:tc>
        <w:tc>
          <w:tcPr>
            <w:tcW w:w="844" w:type="dxa"/>
          </w:tcPr>
          <w:p w14:paraId="11195ED1" w14:textId="77777777" w:rsidR="008E73C8" w:rsidRPr="00934D6E" w:rsidRDefault="008E73C8"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829939094"/>
              <w14:checkbox>
                <w14:checked w14:val="0"/>
                <w14:checkedState w14:val="2612" w14:font="MS Gothic"/>
                <w14:uncheckedState w14:val="2610" w14:font="MS Gothic"/>
              </w14:checkbox>
            </w:sdtPr>
            <w:sdtEndPr/>
            <w:sdtContent>
              <w:p w14:paraId="15573226" w14:textId="6507943C" w:rsidR="008E73C8"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4D2B9473" w14:textId="77777777" w:rsidR="008E73C8" w:rsidRPr="00934D6E" w:rsidRDefault="008E73C8"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646553066"/>
              <w14:checkbox>
                <w14:checked w14:val="0"/>
                <w14:checkedState w14:val="2612" w14:font="MS Gothic"/>
                <w14:uncheckedState w14:val="2610" w14:font="MS Gothic"/>
              </w14:checkbox>
            </w:sdtPr>
            <w:sdtEndPr/>
            <w:sdtContent>
              <w:p w14:paraId="1BEAE5E8" w14:textId="6360A0E0" w:rsidR="008E73C8"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684D7D" w:rsidRPr="00934D6E" w14:paraId="1C472FCC" w14:textId="77777777" w:rsidTr="00DB06D9">
        <w:trPr>
          <w:trHeight w:val="555"/>
        </w:trPr>
        <w:tc>
          <w:tcPr>
            <w:tcW w:w="8217" w:type="dxa"/>
          </w:tcPr>
          <w:p w14:paraId="629B9D92" w14:textId="1557E720" w:rsidR="00684D7D" w:rsidRPr="00934D6E" w:rsidRDefault="00684D7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 xml:space="preserve">I have selected </w:t>
            </w:r>
            <w:r w:rsidR="003A7AFD" w:rsidRPr="00934D6E">
              <w:rPr>
                <w:rFonts w:asciiTheme="majorHAnsi" w:hAnsiTheme="majorHAnsi" w:cstheme="majorHAnsi"/>
                <w:sz w:val="20"/>
                <w:szCs w:val="20"/>
              </w:rPr>
              <w:t>only one</w:t>
            </w:r>
            <w:r w:rsidR="00840E19" w:rsidRPr="00934D6E">
              <w:rPr>
                <w:rFonts w:asciiTheme="majorHAnsi" w:hAnsiTheme="majorHAnsi" w:cstheme="majorHAnsi"/>
                <w:sz w:val="20"/>
                <w:szCs w:val="20"/>
              </w:rPr>
              <w:t xml:space="preserve"> subject in Group 5</w:t>
            </w:r>
          </w:p>
        </w:tc>
        <w:tc>
          <w:tcPr>
            <w:tcW w:w="844" w:type="dxa"/>
          </w:tcPr>
          <w:p w14:paraId="06F8E440"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243452756"/>
              <w14:checkbox>
                <w14:checked w14:val="0"/>
                <w14:checkedState w14:val="2612" w14:font="MS Gothic"/>
                <w14:uncheckedState w14:val="2610" w14:font="MS Gothic"/>
              </w14:checkbox>
            </w:sdtPr>
            <w:sdtEndPr/>
            <w:sdtContent>
              <w:p w14:paraId="1559288B" w14:textId="15B85A86"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1875264E" w14:textId="77777777" w:rsidR="00684D7D" w:rsidRPr="00934D6E" w:rsidRDefault="00684D7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773662254"/>
              <w14:checkbox>
                <w14:checked w14:val="0"/>
                <w14:checkedState w14:val="2612" w14:font="MS Gothic"/>
                <w14:uncheckedState w14:val="2610" w14:font="MS Gothic"/>
              </w14:checkbox>
            </w:sdtPr>
            <w:sdtEndPr/>
            <w:sdtContent>
              <w:p w14:paraId="614B2E97" w14:textId="4A660582" w:rsidR="00684D7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2C195D" w:rsidRPr="00934D6E" w14:paraId="18676A4E" w14:textId="77777777" w:rsidTr="00DB06D9">
        <w:trPr>
          <w:trHeight w:val="555"/>
        </w:trPr>
        <w:tc>
          <w:tcPr>
            <w:tcW w:w="8217" w:type="dxa"/>
          </w:tcPr>
          <w:p w14:paraId="1DAD5DA6" w14:textId="010DB3AF" w:rsidR="002C195D" w:rsidRPr="00934D6E" w:rsidRDefault="002C195D" w:rsidP="00DB06D9">
            <w:pPr>
              <w:spacing w:line="600" w:lineRule="auto"/>
              <w:rPr>
                <w:rFonts w:asciiTheme="majorHAnsi" w:hAnsiTheme="majorHAnsi" w:cstheme="majorHAnsi"/>
                <w:sz w:val="20"/>
                <w:szCs w:val="20"/>
              </w:rPr>
            </w:pPr>
            <w:r w:rsidRPr="00934D6E">
              <w:rPr>
                <w:rFonts w:asciiTheme="majorHAnsi" w:hAnsiTheme="majorHAnsi" w:cstheme="majorHAnsi"/>
                <w:sz w:val="20"/>
                <w:szCs w:val="20"/>
              </w:rPr>
              <w:t>I have selected either none or only one subject in</w:t>
            </w:r>
            <w:r w:rsidR="003257CA" w:rsidRPr="00934D6E">
              <w:rPr>
                <w:rFonts w:asciiTheme="majorHAnsi" w:hAnsiTheme="majorHAnsi" w:cstheme="majorHAnsi"/>
                <w:sz w:val="20"/>
                <w:szCs w:val="20"/>
              </w:rPr>
              <w:t xml:space="preserve"> the</w:t>
            </w:r>
            <w:r w:rsidRPr="00934D6E">
              <w:rPr>
                <w:rFonts w:asciiTheme="majorHAnsi" w:hAnsiTheme="majorHAnsi" w:cstheme="majorHAnsi"/>
                <w:sz w:val="20"/>
                <w:szCs w:val="20"/>
              </w:rPr>
              <w:t xml:space="preserve"> optional Group 6</w:t>
            </w:r>
          </w:p>
        </w:tc>
        <w:tc>
          <w:tcPr>
            <w:tcW w:w="844" w:type="dxa"/>
          </w:tcPr>
          <w:p w14:paraId="1EEE6B78"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126736867"/>
              <w14:checkbox>
                <w14:checked w14:val="0"/>
                <w14:checkedState w14:val="2612" w14:font="MS Gothic"/>
                <w14:uncheckedState w14:val="2610" w14:font="MS Gothic"/>
              </w14:checkbox>
            </w:sdtPr>
            <w:sdtEndPr/>
            <w:sdtContent>
              <w:p w14:paraId="3B9D9CFB" w14:textId="64EF3C1D"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289C207A"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963914639"/>
              <w14:checkbox>
                <w14:checked w14:val="0"/>
                <w14:checkedState w14:val="2612" w14:font="MS Gothic"/>
                <w14:uncheckedState w14:val="2610" w14:font="MS Gothic"/>
              </w14:checkbox>
            </w:sdtPr>
            <w:sdtEndPr/>
            <w:sdtContent>
              <w:p w14:paraId="0896B341" w14:textId="199CABBE"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2C195D" w:rsidRPr="00934D6E" w14:paraId="322F941A" w14:textId="77777777" w:rsidTr="00DB06D9">
        <w:trPr>
          <w:trHeight w:val="555"/>
        </w:trPr>
        <w:tc>
          <w:tcPr>
            <w:tcW w:w="8217" w:type="dxa"/>
          </w:tcPr>
          <w:p w14:paraId="0521BA35" w14:textId="77777777" w:rsidR="002C195D" w:rsidRPr="00934D6E" w:rsidRDefault="002C195D" w:rsidP="00DB06D9">
            <w:pPr>
              <w:spacing w:line="312" w:lineRule="auto"/>
              <w:rPr>
                <w:rFonts w:asciiTheme="majorHAnsi" w:hAnsiTheme="majorHAnsi" w:cstheme="majorHAnsi"/>
                <w:sz w:val="20"/>
                <w:szCs w:val="20"/>
              </w:rPr>
            </w:pPr>
            <w:r w:rsidRPr="00934D6E">
              <w:rPr>
                <w:rFonts w:asciiTheme="majorHAnsi" w:hAnsiTheme="majorHAnsi" w:cstheme="majorHAnsi"/>
                <w:sz w:val="20"/>
                <w:szCs w:val="20"/>
              </w:rPr>
              <w:t>I understand that my subject choices are binding</w:t>
            </w:r>
            <w:r w:rsidRPr="00934D6E">
              <w:rPr>
                <w:rFonts w:asciiTheme="majorHAnsi" w:hAnsiTheme="majorHAnsi" w:cstheme="majorHAnsi"/>
              </w:rPr>
              <w:t xml:space="preserve"> </w:t>
            </w:r>
            <w:r w:rsidRPr="00934D6E">
              <w:rPr>
                <w:rFonts w:asciiTheme="majorHAnsi" w:hAnsiTheme="majorHAnsi" w:cstheme="majorHAnsi"/>
                <w:sz w:val="20"/>
                <w:szCs w:val="20"/>
              </w:rPr>
              <w:t>and that a later change might not be possible</w:t>
            </w:r>
          </w:p>
        </w:tc>
        <w:tc>
          <w:tcPr>
            <w:tcW w:w="844" w:type="dxa"/>
          </w:tcPr>
          <w:p w14:paraId="79F13D2C"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116255486"/>
              <w14:checkbox>
                <w14:checked w14:val="0"/>
                <w14:checkedState w14:val="2612" w14:font="MS Gothic"/>
                <w14:uncheckedState w14:val="2610" w14:font="MS Gothic"/>
              </w14:checkbox>
            </w:sdtPr>
            <w:sdtEndPr/>
            <w:sdtContent>
              <w:p w14:paraId="36C4AA7C" w14:textId="730AE48F"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31CD274C"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495729682"/>
              <w14:checkbox>
                <w14:checked w14:val="0"/>
                <w14:checkedState w14:val="2612" w14:font="MS Gothic"/>
                <w14:uncheckedState w14:val="2610" w14:font="MS Gothic"/>
              </w14:checkbox>
            </w:sdtPr>
            <w:sdtEndPr/>
            <w:sdtContent>
              <w:p w14:paraId="266956B1" w14:textId="3E03BCF7"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2C195D" w:rsidRPr="00934D6E" w14:paraId="2ECE2511" w14:textId="77777777" w:rsidTr="00DB06D9">
        <w:trPr>
          <w:trHeight w:val="555"/>
        </w:trPr>
        <w:tc>
          <w:tcPr>
            <w:tcW w:w="8217" w:type="dxa"/>
          </w:tcPr>
          <w:p w14:paraId="66516E14" w14:textId="5A2BA036" w:rsidR="002C195D" w:rsidRPr="00934D6E" w:rsidRDefault="002C195D" w:rsidP="00DB06D9">
            <w:pPr>
              <w:spacing w:line="312" w:lineRule="auto"/>
              <w:rPr>
                <w:rFonts w:asciiTheme="majorHAnsi" w:hAnsiTheme="majorHAnsi" w:cstheme="majorHAnsi"/>
                <w:sz w:val="20"/>
                <w:szCs w:val="20"/>
              </w:rPr>
            </w:pPr>
            <w:r w:rsidRPr="00934D6E">
              <w:rPr>
                <w:rFonts w:asciiTheme="majorHAnsi" w:hAnsiTheme="majorHAnsi" w:cstheme="majorHAnsi"/>
                <w:sz w:val="20"/>
                <w:szCs w:val="20"/>
              </w:rPr>
              <w:t>I understand that my subject choices cannot be guaranteed, since a minimum number of students is required to establish a class</w:t>
            </w:r>
            <w:r w:rsidR="002D05B9" w:rsidRPr="00934D6E">
              <w:rPr>
                <w:rFonts w:asciiTheme="majorHAnsi" w:hAnsiTheme="majorHAnsi" w:cstheme="majorHAnsi"/>
                <w:sz w:val="20"/>
                <w:szCs w:val="20"/>
              </w:rPr>
              <w:t xml:space="preserve"> </w:t>
            </w:r>
            <w:proofErr w:type="gramStart"/>
            <w:r w:rsidR="002D05B9" w:rsidRPr="00934D6E">
              <w:rPr>
                <w:rFonts w:asciiTheme="majorHAnsi" w:hAnsiTheme="majorHAnsi" w:cstheme="majorHAnsi"/>
                <w:sz w:val="20"/>
                <w:szCs w:val="20"/>
              </w:rPr>
              <w:t>in a given</w:t>
            </w:r>
            <w:proofErr w:type="gramEnd"/>
            <w:r w:rsidR="002D05B9" w:rsidRPr="00934D6E">
              <w:rPr>
                <w:rFonts w:asciiTheme="majorHAnsi" w:hAnsiTheme="majorHAnsi" w:cstheme="majorHAnsi"/>
                <w:sz w:val="20"/>
                <w:szCs w:val="20"/>
              </w:rPr>
              <w:t xml:space="preserve"> subject</w:t>
            </w:r>
          </w:p>
        </w:tc>
        <w:tc>
          <w:tcPr>
            <w:tcW w:w="844" w:type="dxa"/>
          </w:tcPr>
          <w:p w14:paraId="5CF8DDCA"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462555700"/>
              <w14:checkbox>
                <w14:checked w14:val="0"/>
                <w14:checkedState w14:val="2612" w14:font="MS Gothic"/>
                <w14:uncheckedState w14:val="2610" w14:font="MS Gothic"/>
              </w14:checkbox>
            </w:sdtPr>
            <w:sdtEndPr/>
            <w:sdtContent>
              <w:p w14:paraId="52617722" w14:textId="3069FBCD"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00242AA6" w14:textId="77777777" w:rsidR="002C195D" w:rsidRPr="00934D6E" w:rsidRDefault="002C195D" w:rsidP="00DB06D9">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916049188"/>
              <w14:checkbox>
                <w14:checked w14:val="0"/>
                <w14:checkedState w14:val="2612" w14:font="MS Gothic"/>
                <w14:uncheckedState w14:val="2610" w14:font="MS Gothic"/>
              </w14:checkbox>
            </w:sdtPr>
            <w:sdtEndPr/>
            <w:sdtContent>
              <w:p w14:paraId="0684C6E0" w14:textId="71D60C6D" w:rsidR="002C195D"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bl>
    <w:p w14:paraId="1F7FD4FE" w14:textId="1B37D52E" w:rsidR="00411A9F" w:rsidRPr="00934D6E" w:rsidRDefault="00411A9F">
      <w:pPr>
        <w:rPr>
          <w:rFonts w:asciiTheme="majorHAnsi" w:hAnsiTheme="majorHAnsi" w:cstheme="majorHAnsi"/>
          <w:color w:val="auto"/>
          <w:sz w:val="20"/>
          <w:szCs w:val="19"/>
        </w:rPr>
      </w:pPr>
    </w:p>
    <w:p w14:paraId="47F9FC7C" w14:textId="266E04A8" w:rsidR="00646D97" w:rsidRPr="00934D6E" w:rsidRDefault="00646D97">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Additional</w:t>
      </w:r>
      <w:r w:rsidR="00F97B85" w:rsidRPr="00934D6E">
        <w:rPr>
          <w:rFonts w:asciiTheme="majorHAnsi" w:hAnsiTheme="majorHAnsi" w:cstheme="majorHAnsi"/>
          <w:b/>
          <w:bCs/>
          <w:color w:val="auto"/>
          <w:sz w:val="20"/>
          <w:szCs w:val="19"/>
        </w:rPr>
        <w:t xml:space="preserve"> questions, if you have selected either three languages or seven subjects</w:t>
      </w:r>
    </w:p>
    <w:tbl>
      <w:tblPr>
        <w:tblStyle w:val="Tabel-Gitter"/>
        <w:tblW w:w="0" w:type="auto"/>
        <w:tblLook w:val="04A0" w:firstRow="1" w:lastRow="0" w:firstColumn="1" w:lastColumn="0" w:noHBand="0" w:noVBand="1"/>
      </w:tblPr>
      <w:tblGrid>
        <w:gridCol w:w="8217"/>
        <w:gridCol w:w="844"/>
        <w:gridCol w:w="844"/>
      </w:tblGrid>
      <w:tr w:rsidR="008C0662" w:rsidRPr="00934D6E" w14:paraId="434A1D3B" w14:textId="77777777" w:rsidTr="004F4114">
        <w:trPr>
          <w:trHeight w:val="555"/>
        </w:trPr>
        <w:tc>
          <w:tcPr>
            <w:tcW w:w="8217" w:type="dxa"/>
          </w:tcPr>
          <w:p w14:paraId="7019B9E7" w14:textId="6E22E16F" w:rsidR="008C0662" w:rsidRPr="00934D6E" w:rsidRDefault="008C0662" w:rsidP="001104FC">
            <w:pPr>
              <w:spacing w:line="312" w:lineRule="auto"/>
              <w:rPr>
                <w:rFonts w:asciiTheme="majorHAnsi" w:hAnsiTheme="majorHAnsi" w:cstheme="majorHAnsi"/>
                <w:sz w:val="20"/>
                <w:szCs w:val="20"/>
              </w:rPr>
            </w:pPr>
            <w:r w:rsidRPr="00934D6E">
              <w:rPr>
                <w:rFonts w:asciiTheme="majorHAnsi" w:hAnsiTheme="majorHAnsi" w:cstheme="majorHAnsi"/>
                <w:sz w:val="20"/>
                <w:szCs w:val="20"/>
              </w:rPr>
              <w:t xml:space="preserve">If I have selected three languages, then </w:t>
            </w:r>
            <w:r w:rsidR="00A978AF">
              <w:rPr>
                <w:rFonts w:asciiTheme="majorHAnsi" w:hAnsiTheme="majorHAnsi" w:cstheme="majorHAnsi"/>
                <w:sz w:val="20"/>
                <w:szCs w:val="20"/>
              </w:rPr>
              <w:t>one</w:t>
            </w:r>
            <w:r w:rsidRPr="00934D6E">
              <w:rPr>
                <w:rFonts w:asciiTheme="majorHAnsi" w:hAnsiTheme="majorHAnsi" w:cstheme="majorHAnsi"/>
                <w:sz w:val="20"/>
                <w:szCs w:val="20"/>
              </w:rPr>
              <w:t xml:space="preserve"> of them must be </w:t>
            </w:r>
            <w:r w:rsidR="00A978AF">
              <w:rPr>
                <w:rFonts w:asciiTheme="majorHAnsi" w:hAnsiTheme="majorHAnsi" w:cstheme="majorHAnsi"/>
                <w:sz w:val="20"/>
                <w:szCs w:val="20"/>
              </w:rPr>
              <w:t xml:space="preserve">either </w:t>
            </w:r>
            <w:r w:rsidRPr="00934D6E">
              <w:rPr>
                <w:rFonts w:asciiTheme="majorHAnsi" w:hAnsiTheme="majorHAnsi" w:cstheme="majorHAnsi"/>
                <w:sz w:val="20"/>
                <w:szCs w:val="20"/>
              </w:rPr>
              <w:t>Danish</w:t>
            </w:r>
            <w:r w:rsidR="00A978AF">
              <w:rPr>
                <w:rFonts w:asciiTheme="majorHAnsi" w:hAnsiTheme="majorHAnsi" w:cstheme="majorHAnsi"/>
                <w:sz w:val="20"/>
                <w:szCs w:val="20"/>
              </w:rPr>
              <w:t xml:space="preserve"> or Literature A Self</w:t>
            </w:r>
            <w:r w:rsidR="001F2587">
              <w:rPr>
                <w:rFonts w:asciiTheme="majorHAnsi" w:hAnsiTheme="majorHAnsi" w:cstheme="majorHAnsi"/>
                <w:sz w:val="20"/>
                <w:szCs w:val="20"/>
              </w:rPr>
              <w:t>-</w:t>
            </w:r>
            <w:r w:rsidR="00A978AF">
              <w:rPr>
                <w:rFonts w:asciiTheme="majorHAnsi" w:hAnsiTheme="majorHAnsi" w:cstheme="majorHAnsi"/>
                <w:sz w:val="20"/>
                <w:szCs w:val="20"/>
              </w:rPr>
              <w:t>taught</w:t>
            </w:r>
            <w:r w:rsidR="001F2587">
              <w:rPr>
                <w:rFonts w:asciiTheme="majorHAnsi" w:hAnsiTheme="majorHAnsi" w:cstheme="majorHAnsi"/>
                <w:sz w:val="20"/>
                <w:szCs w:val="20"/>
              </w:rPr>
              <w:t xml:space="preserve"> SL, the </w:t>
            </w:r>
            <w:r w:rsidR="00323516">
              <w:rPr>
                <w:rFonts w:asciiTheme="majorHAnsi" w:hAnsiTheme="majorHAnsi" w:cstheme="majorHAnsi"/>
                <w:sz w:val="20"/>
                <w:szCs w:val="20"/>
              </w:rPr>
              <w:t>second</w:t>
            </w:r>
            <w:r w:rsidR="001F2587">
              <w:rPr>
                <w:rFonts w:asciiTheme="majorHAnsi" w:hAnsiTheme="majorHAnsi" w:cstheme="majorHAnsi"/>
                <w:sz w:val="20"/>
                <w:szCs w:val="20"/>
              </w:rPr>
              <w:t xml:space="preserve"> must be English</w:t>
            </w:r>
            <w:r w:rsidR="000C1C0C">
              <w:rPr>
                <w:rFonts w:asciiTheme="majorHAnsi" w:hAnsiTheme="majorHAnsi" w:cstheme="majorHAnsi"/>
                <w:sz w:val="20"/>
                <w:szCs w:val="20"/>
              </w:rPr>
              <w:t xml:space="preserve"> and the third must be either French, German or Spanish</w:t>
            </w:r>
          </w:p>
        </w:tc>
        <w:tc>
          <w:tcPr>
            <w:tcW w:w="844" w:type="dxa"/>
          </w:tcPr>
          <w:p w14:paraId="25FDB3A7" w14:textId="77777777" w:rsidR="008C0662" w:rsidRPr="00934D6E" w:rsidRDefault="008C0662" w:rsidP="004F4114">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470470650"/>
              <w14:checkbox>
                <w14:checked w14:val="0"/>
                <w14:checkedState w14:val="2612" w14:font="MS Gothic"/>
                <w14:uncheckedState w14:val="2610" w14:font="MS Gothic"/>
              </w14:checkbox>
            </w:sdtPr>
            <w:sdtEndPr/>
            <w:sdtContent>
              <w:p w14:paraId="10E1D454" w14:textId="317DBB99" w:rsidR="008C0662"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429B5902" w14:textId="77777777" w:rsidR="008C0662" w:rsidRPr="00934D6E" w:rsidRDefault="008C0662" w:rsidP="004F4114">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642855259"/>
              <w14:checkbox>
                <w14:checked w14:val="0"/>
                <w14:checkedState w14:val="2612" w14:font="MS Gothic"/>
                <w14:uncheckedState w14:val="2610" w14:font="MS Gothic"/>
              </w14:checkbox>
            </w:sdtPr>
            <w:sdtEndPr/>
            <w:sdtContent>
              <w:p w14:paraId="5CB267EF" w14:textId="46C139DC" w:rsidR="008C0662"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r w:rsidR="003F6941" w:rsidRPr="00934D6E" w14:paraId="558258D8" w14:textId="77777777" w:rsidTr="004F4114">
        <w:trPr>
          <w:trHeight w:val="555"/>
        </w:trPr>
        <w:tc>
          <w:tcPr>
            <w:tcW w:w="8217" w:type="dxa"/>
          </w:tcPr>
          <w:p w14:paraId="3DB7D970" w14:textId="77777777" w:rsidR="003F6941" w:rsidRPr="00934D6E" w:rsidRDefault="003F6941" w:rsidP="004F4114">
            <w:pPr>
              <w:spacing w:line="600" w:lineRule="auto"/>
              <w:rPr>
                <w:rFonts w:asciiTheme="majorHAnsi" w:hAnsiTheme="majorHAnsi" w:cstheme="majorHAnsi"/>
                <w:sz w:val="20"/>
                <w:szCs w:val="20"/>
              </w:rPr>
            </w:pPr>
            <w:r w:rsidRPr="00934D6E">
              <w:rPr>
                <w:rFonts w:asciiTheme="majorHAnsi" w:hAnsiTheme="majorHAnsi" w:cstheme="majorHAnsi"/>
                <w:sz w:val="20"/>
                <w:szCs w:val="20"/>
              </w:rPr>
              <w:t>If I have selected seven subjects, I have stated my reasons for this choice</w:t>
            </w:r>
          </w:p>
        </w:tc>
        <w:tc>
          <w:tcPr>
            <w:tcW w:w="844" w:type="dxa"/>
          </w:tcPr>
          <w:p w14:paraId="511D640B" w14:textId="77777777" w:rsidR="003F6941" w:rsidRPr="00934D6E" w:rsidRDefault="003F6941" w:rsidP="004F4114">
            <w:pPr>
              <w:jc w:val="center"/>
              <w:rPr>
                <w:rFonts w:asciiTheme="majorHAnsi" w:hAnsiTheme="majorHAnsi" w:cstheme="majorHAnsi"/>
                <w:sz w:val="16"/>
                <w:szCs w:val="16"/>
              </w:rPr>
            </w:pPr>
            <w:r w:rsidRPr="00934D6E">
              <w:rPr>
                <w:rFonts w:asciiTheme="majorHAnsi" w:hAnsiTheme="majorHAnsi" w:cstheme="majorHAnsi"/>
                <w:sz w:val="16"/>
                <w:szCs w:val="16"/>
              </w:rPr>
              <w:t>Yes</w:t>
            </w:r>
          </w:p>
          <w:sdt>
            <w:sdtPr>
              <w:rPr>
                <w:rFonts w:asciiTheme="majorHAnsi" w:hAnsiTheme="majorHAnsi" w:cstheme="majorHAnsi"/>
                <w:sz w:val="24"/>
                <w:szCs w:val="22"/>
              </w:rPr>
              <w:id w:val="-178814296"/>
              <w14:checkbox>
                <w14:checked w14:val="0"/>
                <w14:checkedState w14:val="2612" w14:font="MS Gothic"/>
                <w14:uncheckedState w14:val="2610" w14:font="MS Gothic"/>
              </w14:checkbox>
            </w:sdtPr>
            <w:sdtEndPr/>
            <w:sdtContent>
              <w:p w14:paraId="6F93E956" w14:textId="028F6C66" w:rsidR="003F6941"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c>
          <w:tcPr>
            <w:tcW w:w="844" w:type="dxa"/>
          </w:tcPr>
          <w:p w14:paraId="186B854D" w14:textId="77777777" w:rsidR="003F6941" w:rsidRPr="00934D6E" w:rsidRDefault="003F6941" w:rsidP="004F4114">
            <w:pPr>
              <w:jc w:val="center"/>
              <w:rPr>
                <w:rFonts w:asciiTheme="majorHAnsi" w:hAnsiTheme="majorHAnsi" w:cstheme="majorHAnsi"/>
                <w:sz w:val="16"/>
                <w:szCs w:val="16"/>
              </w:rPr>
            </w:pPr>
            <w:r w:rsidRPr="00934D6E">
              <w:rPr>
                <w:rFonts w:asciiTheme="majorHAnsi" w:hAnsiTheme="majorHAnsi" w:cstheme="majorHAnsi"/>
                <w:sz w:val="16"/>
                <w:szCs w:val="16"/>
              </w:rPr>
              <w:t>No</w:t>
            </w:r>
          </w:p>
          <w:sdt>
            <w:sdtPr>
              <w:rPr>
                <w:rFonts w:asciiTheme="majorHAnsi" w:hAnsiTheme="majorHAnsi" w:cstheme="majorHAnsi"/>
                <w:sz w:val="24"/>
                <w:szCs w:val="22"/>
              </w:rPr>
              <w:id w:val="136689901"/>
              <w14:checkbox>
                <w14:checked w14:val="0"/>
                <w14:checkedState w14:val="2612" w14:font="MS Gothic"/>
                <w14:uncheckedState w14:val="2610" w14:font="MS Gothic"/>
              </w14:checkbox>
            </w:sdtPr>
            <w:sdtEndPr/>
            <w:sdtContent>
              <w:p w14:paraId="6FE59497" w14:textId="22FA5635" w:rsidR="003F6941" w:rsidRPr="0099496A" w:rsidRDefault="0099496A" w:rsidP="0099496A">
                <w:pPr>
                  <w:jc w:val="center"/>
                  <w:rPr>
                    <w:rFonts w:asciiTheme="majorHAnsi" w:hAnsiTheme="majorHAnsi" w:cstheme="majorHAnsi"/>
                    <w:sz w:val="24"/>
                    <w:szCs w:val="22"/>
                  </w:rPr>
                </w:pPr>
                <w:r w:rsidRPr="0099496A">
                  <w:rPr>
                    <w:rFonts w:ascii="MS Gothic" w:eastAsia="MS Gothic" w:hAnsi="MS Gothic" w:cstheme="majorHAnsi" w:hint="eastAsia"/>
                    <w:sz w:val="24"/>
                    <w:szCs w:val="22"/>
                  </w:rPr>
                  <w:t>☐</w:t>
                </w:r>
              </w:p>
            </w:sdtContent>
          </w:sdt>
        </w:tc>
      </w:tr>
    </w:tbl>
    <w:p w14:paraId="624A39CB" w14:textId="4F8AEBAB" w:rsidR="002962EE" w:rsidRPr="00934D6E" w:rsidRDefault="002962EE">
      <w:pPr>
        <w:rPr>
          <w:rFonts w:asciiTheme="majorHAnsi" w:eastAsiaTheme="majorEastAsia" w:hAnsiTheme="majorHAnsi" w:cstheme="majorHAnsi"/>
          <w:color w:val="auto"/>
          <w:sz w:val="32"/>
          <w:szCs w:val="32"/>
        </w:rPr>
      </w:pPr>
      <w:r w:rsidRPr="00934D6E">
        <w:rPr>
          <w:rFonts w:asciiTheme="majorHAnsi" w:hAnsiTheme="majorHAnsi" w:cstheme="majorHAnsi"/>
          <w:color w:val="auto"/>
        </w:rPr>
        <w:br w:type="page"/>
      </w:r>
    </w:p>
    <w:p w14:paraId="452EA6A8" w14:textId="78233942" w:rsidR="00A7743E" w:rsidRPr="00934D6E" w:rsidRDefault="00C964DA" w:rsidP="00A7743E">
      <w:pPr>
        <w:pStyle w:val="Overskrift1"/>
        <w:spacing w:after="240"/>
        <w:rPr>
          <w:rFonts w:cstheme="majorHAnsi"/>
          <w:color w:val="auto"/>
        </w:rPr>
      </w:pPr>
      <w:r w:rsidRPr="00934D6E">
        <w:rPr>
          <w:rFonts w:cstheme="majorHAnsi"/>
          <w:color w:val="auto"/>
        </w:rPr>
        <w:lastRenderedPageBreak/>
        <w:t>Appendix</w:t>
      </w:r>
      <w:r w:rsidR="00563F2C">
        <w:rPr>
          <w:rFonts w:cstheme="majorHAnsi"/>
          <w:color w:val="auto"/>
        </w:rPr>
        <w:t xml:space="preserve"> 1</w:t>
      </w:r>
      <w:r w:rsidRPr="00934D6E">
        <w:rPr>
          <w:rFonts w:cstheme="majorHAnsi"/>
          <w:color w:val="auto"/>
        </w:rPr>
        <w:t xml:space="preserve">: </w:t>
      </w:r>
      <w:r w:rsidR="00A7743E" w:rsidRPr="00934D6E">
        <w:rPr>
          <w:rFonts w:cstheme="majorHAnsi"/>
          <w:color w:val="auto"/>
        </w:rPr>
        <w:t>Entrance Requirements for Tertiary Education</w:t>
      </w:r>
    </w:p>
    <w:p w14:paraId="735E9B59" w14:textId="4530A967" w:rsidR="00432023" w:rsidRPr="00794A76" w:rsidRDefault="007D5DD1" w:rsidP="00432023">
      <w:pPr>
        <w:rPr>
          <w:rFonts w:asciiTheme="majorHAnsi" w:hAnsiTheme="majorHAnsi" w:cstheme="majorHAnsi"/>
          <w:b/>
          <w:bCs/>
          <w:i/>
          <w:iCs/>
          <w:color w:val="auto"/>
          <w:sz w:val="20"/>
          <w:szCs w:val="20"/>
        </w:rPr>
      </w:pPr>
      <w:r w:rsidRPr="00794A76">
        <w:rPr>
          <w:rFonts w:asciiTheme="majorHAnsi" w:hAnsiTheme="majorHAnsi" w:cstheme="majorHAnsi"/>
          <w:b/>
          <w:bCs/>
          <w:i/>
          <w:iCs/>
          <w:color w:val="auto"/>
          <w:sz w:val="20"/>
          <w:szCs w:val="20"/>
        </w:rPr>
        <w:t>Disclaimer</w:t>
      </w:r>
      <w:r w:rsidR="00794A76" w:rsidRPr="00794A76">
        <w:rPr>
          <w:rFonts w:asciiTheme="majorHAnsi" w:hAnsiTheme="majorHAnsi" w:cstheme="majorHAnsi"/>
          <w:b/>
          <w:bCs/>
          <w:i/>
          <w:iCs/>
          <w:color w:val="auto"/>
          <w:sz w:val="20"/>
          <w:szCs w:val="20"/>
        </w:rPr>
        <w:t xml:space="preserve">: </w:t>
      </w:r>
      <w:r w:rsidR="00432023" w:rsidRPr="00794A76">
        <w:rPr>
          <w:rFonts w:asciiTheme="majorHAnsi" w:hAnsiTheme="majorHAnsi" w:cstheme="majorHAnsi"/>
          <w:b/>
          <w:bCs/>
          <w:i/>
          <w:iCs/>
          <w:color w:val="auto"/>
          <w:sz w:val="20"/>
          <w:szCs w:val="20"/>
        </w:rPr>
        <w:t xml:space="preserve">The responsibility for choosing IB subjects is ultimately yours since you have the insight into your own plans for tertiary education and into your own academic skills. We will </w:t>
      </w:r>
      <w:r w:rsidR="00970003">
        <w:rPr>
          <w:rFonts w:asciiTheme="majorHAnsi" w:hAnsiTheme="majorHAnsi" w:cstheme="majorHAnsi"/>
          <w:b/>
          <w:bCs/>
          <w:i/>
          <w:iCs/>
          <w:color w:val="auto"/>
          <w:sz w:val="20"/>
          <w:szCs w:val="20"/>
        </w:rPr>
        <w:t xml:space="preserve">also </w:t>
      </w:r>
      <w:r w:rsidR="00432023" w:rsidRPr="00794A76">
        <w:rPr>
          <w:rFonts w:asciiTheme="majorHAnsi" w:hAnsiTheme="majorHAnsi" w:cstheme="majorHAnsi"/>
          <w:b/>
          <w:bCs/>
          <w:i/>
          <w:iCs/>
          <w:color w:val="auto"/>
          <w:sz w:val="20"/>
          <w:szCs w:val="20"/>
        </w:rPr>
        <w:t>check the appropriateness of your choices based on the information you submit with this application.</w:t>
      </w:r>
    </w:p>
    <w:p w14:paraId="7BA635CA" w14:textId="77777777" w:rsidR="00212BD0" w:rsidRPr="00934D6E" w:rsidRDefault="00212BD0" w:rsidP="00212BD0">
      <w:pPr>
        <w:rPr>
          <w:rFonts w:asciiTheme="majorHAnsi" w:hAnsiTheme="majorHAnsi" w:cstheme="majorHAnsi"/>
          <w:b/>
          <w:bCs/>
          <w:sz w:val="20"/>
          <w:szCs w:val="20"/>
        </w:rPr>
      </w:pPr>
      <w:r w:rsidRPr="00934D6E">
        <w:rPr>
          <w:rFonts w:asciiTheme="majorHAnsi" w:hAnsiTheme="majorHAnsi" w:cstheme="majorHAnsi"/>
          <w:b/>
          <w:bCs/>
          <w:sz w:val="20"/>
          <w:szCs w:val="20"/>
        </w:rPr>
        <w:t>Advice on IB subject choices</w:t>
      </w:r>
    </w:p>
    <w:p w14:paraId="652FB3CB" w14:textId="6F64BC04" w:rsidR="00F83DFD" w:rsidRPr="00934D6E" w:rsidRDefault="00F458BD" w:rsidP="00A7743E">
      <w:pPr>
        <w:rPr>
          <w:rFonts w:asciiTheme="majorHAnsi" w:hAnsiTheme="majorHAnsi" w:cstheme="majorHAnsi"/>
          <w:sz w:val="20"/>
          <w:szCs w:val="20"/>
        </w:rPr>
      </w:pPr>
      <w:r w:rsidRPr="00934D6E">
        <w:rPr>
          <w:rFonts w:asciiTheme="majorHAnsi" w:hAnsiTheme="majorHAnsi" w:cstheme="majorHAnsi"/>
          <w:sz w:val="20"/>
          <w:szCs w:val="20"/>
        </w:rPr>
        <w:t xml:space="preserve">Giving advice on </w:t>
      </w:r>
      <w:r w:rsidR="00F83DFD" w:rsidRPr="00934D6E">
        <w:rPr>
          <w:rFonts w:asciiTheme="majorHAnsi" w:hAnsiTheme="majorHAnsi" w:cstheme="majorHAnsi"/>
          <w:sz w:val="20"/>
          <w:szCs w:val="20"/>
        </w:rPr>
        <w:t xml:space="preserve">how to select IB subjects </w:t>
      </w:r>
      <w:r w:rsidR="00BC0CE5" w:rsidRPr="00934D6E">
        <w:rPr>
          <w:rFonts w:asciiTheme="majorHAnsi" w:hAnsiTheme="majorHAnsi" w:cstheme="majorHAnsi"/>
          <w:sz w:val="20"/>
          <w:szCs w:val="20"/>
        </w:rPr>
        <w:t>tha</w:t>
      </w:r>
      <w:r w:rsidR="00F83DFD" w:rsidRPr="00934D6E">
        <w:rPr>
          <w:rFonts w:asciiTheme="majorHAnsi" w:hAnsiTheme="majorHAnsi" w:cstheme="majorHAnsi"/>
          <w:sz w:val="20"/>
          <w:szCs w:val="20"/>
        </w:rPr>
        <w:t xml:space="preserve">t </w:t>
      </w:r>
      <w:r w:rsidR="006142DB" w:rsidRPr="00934D6E">
        <w:rPr>
          <w:rFonts w:asciiTheme="majorHAnsi" w:hAnsiTheme="majorHAnsi" w:cstheme="majorHAnsi"/>
          <w:sz w:val="20"/>
          <w:szCs w:val="20"/>
        </w:rPr>
        <w:t>match</w:t>
      </w:r>
      <w:r w:rsidR="00F83DFD" w:rsidRPr="00934D6E">
        <w:rPr>
          <w:rFonts w:asciiTheme="majorHAnsi" w:hAnsiTheme="majorHAnsi" w:cstheme="majorHAnsi"/>
          <w:sz w:val="20"/>
          <w:szCs w:val="20"/>
        </w:rPr>
        <w:t xml:space="preserve"> your plans for tertiary education</w:t>
      </w:r>
      <w:r w:rsidR="0096456B" w:rsidRPr="00934D6E">
        <w:rPr>
          <w:rFonts w:asciiTheme="majorHAnsi" w:hAnsiTheme="majorHAnsi" w:cstheme="majorHAnsi"/>
          <w:sz w:val="20"/>
          <w:szCs w:val="20"/>
        </w:rPr>
        <w:t xml:space="preserve"> is not a </w:t>
      </w:r>
      <w:r w:rsidR="00891DEC" w:rsidRPr="00934D6E">
        <w:rPr>
          <w:rFonts w:asciiTheme="majorHAnsi" w:hAnsiTheme="majorHAnsi" w:cstheme="majorHAnsi"/>
          <w:sz w:val="20"/>
          <w:szCs w:val="20"/>
        </w:rPr>
        <w:t xml:space="preserve">simple task. </w:t>
      </w:r>
      <w:r w:rsidR="005779FC" w:rsidRPr="00934D6E">
        <w:rPr>
          <w:rFonts w:asciiTheme="majorHAnsi" w:hAnsiTheme="majorHAnsi" w:cstheme="majorHAnsi"/>
          <w:sz w:val="20"/>
          <w:szCs w:val="20"/>
        </w:rPr>
        <w:t xml:space="preserve">Even for one </w:t>
      </w:r>
      <w:proofErr w:type="gramStart"/>
      <w:r w:rsidR="005779FC" w:rsidRPr="00934D6E">
        <w:rPr>
          <w:rFonts w:asciiTheme="majorHAnsi" w:hAnsiTheme="majorHAnsi" w:cstheme="majorHAnsi"/>
          <w:sz w:val="20"/>
          <w:szCs w:val="20"/>
        </w:rPr>
        <w:t xml:space="preserve">particular </w:t>
      </w:r>
      <w:r w:rsidR="00856687" w:rsidRPr="00934D6E">
        <w:rPr>
          <w:rFonts w:asciiTheme="majorHAnsi" w:hAnsiTheme="majorHAnsi" w:cstheme="majorHAnsi"/>
          <w:sz w:val="20"/>
          <w:szCs w:val="20"/>
        </w:rPr>
        <w:t>education</w:t>
      </w:r>
      <w:proofErr w:type="gramEnd"/>
      <w:r w:rsidR="00856687" w:rsidRPr="00934D6E">
        <w:rPr>
          <w:rFonts w:asciiTheme="majorHAnsi" w:hAnsiTheme="majorHAnsi" w:cstheme="majorHAnsi"/>
          <w:sz w:val="20"/>
          <w:szCs w:val="20"/>
        </w:rPr>
        <w:t>, e</w:t>
      </w:r>
      <w:r w:rsidR="00DA276F" w:rsidRPr="00934D6E">
        <w:rPr>
          <w:rFonts w:asciiTheme="majorHAnsi" w:hAnsiTheme="majorHAnsi" w:cstheme="majorHAnsi"/>
          <w:sz w:val="20"/>
          <w:szCs w:val="20"/>
        </w:rPr>
        <w:t xml:space="preserve">ntrance requirements </w:t>
      </w:r>
      <w:r w:rsidR="00856687" w:rsidRPr="00934D6E">
        <w:rPr>
          <w:rFonts w:asciiTheme="majorHAnsi" w:hAnsiTheme="majorHAnsi" w:cstheme="majorHAnsi"/>
          <w:sz w:val="20"/>
          <w:szCs w:val="20"/>
        </w:rPr>
        <w:t xml:space="preserve">may </w:t>
      </w:r>
      <w:r w:rsidR="00DA276F" w:rsidRPr="00934D6E">
        <w:rPr>
          <w:rFonts w:asciiTheme="majorHAnsi" w:hAnsiTheme="majorHAnsi" w:cstheme="majorHAnsi"/>
          <w:sz w:val="20"/>
          <w:szCs w:val="20"/>
        </w:rPr>
        <w:t>vary greatly between countries, and even between different institutions of tertiary education</w:t>
      </w:r>
      <w:r w:rsidR="003E4D45" w:rsidRPr="00934D6E">
        <w:rPr>
          <w:rFonts w:asciiTheme="majorHAnsi" w:hAnsiTheme="majorHAnsi" w:cstheme="majorHAnsi"/>
          <w:sz w:val="20"/>
          <w:szCs w:val="20"/>
        </w:rPr>
        <w:t xml:space="preserve"> within the same country.</w:t>
      </w:r>
    </w:p>
    <w:p w14:paraId="3C368AF0" w14:textId="4BA06BA7" w:rsidR="003E4D45" w:rsidRDefault="003E4D45" w:rsidP="00A7743E">
      <w:pPr>
        <w:rPr>
          <w:rFonts w:asciiTheme="majorHAnsi" w:hAnsiTheme="majorHAnsi" w:cstheme="majorHAnsi"/>
          <w:sz w:val="20"/>
          <w:szCs w:val="20"/>
        </w:rPr>
      </w:pPr>
      <w:r w:rsidRPr="00934D6E">
        <w:rPr>
          <w:rFonts w:asciiTheme="majorHAnsi" w:hAnsiTheme="majorHAnsi" w:cstheme="majorHAnsi"/>
          <w:sz w:val="20"/>
          <w:szCs w:val="20"/>
        </w:rPr>
        <w:t xml:space="preserve">Consequently, </w:t>
      </w:r>
      <w:r w:rsidR="006D5C96" w:rsidRPr="00934D6E">
        <w:rPr>
          <w:rFonts w:asciiTheme="majorHAnsi" w:hAnsiTheme="majorHAnsi" w:cstheme="majorHAnsi"/>
          <w:sz w:val="20"/>
          <w:szCs w:val="20"/>
        </w:rPr>
        <w:t xml:space="preserve">it </w:t>
      </w:r>
      <w:r w:rsidR="005779FC" w:rsidRPr="00934D6E">
        <w:rPr>
          <w:rFonts w:asciiTheme="majorHAnsi" w:hAnsiTheme="majorHAnsi" w:cstheme="majorHAnsi"/>
          <w:sz w:val="20"/>
          <w:szCs w:val="20"/>
        </w:rPr>
        <w:t xml:space="preserve">is impossible to cover </w:t>
      </w:r>
      <w:r w:rsidR="00856687" w:rsidRPr="00934D6E">
        <w:rPr>
          <w:rFonts w:asciiTheme="majorHAnsi" w:hAnsiTheme="majorHAnsi" w:cstheme="majorHAnsi"/>
          <w:sz w:val="20"/>
          <w:szCs w:val="20"/>
        </w:rPr>
        <w:t xml:space="preserve">all </w:t>
      </w:r>
      <w:r w:rsidR="004F47B3" w:rsidRPr="00934D6E">
        <w:rPr>
          <w:rFonts w:asciiTheme="majorHAnsi" w:hAnsiTheme="majorHAnsi" w:cstheme="majorHAnsi"/>
          <w:sz w:val="20"/>
          <w:szCs w:val="20"/>
        </w:rPr>
        <w:t>possible interests in tertiary education</w:t>
      </w:r>
      <w:r w:rsidR="00F31B5A" w:rsidRPr="00934D6E">
        <w:rPr>
          <w:rFonts w:asciiTheme="majorHAnsi" w:hAnsiTheme="majorHAnsi" w:cstheme="majorHAnsi"/>
          <w:sz w:val="20"/>
          <w:szCs w:val="20"/>
        </w:rPr>
        <w:t xml:space="preserve">, </w:t>
      </w:r>
      <w:r w:rsidR="00094E8F" w:rsidRPr="00934D6E">
        <w:rPr>
          <w:rFonts w:asciiTheme="majorHAnsi" w:hAnsiTheme="majorHAnsi" w:cstheme="majorHAnsi"/>
          <w:sz w:val="20"/>
          <w:szCs w:val="20"/>
        </w:rPr>
        <w:t>or</w:t>
      </w:r>
      <w:r w:rsidR="00F31B5A" w:rsidRPr="00934D6E">
        <w:rPr>
          <w:rFonts w:asciiTheme="majorHAnsi" w:hAnsiTheme="majorHAnsi" w:cstheme="majorHAnsi"/>
          <w:sz w:val="20"/>
          <w:szCs w:val="20"/>
        </w:rPr>
        <w:t xml:space="preserve"> to provide a </w:t>
      </w:r>
      <w:r w:rsidR="00933AE4" w:rsidRPr="00934D6E">
        <w:rPr>
          <w:rFonts w:asciiTheme="majorHAnsi" w:hAnsiTheme="majorHAnsi" w:cstheme="majorHAnsi"/>
          <w:sz w:val="20"/>
          <w:szCs w:val="20"/>
        </w:rPr>
        <w:t>comprehensive</w:t>
      </w:r>
      <w:r w:rsidR="00F31B5A" w:rsidRPr="00934D6E">
        <w:rPr>
          <w:rFonts w:asciiTheme="majorHAnsi" w:hAnsiTheme="majorHAnsi" w:cstheme="majorHAnsi"/>
          <w:sz w:val="20"/>
          <w:szCs w:val="20"/>
        </w:rPr>
        <w:t xml:space="preserve"> coverage of your options.</w:t>
      </w:r>
      <w:r w:rsidR="00E1347A" w:rsidRPr="00934D6E">
        <w:rPr>
          <w:rFonts w:asciiTheme="majorHAnsi" w:hAnsiTheme="majorHAnsi" w:cstheme="majorHAnsi"/>
          <w:sz w:val="20"/>
          <w:szCs w:val="20"/>
        </w:rPr>
        <w:t xml:space="preserve"> Fortunately, tertiary education may conv</w:t>
      </w:r>
      <w:r w:rsidR="0021083F" w:rsidRPr="00934D6E">
        <w:rPr>
          <w:rFonts w:asciiTheme="majorHAnsi" w:hAnsiTheme="majorHAnsi" w:cstheme="majorHAnsi"/>
          <w:sz w:val="20"/>
          <w:szCs w:val="20"/>
        </w:rPr>
        <w:t>eniently</w:t>
      </w:r>
      <w:r w:rsidR="00E1347A" w:rsidRPr="00934D6E">
        <w:rPr>
          <w:rFonts w:asciiTheme="majorHAnsi" w:hAnsiTheme="majorHAnsi" w:cstheme="majorHAnsi"/>
          <w:sz w:val="20"/>
          <w:szCs w:val="20"/>
        </w:rPr>
        <w:t xml:space="preserve"> be divided in</w:t>
      </w:r>
      <w:r w:rsidR="00094E8F" w:rsidRPr="00934D6E">
        <w:rPr>
          <w:rFonts w:asciiTheme="majorHAnsi" w:hAnsiTheme="majorHAnsi" w:cstheme="majorHAnsi"/>
          <w:sz w:val="20"/>
          <w:szCs w:val="20"/>
        </w:rPr>
        <w:t xml:space="preserve"> </w:t>
      </w:r>
      <w:r w:rsidR="0021083F" w:rsidRPr="00934D6E">
        <w:rPr>
          <w:rFonts w:asciiTheme="majorHAnsi" w:hAnsiTheme="majorHAnsi" w:cstheme="majorHAnsi"/>
          <w:sz w:val="20"/>
          <w:szCs w:val="20"/>
        </w:rPr>
        <w:t>major areas of interest</w:t>
      </w:r>
      <w:r w:rsidR="0010098B" w:rsidRPr="00934D6E">
        <w:rPr>
          <w:rFonts w:asciiTheme="majorHAnsi" w:hAnsiTheme="majorHAnsi" w:cstheme="majorHAnsi"/>
          <w:sz w:val="20"/>
          <w:szCs w:val="20"/>
        </w:rPr>
        <w:t xml:space="preserve">, </w:t>
      </w:r>
      <w:r w:rsidR="00094E8F" w:rsidRPr="00934D6E">
        <w:rPr>
          <w:rFonts w:asciiTheme="majorHAnsi" w:hAnsiTheme="majorHAnsi" w:cstheme="majorHAnsi"/>
          <w:sz w:val="20"/>
          <w:szCs w:val="20"/>
        </w:rPr>
        <w:t xml:space="preserve">and </w:t>
      </w:r>
      <w:r w:rsidR="0010098B" w:rsidRPr="00934D6E">
        <w:rPr>
          <w:rFonts w:asciiTheme="majorHAnsi" w:hAnsiTheme="majorHAnsi" w:cstheme="majorHAnsi"/>
          <w:sz w:val="20"/>
          <w:szCs w:val="20"/>
        </w:rPr>
        <w:t>some trends then appear when comparing countries.</w:t>
      </w:r>
    </w:p>
    <w:p w14:paraId="5BB2BBE6" w14:textId="3EDA2AC8" w:rsidR="0077011C" w:rsidRPr="00934D6E" w:rsidRDefault="0077011C" w:rsidP="0077011C">
      <w:pPr>
        <w:rPr>
          <w:rFonts w:asciiTheme="majorHAnsi" w:hAnsiTheme="majorHAnsi" w:cstheme="majorHAnsi"/>
          <w:b/>
          <w:bCs/>
          <w:sz w:val="20"/>
          <w:szCs w:val="20"/>
        </w:rPr>
      </w:pPr>
      <w:r w:rsidRPr="00934D6E">
        <w:rPr>
          <w:rFonts w:asciiTheme="majorHAnsi" w:hAnsiTheme="majorHAnsi" w:cstheme="majorHAnsi"/>
          <w:b/>
          <w:bCs/>
          <w:sz w:val="20"/>
          <w:szCs w:val="20"/>
        </w:rPr>
        <w:t xml:space="preserve">What should you consider when choosing your IB subjects? </w:t>
      </w:r>
    </w:p>
    <w:p w14:paraId="3CCB8C41" w14:textId="5713E32E" w:rsidR="00491F17" w:rsidRPr="00934D6E" w:rsidRDefault="0077011C" w:rsidP="0077011C">
      <w:pPr>
        <w:rPr>
          <w:rFonts w:asciiTheme="majorHAnsi" w:hAnsiTheme="majorHAnsi" w:cstheme="majorHAnsi"/>
          <w:sz w:val="20"/>
          <w:szCs w:val="20"/>
        </w:rPr>
      </w:pPr>
      <w:r w:rsidRPr="00934D6E">
        <w:rPr>
          <w:rFonts w:asciiTheme="majorHAnsi" w:hAnsiTheme="majorHAnsi" w:cstheme="majorHAnsi"/>
          <w:sz w:val="20"/>
          <w:szCs w:val="20"/>
        </w:rPr>
        <w:t xml:space="preserve">When reading this document, please keep in mind, that an IB Diploma must fulfil two </w:t>
      </w:r>
      <w:r w:rsidR="00E04DF8" w:rsidRPr="00934D6E">
        <w:rPr>
          <w:rFonts w:asciiTheme="majorHAnsi" w:hAnsiTheme="majorHAnsi" w:cstheme="majorHAnsi"/>
          <w:sz w:val="20"/>
          <w:szCs w:val="20"/>
        </w:rPr>
        <w:t xml:space="preserve">key </w:t>
      </w:r>
      <w:r w:rsidR="00C6657F" w:rsidRPr="00934D6E">
        <w:rPr>
          <w:rFonts w:asciiTheme="majorHAnsi" w:hAnsiTheme="majorHAnsi" w:cstheme="majorHAnsi"/>
          <w:sz w:val="20"/>
          <w:szCs w:val="20"/>
        </w:rPr>
        <w:t>aspects of the entrance requirements for your preferred tertiary education</w:t>
      </w:r>
      <w:r w:rsidRPr="00934D6E">
        <w:rPr>
          <w:rFonts w:asciiTheme="majorHAnsi" w:hAnsiTheme="majorHAnsi" w:cstheme="majorHAnsi"/>
          <w:sz w:val="20"/>
          <w:szCs w:val="20"/>
        </w:rPr>
        <w:t>:</w:t>
      </w:r>
    </w:p>
    <w:p w14:paraId="59F7AAD5" w14:textId="075A4A97" w:rsidR="0077011C" w:rsidRPr="00934D6E" w:rsidRDefault="0077011C" w:rsidP="00EB6E77">
      <w:pPr>
        <w:pStyle w:val="Listeafsnit"/>
        <w:numPr>
          <w:ilvl w:val="0"/>
          <w:numId w:val="14"/>
        </w:numPr>
        <w:rPr>
          <w:rFonts w:asciiTheme="majorHAnsi" w:hAnsiTheme="majorHAnsi" w:cstheme="majorHAnsi"/>
          <w:sz w:val="20"/>
          <w:szCs w:val="20"/>
        </w:rPr>
      </w:pPr>
      <w:r w:rsidRPr="00934D6E">
        <w:rPr>
          <w:rFonts w:asciiTheme="majorHAnsi" w:hAnsiTheme="majorHAnsi" w:cstheme="majorHAnsi"/>
          <w:sz w:val="20"/>
          <w:szCs w:val="20"/>
        </w:rPr>
        <w:t>You need the right subjects and levels</w:t>
      </w:r>
    </w:p>
    <w:p w14:paraId="0D619169" w14:textId="01F77D2F" w:rsidR="0077011C" w:rsidRPr="00934D6E" w:rsidRDefault="0077011C" w:rsidP="00EB6E77">
      <w:pPr>
        <w:pStyle w:val="Listeafsnit"/>
        <w:numPr>
          <w:ilvl w:val="0"/>
          <w:numId w:val="14"/>
        </w:numPr>
        <w:rPr>
          <w:rFonts w:asciiTheme="majorHAnsi" w:hAnsiTheme="majorHAnsi" w:cstheme="majorHAnsi"/>
          <w:sz w:val="20"/>
          <w:szCs w:val="20"/>
        </w:rPr>
      </w:pPr>
      <w:r w:rsidRPr="00934D6E">
        <w:rPr>
          <w:rFonts w:asciiTheme="majorHAnsi" w:hAnsiTheme="majorHAnsi" w:cstheme="majorHAnsi"/>
          <w:sz w:val="20"/>
          <w:szCs w:val="20"/>
        </w:rPr>
        <w:t xml:space="preserve">You need as many IB points as possible </w:t>
      </w:r>
      <w:r w:rsidR="009B530E" w:rsidRPr="00934D6E">
        <w:rPr>
          <w:rFonts w:asciiTheme="majorHAnsi" w:hAnsiTheme="majorHAnsi" w:cstheme="majorHAnsi"/>
          <w:sz w:val="20"/>
          <w:szCs w:val="20"/>
        </w:rPr>
        <w:t>t</w:t>
      </w:r>
      <w:r w:rsidRPr="00934D6E">
        <w:rPr>
          <w:rFonts w:asciiTheme="majorHAnsi" w:hAnsiTheme="majorHAnsi" w:cstheme="majorHAnsi"/>
          <w:sz w:val="20"/>
          <w:szCs w:val="20"/>
        </w:rPr>
        <w:t xml:space="preserve">o </w:t>
      </w:r>
      <w:r w:rsidR="00957E76" w:rsidRPr="00934D6E">
        <w:rPr>
          <w:rFonts w:asciiTheme="majorHAnsi" w:hAnsiTheme="majorHAnsi" w:cstheme="majorHAnsi"/>
          <w:sz w:val="20"/>
          <w:szCs w:val="20"/>
        </w:rPr>
        <w:t>meet any</w:t>
      </w:r>
      <w:r w:rsidRPr="00934D6E">
        <w:rPr>
          <w:rFonts w:asciiTheme="majorHAnsi" w:hAnsiTheme="majorHAnsi" w:cstheme="majorHAnsi"/>
          <w:sz w:val="20"/>
          <w:szCs w:val="20"/>
        </w:rPr>
        <w:t xml:space="preserve"> grade requirements</w:t>
      </w:r>
    </w:p>
    <w:p w14:paraId="73142F6D" w14:textId="1CC3DAE9" w:rsidR="0077011C" w:rsidRPr="00934D6E" w:rsidRDefault="00957E76" w:rsidP="0077011C">
      <w:pPr>
        <w:rPr>
          <w:rFonts w:asciiTheme="majorHAnsi" w:hAnsiTheme="majorHAnsi" w:cstheme="majorHAnsi"/>
          <w:sz w:val="20"/>
          <w:szCs w:val="20"/>
        </w:rPr>
      </w:pPr>
      <w:r w:rsidRPr="00934D6E">
        <w:rPr>
          <w:rFonts w:asciiTheme="majorHAnsi" w:hAnsiTheme="majorHAnsi" w:cstheme="majorHAnsi"/>
          <w:sz w:val="20"/>
          <w:szCs w:val="20"/>
        </w:rPr>
        <w:t>You should consider carefully the following</w:t>
      </w:r>
      <w:r w:rsidR="0077011C" w:rsidRPr="00934D6E">
        <w:rPr>
          <w:rFonts w:asciiTheme="majorHAnsi" w:hAnsiTheme="majorHAnsi" w:cstheme="majorHAnsi"/>
          <w:sz w:val="20"/>
          <w:szCs w:val="20"/>
        </w:rPr>
        <w:t>:</w:t>
      </w:r>
    </w:p>
    <w:p w14:paraId="686C50F8" w14:textId="5FAFD9EC" w:rsidR="0077011C" w:rsidRPr="00934D6E" w:rsidRDefault="0077011C" w:rsidP="00957E76">
      <w:pPr>
        <w:pStyle w:val="Listeafsnit"/>
        <w:numPr>
          <w:ilvl w:val="0"/>
          <w:numId w:val="13"/>
        </w:numPr>
        <w:rPr>
          <w:rFonts w:asciiTheme="majorHAnsi" w:hAnsiTheme="majorHAnsi" w:cstheme="majorHAnsi"/>
          <w:sz w:val="20"/>
          <w:szCs w:val="20"/>
        </w:rPr>
      </w:pPr>
      <w:r w:rsidRPr="00934D6E">
        <w:rPr>
          <w:rFonts w:asciiTheme="majorHAnsi" w:hAnsiTheme="majorHAnsi" w:cstheme="majorHAnsi"/>
          <w:sz w:val="20"/>
          <w:szCs w:val="20"/>
        </w:rPr>
        <w:t>Pursue your passion: What are you passionate about/especially interested in?</w:t>
      </w:r>
    </w:p>
    <w:p w14:paraId="1E6B3B59" w14:textId="6DC7792F" w:rsidR="0077011C" w:rsidRPr="00934D6E" w:rsidRDefault="0077011C" w:rsidP="00957E76">
      <w:pPr>
        <w:pStyle w:val="Listeafsnit"/>
        <w:numPr>
          <w:ilvl w:val="0"/>
          <w:numId w:val="13"/>
        </w:numPr>
        <w:rPr>
          <w:rFonts w:asciiTheme="majorHAnsi" w:hAnsiTheme="majorHAnsi" w:cstheme="majorHAnsi"/>
          <w:sz w:val="20"/>
          <w:szCs w:val="20"/>
        </w:rPr>
      </w:pPr>
      <w:r w:rsidRPr="00934D6E">
        <w:rPr>
          <w:rFonts w:asciiTheme="majorHAnsi" w:hAnsiTheme="majorHAnsi" w:cstheme="majorHAnsi"/>
          <w:sz w:val="20"/>
          <w:szCs w:val="20"/>
        </w:rPr>
        <w:t>Think of entrance requirements: Which subjects and levels are required?</w:t>
      </w:r>
    </w:p>
    <w:p w14:paraId="12D08579" w14:textId="6AB04D50" w:rsidR="0077011C" w:rsidRPr="00934D6E" w:rsidRDefault="0077011C" w:rsidP="00957E76">
      <w:pPr>
        <w:pStyle w:val="Listeafsnit"/>
        <w:numPr>
          <w:ilvl w:val="0"/>
          <w:numId w:val="13"/>
        </w:numPr>
        <w:rPr>
          <w:rFonts w:asciiTheme="majorHAnsi" w:hAnsiTheme="majorHAnsi" w:cstheme="majorHAnsi"/>
          <w:sz w:val="20"/>
          <w:szCs w:val="20"/>
        </w:rPr>
      </w:pPr>
      <w:r w:rsidRPr="00934D6E">
        <w:rPr>
          <w:rFonts w:asciiTheme="majorHAnsi" w:hAnsiTheme="majorHAnsi" w:cstheme="majorHAnsi"/>
          <w:sz w:val="20"/>
          <w:szCs w:val="20"/>
        </w:rPr>
        <w:t>Consider you own skills</w:t>
      </w:r>
      <w:r w:rsidR="008A5A43" w:rsidRPr="00934D6E">
        <w:rPr>
          <w:rFonts w:asciiTheme="majorHAnsi" w:hAnsiTheme="majorHAnsi" w:cstheme="majorHAnsi"/>
          <w:sz w:val="20"/>
          <w:szCs w:val="20"/>
        </w:rPr>
        <w:t xml:space="preserve"> - be realistic</w:t>
      </w:r>
      <w:r w:rsidRPr="00934D6E">
        <w:rPr>
          <w:rFonts w:asciiTheme="majorHAnsi" w:hAnsiTheme="majorHAnsi" w:cstheme="majorHAnsi"/>
          <w:sz w:val="20"/>
          <w:szCs w:val="20"/>
        </w:rPr>
        <w:t xml:space="preserve">: </w:t>
      </w:r>
      <w:r w:rsidR="000C10A3" w:rsidRPr="00934D6E">
        <w:rPr>
          <w:rFonts w:asciiTheme="majorHAnsi" w:hAnsiTheme="majorHAnsi" w:cstheme="majorHAnsi"/>
          <w:sz w:val="20"/>
          <w:szCs w:val="20"/>
        </w:rPr>
        <w:t>Do you</w:t>
      </w:r>
      <w:r w:rsidR="003E02C5" w:rsidRPr="00934D6E">
        <w:rPr>
          <w:rFonts w:asciiTheme="majorHAnsi" w:hAnsiTheme="majorHAnsi" w:cstheme="majorHAnsi"/>
          <w:sz w:val="20"/>
          <w:szCs w:val="20"/>
        </w:rPr>
        <w:t>r</w:t>
      </w:r>
      <w:r w:rsidR="000C10A3" w:rsidRPr="00934D6E">
        <w:rPr>
          <w:rFonts w:asciiTheme="majorHAnsi" w:hAnsiTheme="majorHAnsi" w:cstheme="majorHAnsi"/>
          <w:sz w:val="20"/>
          <w:szCs w:val="20"/>
        </w:rPr>
        <w:t xml:space="preserve"> skills</w:t>
      </w:r>
      <w:r w:rsidR="00327FD3" w:rsidRPr="00934D6E">
        <w:rPr>
          <w:rFonts w:asciiTheme="majorHAnsi" w:hAnsiTheme="majorHAnsi" w:cstheme="majorHAnsi"/>
          <w:sz w:val="20"/>
          <w:szCs w:val="20"/>
        </w:rPr>
        <w:t xml:space="preserve"> match the required subjects</w:t>
      </w:r>
      <w:r w:rsidR="008A5A43" w:rsidRPr="00934D6E">
        <w:rPr>
          <w:rFonts w:asciiTheme="majorHAnsi" w:hAnsiTheme="majorHAnsi" w:cstheme="majorHAnsi"/>
          <w:sz w:val="20"/>
          <w:szCs w:val="20"/>
        </w:rPr>
        <w:t xml:space="preserve"> and grades</w:t>
      </w:r>
      <w:r w:rsidRPr="00934D6E">
        <w:rPr>
          <w:rFonts w:asciiTheme="majorHAnsi" w:hAnsiTheme="majorHAnsi" w:cstheme="majorHAnsi"/>
          <w:sz w:val="20"/>
          <w:szCs w:val="20"/>
        </w:rPr>
        <w:t>?</w:t>
      </w:r>
    </w:p>
    <w:p w14:paraId="2C63945E" w14:textId="6B9218D8" w:rsidR="001A2388" w:rsidRPr="00934D6E" w:rsidRDefault="005B3DFC" w:rsidP="00957E76">
      <w:pPr>
        <w:pStyle w:val="Listeafsnit"/>
        <w:numPr>
          <w:ilvl w:val="0"/>
          <w:numId w:val="13"/>
        </w:numPr>
        <w:rPr>
          <w:rFonts w:asciiTheme="majorHAnsi" w:hAnsiTheme="majorHAnsi" w:cstheme="majorHAnsi"/>
          <w:sz w:val="20"/>
          <w:szCs w:val="20"/>
        </w:rPr>
      </w:pPr>
      <w:r>
        <w:rPr>
          <w:rFonts w:asciiTheme="majorHAnsi" w:hAnsiTheme="majorHAnsi" w:cstheme="majorHAnsi"/>
          <w:sz w:val="20"/>
          <w:szCs w:val="20"/>
        </w:rPr>
        <w:t>Be selective</w:t>
      </w:r>
      <w:r w:rsidR="00C05DDB">
        <w:rPr>
          <w:rFonts w:asciiTheme="majorHAnsi" w:hAnsiTheme="majorHAnsi" w:cstheme="majorHAnsi"/>
          <w:sz w:val="20"/>
          <w:szCs w:val="20"/>
        </w:rPr>
        <w:t xml:space="preserve"> - avoid trying to keep all option open</w:t>
      </w:r>
      <w:r w:rsidR="00C44D24" w:rsidRPr="00934D6E">
        <w:rPr>
          <w:rFonts w:asciiTheme="majorHAnsi" w:hAnsiTheme="majorHAnsi" w:cstheme="majorHAnsi"/>
          <w:sz w:val="20"/>
          <w:szCs w:val="20"/>
        </w:rPr>
        <w:t>: Which path</w:t>
      </w:r>
      <w:r w:rsidR="00C05DDB">
        <w:rPr>
          <w:rFonts w:asciiTheme="majorHAnsi" w:hAnsiTheme="majorHAnsi" w:cstheme="majorHAnsi"/>
          <w:sz w:val="20"/>
          <w:szCs w:val="20"/>
        </w:rPr>
        <w:t>s</w:t>
      </w:r>
      <w:r w:rsidR="00C44D24" w:rsidRPr="00934D6E">
        <w:rPr>
          <w:rFonts w:asciiTheme="majorHAnsi" w:hAnsiTheme="majorHAnsi" w:cstheme="majorHAnsi"/>
          <w:sz w:val="20"/>
          <w:szCs w:val="20"/>
        </w:rPr>
        <w:t xml:space="preserve"> </w:t>
      </w:r>
      <w:r w:rsidR="00C05DDB">
        <w:rPr>
          <w:rFonts w:asciiTheme="majorHAnsi" w:hAnsiTheme="majorHAnsi" w:cstheme="majorHAnsi"/>
          <w:sz w:val="20"/>
          <w:szCs w:val="20"/>
        </w:rPr>
        <w:t>are</w:t>
      </w:r>
      <w:r w:rsidR="00C44D24" w:rsidRPr="00934D6E">
        <w:rPr>
          <w:rFonts w:asciiTheme="majorHAnsi" w:hAnsiTheme="majorHAnsi" w:cstheme="majorHAnsi"/>
          <w:sz w:val="20"/>
          <w:szCs w:val="20"/>
        </w:rPr>
        <w:t xml:space="preserve"> most </w:t>
      </w:r>
      <w:r w:rsidR="0077011C" w:rsidRPr="00934D6E">
        <w:rPr>
          <w:rFonts w:asciiTheme="majorHAnsi" w:hAnsiTheme="majorHAnsi" w:cstheme="majorHAnsi"/>
          <w:sz w:val="20"/>
          <w:szCs w:val="20"/>
        </w:rPr>
        <w:t>realistic</w:t>
      </w:r>
      <w:r w:rsidR="00C44D24" w:rsidRPr="00934D6E">
        <w:rPr>
          <w:rFonts w:asciiTheme="majorHAnsi" w:hAnsiTheme="majorHAnsi" w:cstheme="majorHAnsi"/>
          <w:sz w:val="20"/>
          <w:szCs w:val="20"/>
        </w:rPr>
        <w:t>?</w:t>
      </w:r>
    </w:p>
    <w:p w14:paraId="7D12A539" w14:textId="14C56235" w:rsidR="00531339" w:rsidRPr="00934D6E" w:rsidRDefault="00244E95">
      <w:pPr>
        <w:rPr>
          <w:rFonts w:asciiTheme="majorHAnsi" w:hAnsiTheme="majorHAnsi" w:cstheme="majorHAnsi"/>
          <w:b/>
          <w:bCs/>
          <w:sz w:val="20"/>
          <w:szCs w:val="20"/>
        </w:rPr>
      </w:pPr>
      <w:r w:rsidRPr="00934D6E">
        <w:rPr>
          <w:rFonts w:asciiTheme="majorHAnsi" w:hAnsiTheme="majorHAnsi" w:cstheme="majorHAnsi"/>
          <w:b/>
          <w:bCs/>
          <w:sz w:val="20"/>
          <w:szCs w:val="20"/>
        </w:rPr>
        <w:t>Which areas of tertiary education do you find interesting?</w:t>
      </w:r>
    </w:p>
    <w:p w14:paraId="744D4A0B" w14:textId="530B89B0" w:rsidR="00A842C3" w:rsidRPr="00934D6E" w:rsidRDefault="00A842C3" w:rsidP="00D0351E">
      <w:pPr>
        <w:rPr>
          <w:rFonts w:asciiTheme="majorHAnsi" w:hAnsiTheme="majorHAnsi" w:cstheme="majorHAnsi"/>
          <w:b/>
          <w:bCs/>
          <w:i/>
          <w:iCs/>
          <w:sz w:val="20"/>
          <w:szCs w:val="20"/>
        </w:rPr>
      </w:pPr>
      <w:r w:rsidRPr="00934D6E">
        <w:rPr>
          <w:rFonts w:asciiTheme="majorHAnsi" w:hAnsiTheme="majorHAnsi" w:cstheme="majorHAnsi"/>
          <w:b/>
          <w:bCs/>
          <w:i/>
          <w:iCs/>
          <w:sz w:val="20"/>
          <w:szCs w:val="20"/>
        </w:rPr>
        <w:t>University programmes</w:t>
      </w:r>
    </w:p>
    <w:p w14:paraId="0DAE7CEA" w14:textId="72B3BC57" w:rsidR="00D0351E" w:rsidRPr="00934D6E" w:rsidRDefault="00D0351E" w:rsidP="00D0351E">
      <w:pPr>
        <w:rPr>
          <w:rFonts w:asciiTheme="majorHAnsi" w:hAnsiTheme="majorHAnsi" w:cstheme="majorHAnsi"/>
          <w:sz w:val="20"/>
          <w:szCs w:val="20"/>
        </w:rPr>
      </w:pPr>
      <w:r w:rsidRPr="00934D6E">
        <w:rPr>
          <w:rFonts w:asciiTheme="majorHAnsi" w:hAnsiTheme="majorHAnsi" w:cstheme="majorHAnsi"/>
          <w:sz w:val="20"/>
          <w:szCs w:val="20"/>
        </w:rPr>
        <w:t>Tertiary education at university level can be divided into main areas of interest/faculties</w:t>
      </w:r>
      <w:r w:rsidR="003B0843" w:rsidRPr="00934D6E">
        <w:rPr>
          <w:rFonts w:asciiTheme="majorHAnsi" w:hAnsiTheme="majorHAnsi" w:cstheme="majorHAnsi"/>
          <w:sz w:val="20"/>
          <w:szCs w:val="20"/>
        </w:rPr>
        <w:t>, and here are some examples (not a complete list)</w:t>
      </w:r>
      <w:r w:rsidR="000D6EDF" w:rsidRPr="00934D6E">
        <w:rPr>
          <w:rFonts w:asciiTheme="majorHAnsi" w:hAnsiTheme="majorHAnsi" w:cstheme="majorHAnsi"/>
          <w:sz w:val="20"/>
          <w:szCs w:val="20"/>
        </w:rPr>
        <w:t>:</w:t>
      </w:r>
    </w:p>
    <w:p w14:paraId="79FAE396" w14:textId="3B342E4E"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Humanities</w:t>
      </w:r>
      <w:r w:rsidRPr="00934D6E">
        <w:rPr>
          <w:rFonts w:asciiTheme="majorHAnsi" w:hAnsiTheme="majorHAnsi" w:cstheme="majorHAnsi"/>
          <w:sz w:val="20"/>
          <w:szCs w:val="20"/>
        </w:rPr>
        <w:t>:</w:t>
      </w:r>
      <w:r w:rsidR="00D967B4" w:rsidRPr="00934D6E">
        <w:rPr>
          <w:rFonts w:asciiTheme="majorHAnsi" w:hAnsiTheme="majorHAnsi" w:cstheme="majorHAnsi"/>
          <w:sz w:val="20"/>
          <w:szCs w:val="20"/>
        </w:rPr>
        <w:t xml:space="preserve"> </w:t>
      </w:r>
      <w:r w:rsidRPr="00934D6E">
        <w:rPr>
          <w:rFonts w:asciiTheme="majorHAnsi" w:hAnsiTheme="majorHAnsi" w:cstheme="majorHAnsi"/>
          <w:sz w:val="20"/>
          <w:szCs w:val="20"/>
        </w:rPr>
        <w:t>History, Languages, Literature, Philosophy, Cultural Studies, Communication, etc.</w:t>
      </w:r>
    </w:p>
    <w:p w14:paraId="00656FAF" w14:textId="036D3E53" w:rsidR="00C57AC3" w:rsidRPr="00384C1A" w:rsidRDefault="00D0351E" w:rsidP="000D08C4">
      <w:pPr>
        <w:pStyle w:val="Listeafsnit"/>
        <w:numPr>
          <w:ilvl w:val="0"/>
          <w:numId w:val="15"/>
        </w:numPr>
        <w:rPr>
          <w:rFonts w:asciiTheme="majorHAnsi" w:hAnsiTheme="majorHAnsi" w:cstheme="majorHAnsi"/>
          <w:sz w:val="20"/>
          <w:szCs w:val="20"/>
        </w:rPr>
      </w:pPr>
      <w:r w:rsidRPr="00384C1A">
        <w:rPr>
          <w:rFonts w:asciiTheme="majorHAnsi" w:hAnsiTheme="majorHAnsi" w:cstheme="majorHAnsi"/>
          <w:sz w:val="20"/>
          <w:szCs w:val="20"/>
          <w:u w:val="single"/>
        </w:rPr>
        <w:t>Social Sciences</w:t>
      </w:r>
      <w:r w:rsidR="00730D64" w:rsidRPr="00384C1A">
        <w:rPr>
          <w:rFonts w:asciiTheme="majorHAnsi" w:hAnsiTheme="majorHAnsi" w:cstheme="majorHAnsi"/>
          <w:sz w:val="20"/>
          <w:szCs w:val="20"/>
        </w:rPr>
        <w:t>: Sociology, Law, Political Science, Anthropology, Media Studies, Psychology, International Studies, Journalism, etc.</w:t>
      </w:r>
    </w:p>
    <w:p w14:paraId="03038C93" w14:textId="778FD2B2" w:rsidR="000D08C4" w:rsidRPr="00384C1A" w:rsidRDefault="000F262D" w:rsidP="000D08C4">
      <w:pPr>
        <w:pStyle w:val="Listeafsnit"/>
        <w:numPr>
          <w:ilvl w:val="0"/>
          <w:numId w:val="15"/>
        </w:numPr>
        <w:rPr>
          <w:rFonts w:asciiTheme="majorHAnsi" w:hAnsiTheme="majorHAnsi" w:cstheme="majorHAnsi"/>
          <w:sz w:val="20"/>
          <w:szCs w:val="20"/>
        </w:rPr>
      </w:pPr>
      <w:r w:rsidRPr="00384C1A">
        <w:rPr>
          <w:rFonts w:asciiTheme="majorHAnsi" w:hAnsiTheme="majorHAnsi" w:cstheme="majorHAnsi"/>
          <w:sz w:val="20"/>
          <w:szCs w:val="20"/>
          <w:u w:val="single"/>
        </w:rPr>
        <w:t>Business</w:t>
      </w:r>
      <w:r w:rsidR="00A171B3" w:rsidRPr="00384C1A">
        <w:rPr>
          <w:rFonts w:asciiTheme="majorHAnsi" w:hAnsiTheme="majorHAnsi" w:cstheme="majorHAnsi"/>
          <w:sz w:val="20"/>
          <w:szCs w:val="20"/>
          <w:u w:val="single"/>
        </w:rPr>
        <w:t xml:space="preserve"> Studies</w:t>
      </w:r>
      <w:r w:rsidR="00D0351E" w:rsidRPr="00384C1A">
        <w:rPr>
          <w:rFonts w:asciiTheme="majorHAnsi" w:hAnsiTheme="majorHAnsi" w:cstheme="majorHAnsi"/>
          <w:sz w:val="20"/>
          <w:szCs w:val="20"/>
        </w:rPr>
        <w:t>:</w:t>
      </w:r>
      <w:r w:rsidR="00A06101" w:rsidRPr="00384C1A">
        <w:rPr>
          <w:rFonts w:asciiTheme="majorHAnsi" w:hAnsiTheme="majorHAnsi" w:cstheme="majorHAnsi"/>
          <w:sz w:val="20"/>
          <w:szCs w:val="20"/>
        </w:rPr>
        <w:t xml:space="preserve"> </w:t>
      </w:r>
      <w:r w:rsidR="000D08C4" w:rsidRPr="00384C1A">
        <w:rPr>
          <w:rFonts w:asciiTheme="majorHAnsi" w:hAnsiTheme="majorHAnsi" w:cstheme="majorHAnsi"/>
          <w:sz w:val="20"/>
          <w:szCs w:val="20"/>
        </w:rPr>
        <w:t>Economics</w:t>
      </w:r>
      <w:r w:rsidR="00730D64" w:rsidRPr="00384C1A">
        <w:rPr>
          <w:rFonts w:asciiTheme="majorHAnsi" w:hAnsiTheme="majorHAnsi" w:cstheme="majorHAnsi"/>
          <w:sz w:val="20"/>
          <w:szCs w:val="20"/>
        </w:rPr>
        <w:t>/International Economics</w:t>
      </w:r>
      <w:r w:rsidR="005E0338" w:rsidRPr="00384C1A">
        <w:rPr>
          <w:rFonts w:asciiTheme="majorHAnsi" w:hAnsiTheme="majorHAnsi" w:cstheme="majorHAnsi"/>
          <w:sz w:val="20"/>
          <w:szCs w:val="20"/>
        </w:rPr>
        <w:t xml:space="preserve">, </w:t>
      </w:r>
      <w:r w:rsidR="000D08C4" w:rsidRPr="00384C1A">
        <w:rPr>
          <w:rFonts w:asciiTheme="majorHAnsi" w:hAnsiTheme="majorHAnsi" w:cstheme="majorHAnsi"/>
          <w:sz w:val="20"/>
          <w:szCs w:val="20"/>
        </w:rPr>
        <w:t>Business Management, Marketing, etc.</w:t>
      </w:r>
    </w:p>
    <w:p w14:paraId="1855446E" w14:textId="693AD42A" w:rsidR="00D0351E" w:rsidRPr="00934D6E" w:rsidRDefault="00D0351E" w:rsidP="000D6EDF">
      <w:pPr>
        <w:pStyle w:val="Listeafsnit"/>
        <w:numPr>
          <w:ilvl w:val="0"/>
          <w:numId w:val="15"/>
        </w:numPr>
        <w:rPr>
          <w:rFonts w:asciiTheme="majorHAnsi" w:hAnsiTheme="majorHAnsi" w:cstheme="majorHAnsi"/>
          <w:sz w:val="20"/>
          <w:szCs w:val="20"/>
        </w:rPr>
      </w:pPr>
      <w:r w:rsidRPr="00384C1A">
        <w:rPr>
          <w:rFonts w:asciiTheme="majorHAnsi" w:hAnsiTheme="majorHAnsi" w:cstheme="majorHAnsi"/>
          <w:sz w:val="20"/>
          <w:szCs w:val="20"/>
          <w:u w:val="single"/>
        </w:rPr>
        <w:t>Natural Sciences</w:t>
      </w:r>
      <w:r w:rsidRPr="00384C1A">
        <w:rPr>
          <w:rFonts w:asciiTheme="majorHAnsi" w:hAnsiTheme="majorHAnsi" w:cstheme="majorHAnsi"/>
          <w:sz w:val="20"/>
          <w:szCs w:val="20"/>
        </w:rPr>
        <w:t>: Biology, Chemistry, Physics, Geology, Geography, Biochemistry, Biomedicine, Molecular</w:t>
      </w:r>
      <w:r w:rsidRPr="00934D6E">
        <w:rPr>
          <w:rFonts w:asciiTheme="majorHAnsi" w:hAnsiTheme="majorHAnsi" w:cstheme="majorHAnsi"/>
          <w:sz w:val="20"/>
          <w:szCs w:val="20"/>
        </w:rPr>
        <w:t xml:space="preserve"> Biology, Mathematics, Computer Science, etc.</w:t>
      </w:r>
    </w:p>
    <w:p w14:paraId="1A2EF19A" w14:textId="2349BBF6"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Health Sciences</w:t>
      </w:r>
      <w:r w:rsidRPr="00934D6E">
        <w:rPr>
          <w:rFonts w:asciiTheme="majorHAnsi" w:hAnsiTheme="majorHAnsi" w:cstheme="majorHAnsi"/>
          <w:sz w:val="20"/>
          <w:szCs w:val="20"/>
        </w:rPr>
        <w:t>: Medicine, Dentistry, Veterinary Medicine, Pharmacy, Public Health, Biomechanics, Physical Education, etc.</w:t>
      </w:r>
    </w:p>
    <w:p w14:paraId="15F758EB" w14:textId="51FAF562"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Technical Sciences</w:t>
      </w:r>
      <w:r w:rsidRPr="00934D6E">
        <w:rPr>
          <w:rFonts w:asciiTheme="majorHAnsi" w:hAnsiTheme="majorHAnsi" w:cstheme="majorHAnsi"/>
          <w:sz w:val="20"/>
          <w:szCs w:val="20"/>
        </w:rPr>
        <w:t>: Engineering, Robotics, Health/Welfare Technology, Biotechnology, Energy, I</w:t>
      </w:r>
      <w:r w:rsidR="00BF1086" w:rsidRPr="00934D6E">
        <w:rPr>
          <w:rFonts w:asciiTheme="majorHAnsi" w:hAnsiTheme="majorHAnsi" w:cstheme="majorHAnsi"/>
          <w:sz w:val="20"/>
          <w:szCs w:val="20"/>
        </w:rPr>
        <w:t>nformation Technology (I</w:t>
      </w:r>
      <w:r w:rsidRPr="00934D6E">
        <w:rPr>
          <w:rFonts w:asciiTheme="majorHAnsi" w:hAnsiTheme="majorHAnsi" w:cstheme="majorHAnsi"/>
          <w:sz w:val="20"/>
          <w:szCs w:val="20"/>
        </w:rPr>
        <w:t>T</w:t>
      </w:r>
      <w:r w:rsidR="00BF1086" w:rsidRPr="00934D6E">
        <w:rPr>
          <w:rFonts w:asciiTheme="majorHAnsi" w:hAnsiTheme="majorHAnsi" w:cstheme="majorHAnsi"/>
          <w:sz w:val="20"/>
          <w:szCs w:val="20"/>
        </w:rPr>
        <w:t>)</w:t>
      </w:r>
      <w:r w:rsidRPr="00934D6E">
        <w:rPr>
          <w:rFonts w:asciiTheme="majorHAnsi" w:hAnsiTheme="majorHAnsi" w:cstheme="majorHAnsi"/>
          <w:sz w:val="20"/>
          <w:szCs w:val="20"/>
        </w:rPr>
        <w:t>, etc.</w:t>
      </w:r>
    </w:p>
    <w:p w14:paraId="4D1AFD25" w14:textId="0522B390" w:rsidR="00D0351E" w:rsidRPr="00934D6E" w:rsidRDefault="00D0351E" w:rsidP="000D6EDF">
      <w:pPr>
        <w:pStyle w:val="Listeafsnit"/>
        <w:numPr>
          <w:ilvl w:val="0"/>
          <w:numId w:val="15"/>
        </w:numPr>
        <w:rPr>
          <w:rFonts w:asciiTheme="majorHAnsi" w:hAnsiTheme="majorHAnsi" w:cstheme="majorHAnsi"/>
          <w:sz w:val="20"/>
          <w:szCs w:val="20"/>
        </w:rPr>
      </w:pPr>
      <w:r w:rsidRPr="00934D6E">
        <w:rPr>
          <w:rFonts w:asciiTheme="majorHAnsi" w:hAnsiTheme="majorHAnsi" w:cstheme="majorHAnsi"/>
          <w:sz w:val="20"/>
          <w:szCs w:val="20"/>
          <w:u w:val="single"/>
        </w:rPr>
        <w:t>The Arts</w:t>
      </w:r>
      <w:r w:rsidRPr="00934D6E">
        <w:rPr>
          <w:rFonts w:asciiTheme="majorHAnsi" w:hAnsiTheme="majorHAnsi" w:cstheme="majorHAnsi"/>
          <w:sz w:val="20"/>
          <w:szCs w:val="20"/>
        </w:rPr>
        <w:t>: Visual Arts, Film, Music, Dance, Theatre, Design, Architecture, etc.</w:t>
      </w:r>
    </w:p>
    <w:p w14:paraId="3EF06924" w14:textId="77777777" w:rsidR="00212BD0" w:rsidRDefault="00212BD0">
      <w:pPr>
        <w:rPr>
          <w:rFonts w:asciiTheme="majorHAnsi" w:hAnsiTheme="majorHAnsi" w:cstheme="majorHAnsi"/>
          <w:b/>
          <w:bCs/>
          <w:i/>
          <w:iCs/>
          <w:sz w:val="20"/>
          <w:szCs w:val="20"/>
        </w:rPr>
      </w:pPr>
      <w:r>
        <w:rPr>
          <w:rFonts w:asciiTheme="majorHAnsi" w:hAnsiTheme="majorHAnsi" w:cstheme="majorHAnsi"/>
          <w:b/>
          <w:bCs/>
          <w:i/>
          <w:iCs/>
          <w:sz w:val="20"/>
          <w:szCs w:val="20"/>
        </w:rPr>
        <w:br w:type="page"/>
      </w:r>
    </w:p>
    <w:p w14:paraId="3914157A" w14:textId="449FBBB2" w:rsidR="00A842C3" w:rsidRPr="00934D6E" w:rsidRDefault="00F339F6" w:rsidP="00D0351E">
      <w:pPr>
        <w:rPr>
          <w:rFonts w:asciiTheme="majorHAnsi" w:hAnsiTheme="majorHAnsi" w:cstheme="majorHAnsi"/>
          <w:b/>
          <w:bCs/>
          <w:i/>
          <w:iCs/>
          <w:sz w:val="20"/>
          <w:szCs w:val="20"/>
        </w:rPr>
      </w:pPr>
      <w:r w:rsidRPr="00934D6E">
        <w:rPr>
          <w:rFonts w:asciiTheme="majorHAnsi" w:hAnsiTheme="majorHAnsi" w:cstheme="majorHAnsi"/>
          <w:b/>
          <w:bCs/>
          <w:i/>
          <w:iCs/>
          <w:sz w:val="20"/>
          <w:szCs w:val="20"/>
        </w:rPr>
        <w:lastRenderedPageBreak/>
        <w:t>Other programmes</w:t>
      </w:r>
    </w:p>
    <w:p w14:paraId="2AD8466E" w14:textId="2B3AC7E9" w:rsidR="00244E95" w:rsidRPr="00934D6E" w:rsidRDefault="00F339F6" w:rsidP="00D0351E">
      <w:pPr>
        <w:rPr>
          <w:rFonts w:asciiTheme="majorHAnsi" w:hAnsiTheme="majorHAnsi" w:cstheme="majorHAnsi"/>
          <w:sz w:val="20"/>
          <w:szCs w:val="20"/>
        </w:rPr>
      </w:pPr>
      <w:r w:rsidRPr="00934D6E">
        <w:rPr>
          <w:rFonts w:asciiTheme="majorHAnsi" w:hAnsiTheme="majorHAnsi" w:cstheme="majorHAnsi"/>
          <w:sz w:val="20"/>
          <w:szCs w:val="20"/>
        </w:rPr>
        <w:t>Y</w:t>
      </w:r>
      <w:r w:rsidR="00D0351E" w:rsidRPr="00934D6E">
        <w:rPr>
          <w:rFonts w:asciiTheme="majorHAnsi" w:hAnsiTheme="majorHAnsi" w:cstheme="majorHAnsi"/>
          <w:sz w:val="20"/>
          <w:szCs w:val="20"/>
        </w:rPr>
        <w:t xml:space="preserve">ou might decide not to study at a university, but rather choose a shorter programme at other institutions of </w:t>
      </w:r>
      <w:r w:rsidRPr="00934D6E">
        <w:rPr>
          <w:rFonts w:asciiTheme="majorHAnsi" w:hAnsiTheme="majorHAnsi" w:cstheme="majorHAnsi"/>
          <w:sz w:val="20"/>
          <w:szCs w:val="20"/>
        </w:rPr>
        <w:t>tertiary</w:t>
      </w:r>
      <w:r w:rsidR="00D0351E" w:rsidRPr="00934D6E">
        <w:rPr>
          <w:rFonts w:asciiTheme="majorHAnsi" w:hAnsiTheme="majorHAnsi" w:cstheme="majorHAnsi"/>
          <w:sz w:val="20"/>
          <w:szCs w:val="20"/>
        </w:rPr>
        <w:t xml:space="preserve"> education, </w:t>
      </w:r>
      <w:r w:rsidRPr="00934D6E">
        <w:rPr>
          <w:rFonts w:asciiTheme="majorHAnsi" w:hAnsiTheme="majorHAnsi" w:cstheme="majorHAnsi"/>
          <w:sz w:val="20"/>
          <w:szCs w:val="20"/>
        </w:rPr>
        <w:t xml:space="preserve">such as colleges, </w:t>
      </w:r>
      <w:r w:rsidR="00EA50DC" w:rsidRPr="00934D6E">
        <w:rPr>
          <w:rFonts w:asciiTheme="majorHAnsi" w:hAnsiTheme="majorHAnsi" w:cstheme="majorHAnsi"/>
          <w:sz w:val="20"/>
          <w:szCs w:val="20"/>
        </w:rPr>
        <w:t xml:space="preserve">trade schools or </w:t>
      </w:r>
      <w:r w:rsidR="003C7BFA" w:rsidRPr="00934D6E">
        <w:rPr>
          <w:rFonts w:asciiTheme="majorHAnsi" w:hAnsiTheme="majorHAnsi" w:cstheme="majorHAnsi"/>
          <w:sz w:val="20"/>
          <w:szCs w:val="20"/>
        </w:rPr>
        <w:t xml:space="preserve">vocational schools. This </w:t>
      </w:r>
      <w:r w:rsidR="00AD6BC1" w:rsidRPr="00934D6E">
        <w:rPr>
          <w:rFonts w:asciiTheme="majorHAnsi" w:hAnsiTheme="majorHAnsi" w:cstheme="majorHAnsi"/>
          <w:sz w:val="20"/>
          <w:szCs w:val="20"/>
        </w:rPr>
        <w:t>could</w:t>
      </w:r>
      <w:r w:rsidR="00D0351E" w:rsidRPr="00934D6E">
        <w:rPr>
          <w:rFonts w:asciiTheme="majorHAnsi" w:hAnsiTheme="majorHAnsi" w:cstheme="majorHAnsi"/>
          <w:sz w:val="20"/>
          <w:szCs w:val="20"/>
        </w:rPr>
        <w:t xml:space="preserve"> give you some more freedom to choose your IB subjects, since entrance requirements </w:t>
      </w:r>
      <w:r w:rsidR="00AD6BC1" w:rsidRPr="00934D6E">
        <w:rPr>
          <w:rFonts w:asciiTheme="majorHAnsi" w:hAnsiTheme="majorHAnsi" w:cstheme="majorHAnsi"/>
          <w:sz w:val="20"/>
          <w:szCs w:val="20"/>
        </w:rPr>
        <w:t xml:space="preserve">are typically </w:t>
      </w:r>
      <w:r w:rsidR="00D0351E" w:rsidRPr="00934D6E">
        <w:rPr>
          <w:rFonts w:asciiTheme="majorHAnsi" w:hAnsiTheme="majorHAnsi" w:cstheme="majorHAnsi"/>
          <w:sz w:val="20"/>
          <w:szCs w:val="20"/>
        </w:rPr>
        <w:t>less strict.</w:t>
      </w:r>
    </w:p>
    <w:p w14:paraId="167919A9" w14:textId="0A8F18EB" w:rsidR="003C7BFA" w:rsidRPr="00934D6E" w:rsidRDefault="006604EF" w:rsidP="005B2D86">
      <w:pPr>
        <w:pStyle w:val="Listeafsnit"/>
        <w:numPr>
          <w:ilvl w:val="0"/>
          <w:numId w:val="17"/>
        </w:numPr>
        <w:rPr>
          <w:rFonts w:asciiTheme="majorHAnsi" w:hAnsiTheme="majorHAnsi" w:cstheme="majorHAnsi"/>
          <w:sz w:val="20"/>
          <w:szCs w:val="20"/>
        </w:rPr>
      </w:pPr>
      <w:r w:rsidRPr="00934D6E">
        <w:rPr>
          <w:rFonts w:asciiTheme="majorHAnsi" w:hAnsiTheme="majorHAnsi" w:cstheme="majorHAnsi"/>
          <w:sz w:val="20"/>
          <w:szCs w:val="20"/>
          <w:u w:val="single"/>
        </w:rPr>
        <w:t>A few examples of other programmes</w:t>
      </w:r>
      <w:r w:rsidRPr="00934D6E">
        <w:rPr>
          <w:rFonts w:asciiTheme="majorHAnsi" w:hAnsiTheme="majorHAnsi" w:cstheme="majorHAnsi"/>
          <w:sz w:val="20"/>
          <w:szCs w:val="20"/>
        </w:rPr>
        <w:t>:</w:t>
      </w:r>
      <w:r w:rsidR="00107572" w:rsidRPr="00934D6E">
        <w:rPr>
          <w:rFonts w:asciiTheme="majorHAnsi" w:hAnsiTheme="majorHAnsi" w:cstheme="majorHAnsi"/>
          <w:sz w:val="20"/>
          <w:szCs w:val="20"/>
        </w:rPr>
        <w:t xml:space="preserve"> P</w:t>
      </w:r>
      <w:r w:rsidR="00506CB9" w:rsidRPr="00934D6E">
        <w:rPr>
          <w:rFonts w:asciiTheme="majorHAnsi" w:hAnsiTheme="majorHAnsi" w:cstheme="majorHAnsi"/>
          <w:sz w:val="20"/>
          <w:szCs w:val="20"/>
        </w:rPr>
        <w:t>edagogy, primary school teach</w:t>
      </w:r>
      <w:r w:rsidR="00394B4C" w:rsidRPr="00934D6E">
        <w:rPr>
          <w:rFonts w:asciiTheme="majorHAnsi" w:hAnsiTheme="majorHAnsi" w:cstheme="majorHAnsi"/>
          <w:sz w:val="20"/>
          <w:szCs w:val="20"/>
        </w:rPr>
        <w:t>ing</w:t>
      </w:r>
      <w:r w:rsidR="00506CB9" w:rsidRPr="00934D6E">
        <w:rPr>
          <w:rFonts w:asciiTheme="majorHAnsi" w:hAnsiTheme="majorHAnsi" w:cstheme="majorHAnsi"/>
          <w:sz w:val="20"/>
          <w:szCs w:val="20"/>
        </w:rPr>
        <w:t xml:space="preserve">, </w:t>
      </w:r>
      <w:r w:rsidR="00394B4C" w:rsidRPr="00934D6E">
        <w:rPr>
          <w:rFonts w:asciiTheme="majorHAnsi" w:hAnsiTheme="majorHAnsi" w:cstheme="majorHAnsi"/>
          <w:sz w:val="20"/>
          <w:szCs w:val="20"/>
        </w:rPr>
        <w:t xml:space="preserve">the </w:t>
      </w:r>
      <w:r w:rsidR="00506CB9" w:rsidRPr="00934D6E">
        <w:rPr>
          <w:rFonts w:asciiTheme="majorHAnsi" w:hAnsiTheme="majorHAnsi" w:cstheme="majorHAnsi"/>
          <w:sz w:val="20"/>
          <w:szCs w:val="20"/>
        </w:rPr>
        <w:t>police</w:t>
      </w:r>
      <w:r w:rsidR="00394B4C" w:rsidRPr="00934D6E">
        <w:rPr>
          <w:rFonts w:asciiTheme="majorHAnsi" w:hAnsiTheme="majorHAnsi" w:cstheme="majorHAnsi"/>
          <w:sz w:val="20"/>
          <w:szCs w:val="20"/>
        </w:rPr>
        <w:t>, the arm</w:t>
      </w:r>
      <w:r w:rsidR="0031453C" w:rsidRPr="00934D6E">
        <w:rPr>
          <w:rFonts w:asciiTheme="majorHAnsi" w:hAnsiTheme="majorHAnsi" w:cstheme="majorHAnsi"/>
          <w:sz w:val="20"/>
          <w:szCs w:val="20"/>
        </w:rPr>
        <w:t>ed forces</w:t>
      </w:r>
      <w:r w:rsidR="00394B4C" w:rsidRPr="00934D6E">
        <w:rPr>
          <w:rFonts w:asciiTheme="majorHAnsi" w:hAnsiTheme="majorHAnsi" w:cstheme="majorHAnsi"/>
          <w:sz w:val="20"/>
          <w:szCs w:val="20"/>
        </w:rPr>
        <w:t>,</w:t>
      </w:r>
      <w:r w:rsidR="007D1262" w:rsidRPr="00934D6E">
        <w:rPr>
          <w:rFonts w:asciiTheme="majorHAnsi" w:hAnsiTheme="majorHAnsi" w:cstheme="majorHAnsi"/>
          <w:sz w:val="20"/>
          <w:szCs w:val="20"/>
        </w:rPr>
        <w:t xml:space="preserve"> design, </w:t>
      </w:r>
      <w:r w:rsidR="003B6F21" w:rsidRPr="00934D6E">
        <w:rPr>
          <w:rFonts w:asciiTheme="majorHAnsi" w:hAnsiTheme="majorHAnsi" w:cstheme="majorHAnsi"/>
          <w:sz w:val="20"/>
          <w:szCs w:val="20"/>
        </w:rPr>
        <w:t>export, finance</w:t>
      </w:r>
      <w:r w:rsidR="005319E2" w:rsidRPr="00934D6E">
        <w:rPr>
          <w:rFonts w:asciiTheme="majorHAnsi" w:hAnsiTheme="majorHAnsi" w:cstheme="majorHAnsi"/>
          <w:sz w:val="20"/>
          <w:szCs w:val="20"/>
        </w:rPr>
        <w:t xml:space="preserve">, </w:t>
      </w:r>
      <w:r w:rsidR="00DB26B0" w:rsidRPr="00934D6E">
        <w:rPr>
          <w:rFonts w:asciiTheme="majorHAnsi" w:hAnsiTheme="majorHAnsi" w:cstheme="majorHAnsi"/>
          <w:sz w:val="20"/>
          <w:szCs w:val="20"/>
        </w:rPr>
        <w:t xml:space="preserve">management, </w:t>
      </w:r>
      <w:r w:rsidR="005319E2" w:rsidRPr="00934D6E">
        <w:rPr>
          <w:rFonts w:asciiTheme="majorHAnsi" w:hAnsiTheme="majorHAnsi" w:cstheme="majorHAnsi"/>
          <w:sz w:val="20"/>
          <w:szCs w:val="20"/>
        </w:rPr>
        <w:t>social counselling</w:t>
      </w:r>
      <w:r w:rsidR="00107572" w:rsidRPr="00934D6E">
        <w:rPr>
          <w:rFonts w:asciiTheme="majorHAnsi" w:hAnsiTheme="majorHAnsi" w:cstheme="majorHAnsi"/>
          <w:sz w:val="20"/>
          <w:szCs w:val="20"/>
        </w:rPr>
        <w:t xml:space="preserve">, nursing, </w:t>
      </w:r>
      <w:r w:rsidR="00E343C7" w:rsidRPr="00934D6E">
        <w:rPr>
          <w:rFonts w:asciiTheme="majorHAnsi" w:hAnsiTheme="majorHAnsi" w:cstheme="majorHAnsi"/>
          <w:sz w:val="20"/>
          <w:szCs w:val="20"/>
        </w:rPr>
        <w:t xml:space="preserve">midwifery, </w:t>
      </w:r>
      <w:r w:rsidR="00107572" w:rsidRPr="00934D6E">
        <w:rPr>
          <w:rFonts w:asciiTheme="majorHAnsi" w:hAnsiTheme="majorHAnsi" w:cstheme="majorHAnsi"/>
          <w:sz w:val="20"/>
          <w:szCs w:val="20"/>
        </w:rPr>
        <w:t xml:space="preserve">physiotherapy, </w:t>
      </w:r>
      <w:r w:rsidR="000C3F93" w:rsidRPr="00934D6E">
        <w:rPr>
          <w:rFonts w:asciiTheme="majorHAnsi" w:hAnsiTheme="majorHAnsi" w:cstheme="majorHAnsi"/>
          <w:sz w:val="20"/>
          <w:szCs w:val="20"/>
        </w:rPr>
        <w:t xml:space="preserve">radiography, </w:t>
      </w:r>
      <w:r w:rsidR="00824915" w:rsidRPr="00934D6E">
        <w:rPr>
          <w:rFonts w:asciiTheme="majorHAnsi" w:hAnsiTheme="majorHAnsi" w:cstheme="majorHAnsi"/>
          <w:sz w:val="20"/>
          <w:szCs w:val="20"/>
        </w:rPr>
        <w:t xml:space="preserve">dental care, </w:t>
      </w:r>
      <w:r w:rsidR="00203777" w:rsidRPr="00934D6E">
        <w:rPr>
          <w:rFonts w:asciiTheme="majorHAnsi" w:hAnsiTheme="majorHAnsi" w:cstheme="majorHAnsi"/>
          <w:sz w:val="20"/>
          <w:szCs w:val="20"/>
        </w:rPr>
        <w:t>labo</w:t>
      </w:r>
      <w:r w:rsidR="00A8065E" w:rsidRPr="00934D6E">
        <w:rPr>
          <w:rFonts w:asciiTheme="majorHAnsi" w:hAnsiTheme="majorHAnsi" w:cstheme="majorHAnsi"/>
          <w:sz w:val="20"/>
          <w:szCs w:val="20"/>
        </w:rPr>
        <w:t>ratory technician, bioanalysis</w:t>
      </w:r>
      <w:r w:rsidR="002F01F7" w:rsidRPr="00934D6E">
        <w:rPr>
          <w:rFonts w:asciiTheme="majorHAnsi" w:hAnsiTheme="majorHAnsi" w:cstheme="majorHAnsi"/>
          <w:sz w:val="20"/>
          <w:szCs w:val="20"/>
        </w:rPr>
        <w:t>,</w:t>
      </w:r>
      <w:r w:rsidR="00E343C7" w:rsidRPr="00934D6E">
        <w:rPr>
          <w:rFonts w:asciiTheme="majorHAnsi" w:hAnsiTheme="majorHAnsi" w:cstheme="majorHAnsi"/>
          <w:sz w:val="20"/>
          <w:szCs w:val="20"/>
        </w:rPr>
        <w:t xml:space="preserve"> nutrition, </w:t>
      </w:r>
      <w:r w:rsidR="00F07F98" w:rsidRPr="00934D6E">
        <w:rPr>
          <w:rFonts w:asciiTheme="majorHAnsi" w:hAnsiTheme="majorHAnsi" w:cstheme="majorHAnsi"/>
          <w:sz w:val="20"/>
          <w:szCs w:val="20"/>
        </w:rPr>
        <w:t xml:space="preserve">communication, </w:t>
      </w:r>
      <w:proofErr w:type="gramStart"/>
      <w:r w:rsidR="00F07F98" w:rsidRPr="00934D6E">
        <w:rPr>
          <w:rFonts w:asciiTheme="majorHAnsi" w:hAnsiTheme="majorHAnsi" w:cstheme="majorHAnsi"/>
          <w:sz w:val="20"/>
          <w:szCs w:val="20"/>
        </w:rPr>
        <w:t>photo</w:t>
      </w:r>
      <w:r w:rsidR="002E75CF" w:rsidRPr="00934D6E">
        <w:rPr>
          <w:rFonts w:asciiTheme="majorHAnsi" w:hAnsiTheme="majorHAnsi" w:cstheme="majorHAnsi"/>
          <w:sz w:val="20"/>
          <w:szCs w:val="20"/>
        </w:rPr>
        <w:t xml:space="preserve"> </w:t>
      </w:r>
      <w:r w:rsidR="00F07F98" w:rsidRPr="00934D6E">
        <w:rPr>
          <w:rFonts w:asciiTheme="majorHAnsi" w:hAnsiTheme="majorHAnsi" w:cstheme="majorHAnsi"/>
          <w:sz w:val="20"/>
          <w:szCs w:val="20"/>
        </w:rPr>
        <w:t>journalist</w:t>
      </w:r>
      <w:proofErr w:type="gramEnd"/>
      <w:r w:rsidR="00F07F98" w:rsidRPr="00934D6E">
        <w:rPr>
          <w:rFonts w:asciiTheme="majorHAnsi" w:hAnsiTheme="majorHAnsi" w:cstheme="majorHAnsi"/>
          <w:sz w:val="20"/>
          <w:szCs w:val="20"/>
        </w:rPr>
        <w:t xml:space="preserve">, </w:t>
      </w:r>
      <w:r w:rsidR="00D94F42" w:rsidRPr="00934D6E">
        <w:rPr>
          <w:rFonts w:asciiTheme="majorHAnsi" w:hAnsiTheme="majorHAnsi" w:cstheme="majorHAnsi"/>
          <w:sz w:val="20"/>
          <w:szCs w:val="20"/>
        </w:rPr>
        <w:t>design technology</w:t>
      </w:r>
      <w:r w:rsidR="00A81F23" w:rsidRPr="00934D6E">
        <w:rPr>
          <w:rFonts w:asciiTheme="majorHAnsi" w:hAnsiTheme="majorHAnsi" w:cstheme="majorHAnsi"/>
          <w:sz w:val="20"/>
          <w:szCs w:val="20"/>
        </w:rPr>
        <w:t>, multimedia design, etc.</w:t>
      </w:r>
    </w:p>
    <w:p w14:paraId="67D4EDE1" w14:textId="3F8D8219" w:rsidR="00462D08" w:rsidRPr="00934D6E" w:rsidRDefault="00462D08" w:rsidP="00C02A4F">
      <w:pPr>
        <w:rPr>
          <w:rFonts w:asciiTheme="majorHAnsi" w:hAnsiTheme="majorHAnsi" w:cstheme="majorHAnsi"/>
          <w:b/>
          <w:bCs/>
          <w:sz w:val="20"/>
          <w:szCs w:val="20"/>
        </w:rPr>
      </w:pPr>
      <w:r w:rsidRPr="00934D6E">
        <w:rPr>
          <w:rFonts w:asciiTheme="majorHAnsi" w:hAnsiTheme="majorHAnsi" w:cstheme="majorHAnsi"/>
          <w:b/>
          <w:bCs/>
          <w:sz w:val="20"/>
          <w:szCs w:val="20"/>
        </w:rPr>
        <w:t>What are the typical entrance requirements in Denmark and other countries?</w:t>
      </w:r>
    </w:p>
    <w:p w14:paraId="5BD9456D" w14:textId="4931421C" w:rsidR="00155B68" w:rsidRPr="00934D6E" w:rsidRDefault="0055045C" w:rsidP="0055045C">
      <w:pPr>
        <w:rPr>
          <w:rFonts w:asciiTheme="majorHAnsi" w:hAnsiTheme="majorHAnsi" w:cstheme="majorHAnsi"/>
          <w:sz w:val="20"/>
          <w:szCs w:val="20"/>
        </w:rPr>
      </w:pPr>
      <w:r w:rsidRPr="00934D6E">
        <w:rPr>
          <w:rFonts w:asciiTheme="majorHAnsi" w:hAnsiTheme="majorHAnsi" w:cstheme="majorHAnsi"/>
          <w:sz w:val="20"/>
          <w:szCs w:val="20"/>
        </w:rPr>
        <w:t xml:space="preserve">More than half of our graduates, including many of our </w:t>
      </w:r>
      <w:r w:rsidR="009413B1" w:rsidRPr="00934D6E">
        <w:rPr>
          <w:rFonts w:asciiTheme="majorHAnsi" w:hAnsiTheme="majorHAnsi" w:cstheme="majorHAnsi"/>
          <w:sz w:val="20"/>
          <w:szCs w:val="20"/>
        </w:rPr>
        <w:t>students with foreign nationalities</w:t>
      </w:r>
      <w:r w:rsidR="00556F43" w:rsidRPr="00934D6E">
        <w:rPr>
          <w:rFonts w:asciiTheme="majorHAnsi" w:hAnsiTheme="majorHAnsi" w:cstheme="majorHAnsi"/>
          <w:sz w:val="20"/>
          <w:szCs w:val="20"/>
        </w:rPr>
        <w:t>, decide to stay in Denmark</w:t>
      </w:r>
      <w:r w:rsidR="005C7BE8" w:rsidRPr="00934D6E">
        <w:rPr>
          <w:rFonts w:asciiTheme="majorHAnsi" w:hAnsiTheme="majorHAnsi" w:cstheme="majorHAnsi"/>
          <w:sz w:val="20"/>
          <w:szCs w:val="20"/>
        </w:rPr>
        <w:t xml:space="preserve"> for tertiary education</w:t>
      </w:r>
      <w:r w:rsidR="007F46BE" w:rsidRPr="00934D6E">
        <w:rPr>
          <w:rFonts w:asciiTheme="majorHAnsi" w:hAnsiTheme="majorHAnsi" w:cstheme="majorHAnsi"/>
          <w:sz w:val="20"/>
          <w:szCs w:val="20"/>
        </w:rPr>
        <w:t xml:space="preserve">. Part of the reason for this is </w:t>
      </w:r>
      <w:r w:rsidR="00966C50" w:rsidRPr="00934D6E">
        <w:rPr>
          <w:rFonts w:asciiTheme="majorHAnsi" w:hAnsiTheme="majorHAnsi" w:cstheme="majorHAnsi"/>
          <w:sz w:val="20"/>
          <w:szCs w:val="20"/>
        </w:rPr>
        <w:t>most likely</w:t>
      </w:r>
      <w:r w:rsidR="007F46BE" w:rsidRPr="00934D6E">
        <w:rPr>
          <w:rFonts w:asciiTheme="majorHAnsi" w:hAnsiTheme="majorHAnsi" w:cstheme="majorHAnsi"/>
          <w:sz w:val="20"/>
          <w:szCs w:val="20"/>
        </w:rPr>
        <w:t xml:space="preserve"> that Danish university studies are of high </w:t>
      </w:r>
      <w:r w:rsidR="000A5A54" w:rsidRPr="00934D6E">
        <w:rPr>
          <w:rFonts w:asciiTheme="majorHAnsi" w:hAnsiTheme="majorHAnsi" w:cstheme="majorHAnsi"/>
          <w:sz w:val="20"/>
          <w:szCs w:val="20"/>
        </w:rPr>
        <w:t>quality</w:t>
      </w:r>
      <w:r w:rsidR="007F46BE" w:rsidRPr="00934D6E">
        <w:rPr>
          <w:rFonts w:asciiTheme="majorHAnsi" w:hAnsiTheme="majorHAnsi" w:cstheme="majorHAnsi"/>
          <w:sz w:val="20"/>
          <w:szCs w:val="20"/>
        </w:rPr>
        <w:t xml:space="preserve"> while </w:t>
      </w:r>
      <w:r w:rsidR="00FC0924" w:rsidRPr="00934D6E">
        <w:rPr>
          <w:rFonts w:asciiTheme="majorHAnsi" w:hAnsiTheme="majorHAnsi" w:cstheme="majorHAnsi"/>
          <w:sz w:val="20"/>
          <w:szCs w:val="20"/>
        </w:rPr>
        <w:t>having no tuition fees</w:t>
      </w:r>
      <w:r w:rsidR="00B706B8" w:rsidRPr="00934D6E">
        <w:rPr>
          <w:rFonts w:asciiTheme="majorHAnsi" w:hAnsiTheme="majorHAnsi" w:cstheme="majorHAnsi"/>
          <w:sz w:val="20"/>
          <w:szCs w:val="20"/>
        </w:rPr>
        <w:t xml:space="preserve">, at least for </w:t>
      </w:r>
      <w:r w:rsidR="001508AF" w:rsidRPr="00934D6E">
        <w:rPr>
          <w:rFonts w:asciiTheme="majorHAnsi" w:hAnsiTheme="majorHAnsi" w:cstheme="majorHAnsi"/>
          <w:sz w:val="20"/>
          <w:szCs w:val="20"/>
        </w:rPr>
        <w:t>EU and EEA citizens</w:t>
      </w:r>
      <w:r w:rsidR="005C7BE8" w:rsidRPr="00934D6E">
        <w:rPr>
          <w:rFonts w:asciiTheme="majorHAnsi" w:hAnsiTheme="majorHAnsi" w:cstheme="majorHAnsi"/>
          <w:sz w:val="20"/>
          <w:szCs w:val="20"/>
        </w:rPr>
        <w:t>. Other popular destinations are Netherlands, United Kingdom</w:t>
      </w:r>
      <w:r w:rsidR="00286CA2">
        <w:rPr>
          <w:rFonts w:asciiTheme="majorHAnsi" w:hAnsiTheme="majorHAnsi" w:cstheme="majorHAnsi"/>
          <w:sz w:val="20"/>
          <w:szCs w:val="20"/>
        </w:rPr>
        <w:t xml:space="preserve">, </w:t>
      </w:r>
      <w:r w:rsidR="005B0CAA" w:rsidRPr="00934D6E">
        <w:rPr>
          <w:rFonts w:asciiTheme="majorHAnsi" w:hAnsiTheme="majorHAnsi" w:cstheme="majorHAnsi"/>
          <w:sz w:val="20"/>
          <w:szCs w:val="20"/>
        </w:rPr>
        <w:t xml:space="preserve">Ireland, </w:t>
      </w:r>
      <w:r w:rsidR="00286CA2">
        <w:rPr>
          <w:rFonts w:asciiTheme="majorHAnsi" w:hAnsiTheme="majorHAnsi" w:cstheme="majorHAnsi"/>
          <w:sz w:val="20"/>
          <w:szCs w:val="20"/>
        </w:rPr>
        <w:t xml:space="preserve">Sweden, </w:t>
      </w:r>
      <w:r w:rsidR="005B0CAA" w:rsidRPr="00934D6E">
        <w:rPr>
          <w:rFonts w:asciiTheme="majorHAnsi" w:hAnsiTheme="majorHAnsi" w:cstheme="majorHAnsi"/>
          <w:sz w:val="20"/>
          <w:szCs w:val="20"/>
        </w:rPr>
        <w:t>and then of course, the home countries of our students</w:t>
      </w:r>
      <w:r w:rsidR="002415A0" w:rsidRPr="00934D6E">
        <w:rPr>
          <w:rFonts w:asciiTheme="majorHAnsi" w:hAnsiTheme="majorHAnsi" w:cstheme="majorHAnsi"/>
          <w:sz w:val="20"/>
          <w:szCs w:val="20"/>
        </w:rPr>
        <w:t>.</w:t>
      </w:r>
    </w:p>
    <w:p w14:paraId="2D0F339D" w14:textId="754221D5" w:rsidR="00293724" w:rsidRDefault="00AC5B75" w:rsidP="0055045C">
      <w:pPr>
        <w:rPr>
          <w:rFonts w:asciiTheme="majorHAnsi" w:hAnsiTheme="majorHAnsi" w:cstheme="majorHAnsi"/>
          <w:sz w:val="20"/>
          <w:szCs w:val="20"/>
        </w:rPr>
      </w:pPr>
      <w:r w:rsidRPr="00934D6E">
        <w:rPr>
          <w:rFonts w:asciiTheme="majorHAnsi" w:hAnsiTheme="majorHAnsi" w:cstheme="majorHAnsi"/>
          <w:sz w:val="20"/>
          <w:szCs w:val="20"/>
        </w:rPr>
        <w:t xml:space="preserve">In many other countries, universities can decide on their individual entrance requirements, and it becomes very difficult to generalize. </w:t>
      </w:r>
      <w:r w:rsidR="002415A0" w:rsidRPr="00934D6E">
        <w:rPr>
          <w:rFonts w:asciiTheme="majorHAnsi" w:hAnsiTheme="majorHAnsi" w:cstheme="majorHAnsi"/>
          <w:sz w:val="20"/>
          <w:szCs w:val="20"/>
        </w:rPr>
        <w:t>In Denmark,</w:t>
      </w:r>
      <w:r w:rsidRPr="00934D6E">
        <w:rPr>
          <w:rFonts w:asciiTheme="majorHAnsi" w:hAnsiTheme="majorHAnsi" w:cstheme="majorHAnsi"/>
          <w:sz w:val="20"/>
          <w:szCs w:val="20"/>
        </w:rPr>
        <w:t xml:space="preserve"> however,</w:t>
      </w:r>
      <w:r w:rsidR="002415A0" w:rsidRPr="00934D6E">
        <w:rPr>
          <w:rFonts w:asciiTheme="majorHAnsi" w:hAnsiTheme="majorHAnsi" w:cstheme="majorHAnsi"/>
          <w:sz w:val="20"/>
          <w:szCs w:val="20"/>
        </w:rPr>
        <w:t xml:space="preserve"> the entrance requirements are </w:t>
      </w:r>
      <w:r w:rsidR="00293724" w:rsidRPr="00934D6E">
        <w:rPr>
          <w:rFonts w:asciiTheme="majorHAnsi" w:hAnsiTheme="majorHAnsi" w:cstheme="majorHAnsi"/>
          <w:sz w:val="20"/>
          <w:szCs w:val="20"/>
        </w:rPr>
        <w:t>standardized across all universities for any given programme of study</w:t>
      </w:r>
      <w:r w:rsidR="00B706B8" w:rsidRPr="00934D6E">
        <w:rPr>
          <w:rFonts w:asciiTheme="majorHAnsi" w:hAnsiTheme="majorHAnsi" w:cstheme="majorHAnsi"/>
          <w:sz w:val="20"/>
          <w:szCs w:val="20"/>
        </w:rPr>
        <w:t xml:space="preserve"> and even for entire </w:t>
      </w:r>
      <w:r w:rsidR="006C1061" w:rsidRPr="00934D6E">
        <w:rPr>
          <w:rFonts w:asciiTheme="majorHAnsi" w:hAnsiTheme="majorHAnsi" w:cstheme="majorHAnsi"/>
          <w:sz w:val="20"/>
          <w:szCs w:val="20"/>
        </w:rPr>
        <w:t>areas of interest</w:t>
      </w:r>
      <w:r w:rsidR="00155B68" w:rsidRPr="00934D6E">
        <w:rPr>
          <w:rFonts w:asciiTheme="majorHAnsi" w:hAnsiTheme="majorHAnsi" w:cstheme="majorHAnsi"/>
          <w:sz w:val="20"/>
          <w:szCs w:val="20"/>
        </w:rPr>
        <w:t>.</w:t>
      </w:r>
    </w:p>
    <w:p w14:paraId="1993EEC6" w14:textId="77777777" w:rsidR="00212BD0" w:rsidRPr="00934D6E" w:rsidRDefault="00212BD0" w:rsidP="00212BD0">
      <w:pPr>
        <w:rPr>
          <w:rFonts w:asciiTheme="majorHAnsi" w:hAnsiTheme="majorHAnsi" w:cstheme="majorHAnsi"/>
          <w:b/>
          <w:bCs/>
          <w:sz w:val="20"/>
          <w:szCs w:val="20"/>
        </w:rPr>
      </w:pPr>
      <w:r w:rsidRPr="00934D6E">
        <w:rPr>
          <w:rFonts w:asciiTheme="majorHAnsi" w:hAnsiTheme="majorHAnsi" w:cstheme="majorHAnsi"/>
          <w:b/>
          <w:bCs/>
          <w:sz w:val="20"/>
          <w:szCs w:val="20"/>
        </w:rPr>
        <w:t>How can you explore this further on your own?</w:t>
      </w:r>
    </w:p>
    <w:p w14:paraId="5B3BE570" w14:textId="017EE850"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It is impossible to cover all options for tertiary education, but a general guideline is that if you choose IB subjects to fulfil the entrance requirements for both Denmark</w:t>
      </w:r>
      <w:r>
        <w:rPr>
          <w:rFonts w:asciiTheme="majorHAnsi" w:hAnsiTheme="majorHAnsi" w:cstheme="majorHAnsi"/>
          <w:sz w:val="20"/>
          <w:szCs w:val="20"/>
        </w:rPr>
        <w:t xml:space="preserve"> and </w:t>
      </w:r>
      <w:r w:rsidR="001A2F81">
        <w:rPr>
          <w:rFonts w:asciiTheme="majorHAnsi" w:hAnsiTheme="majorHAnsi" w:cstheme="majorHAnsi"/>
          <w:sz w:val="20"/>
          <w:szCs w:val="20"/>
        </w:rPr>
        <w:t>e.g. United Kingdom and Netherlands</w:t>
      </w:r>
      <w:r w:rsidRPr="00934D6E">
        <w:rPr>
          <w:rFonts w:asciiTheme="majorHAnsi" w:hAnsiTheme="majorHAnsi" w:cstheme="majorHAnsi"/>
          <w:sz w:val="20"/>
          <w:szCs w:val="20"/>
        </w:rPr>
        <w:t>, then there is a good chance that entrance requirements are fulfilled in other countries. You will need to explore this further yourself to be certain, though.</w:t>
      </w:r>
    </w:p>
    <w:p w14:paraId="23DDECC8"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During the IB Diploma Programme at our school, you will be spending more time on exploring possible future tertiary education, and you will gain further insight into what your options are after completing the IB Diploma.</w:t>
      </w:r>
    </w:p>
    <w:p w14:paraId="13D16823"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You can start on your own now, however, and maybe spend a little time surfing the internet to learn more about tertiary education that may be of interest to you.</w:t>
      </w:r>
    </w:p>
    <w:p w14:paraId="6394B206"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Not all countries have gathered this information in common websites, so you may have to look at the websites of individual universities directly.</w:t>
      </w:r>
    </w:p>
    <w:p w14:paraId="5A7E6991" w14:textId="77777777" w:rsidR="00212BD0" w:rsidRPr="00934D6E" w:rsidRDefault="00212BD0" w:rsidP="00212BD0">
      <w:pPr>
        <w:rPr>
          <w:rFonts w:asciiTheme="majorHAnsi" w:hAnsiTheme="majorHAnsi" w:cstheme="majorHAnsi"/>
          <w:sz w:val="20"/>
          <w:szCs w:val="20"/>
        </w:rPr>
      </w:pPr>
      <w:r w:rsidRPr="00934D6E">
        <w:rPr>
          <w:rFonts w:asciiTheme="majorHAnsi" w:hAnsiTheme="majorHAnsi" w:cstheme="majorHAnsi"/>
          <w:sz w:val="20"/>
          <w:szCs w:val="20"/>
        </w:rPr>
        <w:t>The following websites, which include some of the most popular destinations for our graduates, are very useful starting points, though, and will give you an idea of what is generally required, if you look for undergraduate/bachelor’s programmes:</w:t>
      </w:r>
    </w:p>
    <w:p w14:paraId="3EA4D444" w14:textId="77777777" w:rsidR="00212BD0" w:rsidRPr="00934D6E" w:rsidRDefault="00212BD0" w:rsidP="00212BD0">
      <w:pPr>
        <w:pStyle w:val="Listeafsnit"/>
        <w:numPr>
          <w:ilvl w:val="0"/>
          <w:numId w:val="16"/>
        </w:numPr>
        <w:rPr>
          <w:rFonts w:asciiTheme="majorHAnsi" w:hAnsiTheme="majorHAnsi" w:cstheme="majorHAnsi"/>
          <w:sz w:val="20"/>
          <w:szCs w:val="20"/>
          <w:lang w:val="da-DK"/>
        </w:rPr>
      </w:pPr>
      <w:r w:rsidRPr="00934D6E">
        <w:rPr>
          <w:rFonts w:asciiTheme="majorHAnsi" w:hAnsiTheme="majorHAnsi" w:cstheme="majorHAnsi"/>
          <w:sz w:val="20"/>
          <w:szCs w:val="20"/>
          <w:lang w:val="da-DK"/>
        </w:rPr>
        <w:t xml:space="preserve">Denmark: </w:t>
      </w:r>
      <w:hyperlink r:id="rId18" w:history="1">
        <w:r w:rsidRPr="00934D6E">
          <w:rPr>
            <w:rStyle w:val="Hyperlink"/>
            <w:rFonts w:asciiTheme="majorHAnsi" w:hAnsiTheme="majorHAnsi" w:cstheme="majorHAnsi"/>
            <w:sz w:val="20"/>
            <w:szCs w:val="20"/>
            <w:lang w:val="da-DK"/>
          </w:rPr>
          <w:t>www.ug.dk</w:t>
        </w:r>
      </w:hyperlink>
    </w:p>
    <w:p w14:paraId="54700074" w14:textId="4F31512D" w:rsidR="00212BD0" w:rsidRPr="0089753A" w:rsidRDefault="00212BD0" w:rsidP="00212BD0">
      <w:pPr>
        <w:pStyle w:val="Listeafsnit"/>
        <w:numPr>
          <w:ilvl w:val="0"/>
          <w:numId w:val="16"/>
        </w:numPr>
        <w:rPr>
          <w:rFonts w:asciiTheme="majorHAnsi" w:hAnsiTheme="majorHAnsi" w:cstheme="majorHAnsi"/>
          <w:sz w:val="20"/>
          <w:szCs w:val="20"/>
          <w:lang w:val="nb-NO"/>
        </w:rPr>
      </w:pPr>
      <w:r w:rsidRPr="0089753A">
        <w:rPr>
          <w:rFonts w:asciiTheme="majorHAnsi" w:hAnsiTheme="majorHAnsi" w:cstheme="majorHAnsi"/>
          <w:sz w:val="20"/>
          <w:szCs w:val="20"/>
          <w:lang w:val="nb-NO"/>
        </w:rPr>
        <w:t xml:space="preserve">Netherlands: </w:t>
      </w:r>
      <w:hyperlink r:id="rId19" w:history="1">
        <w:r w:rsidR="0089753A">
          <w:rPr>
            <w:rStyle w:val="Hyperlink"/>
            <w:rFonts w:asciiTheme="majorHAnsi" w:hAnsiTheme="majorHAnsi" w:cstheme="majorHAnsi"/>
            <w:sz w:val="20"/>
            <w:szCs w:val="20"/>
            <w:lang w:val="nb-NO"/>
          </w:rPr>
          <w:t>www.studyinnl.org</w:t>
        </w:r>
      </w:hyperlink>
    </w:p>
    <w:p w14:paraId="67CE547B" w14:textId="77777777" w:rsidR="00212BD0" w:rsidRPr="00934D6E" w:rsidRDefault="00212BD0" w:rsidP="00212BD0">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United Kingdom: </w:t>
      </w:r>
      <w:hyperlink r:id="rId20" w:history="1">
        <w:r w:rsidRPr="00934D6E">
          <w:rPr>
            <w:rStyle w:val="Hyperlink"/>
            <w:rFonts w:asciiTheme="majorHAnsi" w:hAnsiTheme="majorHAnsi" w:cstheme="majorHAnsi"/>
            <w:sz w:val="20"/>
            <w:szCs w:val="20"/>
          </w:rPr>
          <w:t>www.ucas.com</w:t>
        </w:r>
      </w:hyperlink>
    </w:p>
    <w:p w14:paraId="718BD390" w14:textId="17868061" w:rsidR="00212BD0" w:rsidRPr="0014628D" w:rsidRDefault="00212BD0" w:rsidP="00212BD0">
      <w:pPr>
        <w:pStyle w:val="Listeafsnit"/>
        <w:numPr>
          <w:ilvl w:val="0"/>
          <w:numId w:val="16"/>
        </w:numPr>
        <w:rPr>
          <w:rFonts w:asciiTheme="majorHAnsi" w:hAnsiTheme="majorHAnsi" w:cstheme="majorHAnsi"/>
          <w:sz w:val="20"/>
          <w:szCs w:val="20"/>
        </w:rPr>
      </w:pPr>
      <w:r w:rsidRPr="0014628D">
        <w:rPr>
          <w:rFonts w:asciiTheme="majorHAnsi" w:hAnsiTheme="majorHAnsi" w:cstheme="majorHAnsi"/>
          <w:sz w:val="20"/>
          <w:szCs w:val="20"/>
        </w:rPr>
        <w:t>Ireland:</w:t>
      </w:r>
      <w:r w:rsidR="00F0307A" w:rsidRPr="0014628D">
        <w:rPr>
          <w:rFonts w:asciiTheme="majorHAnsi" w:hAnsiTheme="majorHAnsi" w:cstheme="majorHAnsi"/>
          <w:sz w:val="20"/>
          <w:szCs w:val="20"/>
        </w:rPr>
        <w:t xml:space="preserve"> </w:t>
      </w:r>
      <w:hyperlink r:id="rId21" w:history="1">
        <w:r w:rsidR="0014628D" w:rsidRPr="0014628D">
          <w:rPr>
            <w:rStyle w:val="Hyperlink"/>
            <w:rFonts w:asciiTheme="majorHAnsi" w:hAnsiTheme="majorHAnsi" w:cstheme="majorHAnsi"/>
            <w:sz w:val="20"/>
            <w:szCs w:val="20"/>
          </w:rPr>
          <w:t>www.cao.ie</w:t>
        </w:r>
      </w:hyperlink>
      <w:r w:rsidR="0014628D" w:rsidRPr="0014628D">
        <w:rPr>
          <w:rFonts w:asciiTheme="majorHAnsi" w:hAnsiTheme="majorHAnsi" w:cstheme="majorHAnsi"/>
          <w:sz w:val="20"/>
          <w:szCs w:val="20"/>
        </w:rPr>
        <w:t xml:space="preserve"> and </w:t>
      </w:r>
      <w:hyperlink r:id="rId22" w:history="1">
        <w:r w:rsidRPr="0014628D">
          <w:rPr>
            <w:rStyle w:val="Hyperlink"/>
            <w:rFonts w:asciiTheme="majorHAnsi" w:hAnsiTheme="majorHAnsi" w:cstheme="majorHAnsi"/>
            <w:sz w:val="20"/>
            <w:szCs w:val="20"/>
          </w:rPr>
          <w:t>www.educationinireland.com/en/</w:t>
        </w:r>
      </w:hyperlink>
    </w:p>
    <w:p w14:paraId="1C403633" w14:textId="77777777" w:rsidR="00212BD0" w:rsidRPr="00934D6E" w:rsidRDefault="00212BD0" w:rsidP="00212BD0">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USA: </w:t>
      </w:r>
      <w:hyperlink r:id="rId23" w:history="1">
        <w:r w:rsidRPr="00934D6E">
          <w:rPr>
            <w:rStyle w:val="Hyperlink"/>
            <w:rFonts w:asciiTheme="majorHAnsi" w:hAnsiTheme="majorHAnsi" w:cstheme="majorHAnsi"/>
            <w:sz w:val="20"/>
            <w:szCs w:val="20"/>
          </w:rPr>
          <w:t>www.collegeboard.org</w:t>
        </w:r>
      </w:hyperlink>
    </w:p>
    <w:p w14:paraId="0EB4CB28" w14:textId="19A471D0" w:rsidR="00E725AC" w:rsidRPr="00E725AC" w:rsidRDefault="00212BD0" w:rsidP="00E725AC">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Sweden: </w:t>
      </w:r>
      <w:hyperlink r:id="rId24" w:history="1">
        <w:r w:rsidRPr="00934D6E">
          <w:rPr>
            <w:rStyle w:val="Hyperlink"/>
            <w:rFonts w:asciiTheme="majorHAnsi" w:hAnsiTheme="majorHAnsi" w:cstheme="majorHAnsi"/>
            <w:sz w:val="20"/>
            <w:szCs w:val="20"/>
          </w:rPr>
          <w:t>www.studera.nu</w:t>
        </w:r>
      </w:hyperlink>
      <w:r w:rsidR="00E725AC" w:rsidRPr="00E725AC">
        <w:rPr>
          <w:rFonts w:asciiTheme="majorHAnsi" w:hAnsiTheme="majorHAnsi" w:cstheme="majorHAnsi"/>
          <w:sz w:val="20"/>
          <w:szCs w:val="20"/>
        </w:rPr>
        <w:t xml:space="preserve"> and </w:t>
      </w:r>
      <w:hyperlink r:id="rId25" w:history="1">
        <w:r w:rsidR="00E725AC">
          <w:rPr>
            <w:rStyle w:val="Hyperlink"/>
            <w:rFonts w:asciiTheme="majorHAnsi" w:hAnsiTheme="majorHAnsi" w:cstheme="majorHAnsi"/>
            <w:sz w:val="20"/>
            <w:szCs w:val="20"/>
          </w:rPr>
          <w:t>www.universityadmissions.se</w:t>
        </w:r>
      </w:hyperlink>
    </w:p>
    <w:p w14:paraId="56285D47" w14:textId="3D62B489" w:rsidR="00212BD0" w:rsidRPr="00934D6E" w:rsidRDefault="00212BD0" w:rsidP="00212BD0">
      <w:pPr>
        <w:pStyle w:val="Listeafsnit"/>
        <w:numPr>
          <w:ilvl w:val="0"/>
          <w:numId w:val="16"/>
        </w:numPr>
        <w:rPr>
          <w:rFonts w:asciiTheme="majorHAnsi" w:hAnsiTheme="majorHAnsi" w:cstheme="majorHAnsi"/>
          <w:sz w:val="20"/>
          <w:szCs w:val="20"/>
        </w:rPr>
      </w:pPr>
      <w:r w:rsidRPr="00934D6E">
        <w:rPr>
          <w:rFonts w:asciiTheme="majorHAnsi" w:hAnsiTheme="majorHAnsi" w:cstheme="majorHAnsi"/>
          <w:sz w:val="20"/>
          <w:szCs w:val="20"/>
        </w:rPr>
        <w:t xml:space="preserve">Germany: </w:t>
      </w:r>
      <w:hyperlink r:id="rId26" w:history="1">
        <w:r w:rsidRPr="00934D6E">
          <w:rPr>
            <w:rStyle w:val="Hyperlink"/>
            <w:rFonts w:asciiTheme="majorHAnsi" w:hAnsiTheme="majorHAnsi" w:cstheme="majorHAnsi"/>
            <w:sz w:val="20"/>
            <w:szCs w:val="20"/>
          </w:rPr>
          <w:t>www.daad.de</w:t>
        </w:r>
      </w:hyperlink>
    </w:p>
    <w:p w14:paraId="696B302C" w14:textId="127EA9E0" w:rsidR="0044506E" w:rsidRPr="00934D6E" w:rsidRDefault="00E50CB7" w:rsidP="0044506E">
      <w:pPr>
        <w:rPr>
          <w:rFonts w:asciiTheme="majorHAnsi" w:hAnsiTheme="majorHAnsi" w:cstheme="majorHAnsi"/>
          <w:sz w:val="20"/>
          <w:szCs w:val="20"/>
        </w:rPr>
      </w:pPr>
      <w:r w:rsidRPr="00934D6E">
        <w:rPr>
          <w:rFonts w:asciiTheme="majorHAnsi" w:hAnsiTheme="majorHAnsi" w:cstheme="majorHAnsi"/>
          <w:sz w:val="20"/>
          <w:szCs w:val="20"/>
        </w:rPr>
        <w:t xml:space="preserve">In the table below, typical entrance requirements </w:t>
      </w:r>
      <w:r w:rsidR="00147E88" w:rsidRPr="00934D6E">
        <w:rPr>
          <w:rFonts w:asciiTheme="majorHAnsi" w:hAnsiTheme="majorHAnsi" w:cstheme="majorHAnsi"/>
          <w:sz w:val="20"/>
          <w:szCs w:val="20"/>
        </w:rPr>
        <w:t xml:space="preserve">in Denmark </w:t>
      </w:r>
      <w:r w:rsidR="00802759">
        <w:rPr>
          <w:rFonts w:asciiTheme="majorHAnsi" w:hAnsiTheme="majorHAnsi" w:cstheme="majorHAnsi"/>
          <w:sz w:val="20"/>
          <w:szCs w:val="20"/>
        </w:rPr>
        <w:t xml:space="preserve">and </w:t>
      </w:r>
      <w:r w:rsidR="00212BD0">
        <w:rPr>
          <w:rFonts w:asciiTheme="majorHAnsi" w:hAnsiTheme="majorHAnsi" w:cstheme="majorHAnsi"/>
          <w:sz w:val="20"/>
          <w:szCs w:val="20"/>
        </w:rPr>
        <w:t>A</w:t>
      </w:r>
      <w:r w:rsidR="00802759">
        <w:rPr>
          <w:rFonts w:asciiTheme="majorHAnsi" w:hAnsiTheme="majorHAnsi" w:cstheme="majorHAnsi"/>
          <w:sz w:val="20"/>
          <w:szCs w:val="20"/>
        </w:rPr>
        <w:t xml:space="preserve">broad </w:t>
      </w:r>
      <w:r w:rsidR="00212BD0">
        <w:rPr>
          <w:rFonts w:asciiTheme="majorHAnsi" w:hAnsiTheme="majorHAnsi" w:cstheme="majorHAnsi"/>
          <w:sz w:val="20"/>
          <w:szCs w:val="20"/>
        </w:rPr>
        <w:t xml:space="preserve">(i.e. outside Denmark) </w:t>
      </w:r>
      <w:r w:rsidR="00F67DCF" w:rsidRPr="00934D6E">
        <w:rPr>
          <w:rFonts w:asciiTheme="majorHAnsi" w:hAnsiTheme="majorHAnsi" w:cstheme="majorHAnsi"/>
          <w:sz w:val="20"/>
          <w:szCs w:val="20"/>
        </w:rPr>
        <w:t>are compared</w:t>
      </w:r>
      <w:r w:rsidR="007261DD" w:rsidRPr="00934D6E">
        <w:rPr>
          <w:rFonts w:asciiTheme="majorHAnsi" w:hAnsiTheme="majorHAnsi" w:cstheme="majorHAnsi"/>
          <w:sz w:val="20"/>
          <w:szCs w:val="20"/>
        </w:rPr>
        <w:t>.</w:t>
      </w:r>
      <w:r w:rsidR="0023316F" w:rsidRPr="00934D6E">
        <w:rPr>
          <w:rFonts w:asciiTheme="majorHAnsi" w:hAnsiTheme="majorHAnsi" w:cstheme="majorHAnsi"/>
          <w:sz w:val="20"/>
          <w:szCs w:val="20"/>
        </w:rPr>
        <w:t xml:space="preserve"> </w:t>
      </w:r>
      <w:r w:rsidR="0044506E" w:rsidRPr="00934D6E">
        <w:rPr>
          <w:rFonts w:asciiTheme="majorHAnsi" w:hAnsiTheme="majorHAnsi" w:cstheme="majorHAnsi"/>
          <w:sz w:val="20"/>
          <w:szCs w:val="20"/>
        </w:rPr>
        <w:t>The required total IB points are not included, since these vary between countries and universities, and may vary from year to year.</w:t>
      </w:r>
    </w:p>
    <w:p w14:paraId="5D00B9C1" w14:textId="77777777" w:rsidR="00212BD0" w:rsidRDefault="00212BD0">
      <w:pPr>
        <w:rPr>
          <w:rFonts w:asciiTheme="majorHAnsi" w:hAnsiTheme="majorHAnsi" w:cstheme="majorHAnsi"/>
          <w:b/>
          <w:bCs/>
          <w:sz w:val="20"/>
          <w:szCs w:val="20"/>
        </w:rPr>
      </w:pPr>
      <w:r>
        <w:rPr>
          <w:rFonts w:asciiTheme="majorHAnsi" w:hAnsiTheme="majorHAnsi" w:cstheme="majorHAnsi"/>
          <w:b/>
          <w:bCs/>
          <w:sz w:val="20"/>
          <w:szCs w:val="20"/>
        </w:rPr>
        <w:br w:type="page"/>
      </w:r>
    </w:p>
    <w:p w14:paraId="2EB74A7F" w14:textId="46B2FB69" w:rsidR="0015566A" w:rsidRPr="00934D6E" w:rsidRDefault="00C62BFB" w:rsidP="00E50CB7">
      <w:pPr>
        <w:rPr>
          <w:rFonts w:asciiTheme="majorHAnsi" w:hAnsiTheme="majorHAnsi" w:cstheme="majorHAnsi"/>
          <w:b/>
          <w:bCs/>
          <w:sz w:val="20"/>
          <w:szCs w:val="20"/>
        </w:rPr>
      </w:pPr>
      <w:r w:rsidRPr="00934D6E">
        <w:rPr>
          <w:rFonts w:asciiTheme="majorHAnsi" w:hAnsiTheme="majorHAnsi" w:cstheme="majorHAnsi"/>
          <w:b/>
          <w:bCs/>
          <w:sz w:val="20"/>
          <w:szCs w:val="20"/>
        </w:rPr>
        <w:lastRenderedPageBreak/>
        <w:t>Typical entrance requirements</w:t>
      </w:r>
      <w:r w:rsidR="006E2A8A" w:rsidRPr="00934D6E">
        <w:rPr>
          <w:rFonts w:asciiTheme="majorHAnsi" w:hAnsiTheme="majorHAnsi" w:cstheme="majorHAnsi"/>
          <w:b/>
          <w:bCs/>
          <w:sz w:val="20"/>
          <w:szCs w:val="20"/>
        </w:rPr>
        <w:t xml:space="preserve"> </w:t>
      </w:r>
      <w:r w:rsidR="003D5201" w:rsidRPr="00934D6E">
        <w:rPr>
          <w:rFonts w:asciiTheme="majorHAnsi" w:hAnsiTheme="majorHAnsi" w:cstheme="majorHAnsi"/>
          <w:b/>
          <w:bCs/>
          <w:sz w:val="20"/>
          <w:szCs w:val="20"/>
        </w:rPr>
        <w:t xml:space="preserve">in Denmark </w:t>
      </w:r>
      <w:r w:rsidR="00DE6FAC">
        <w:rPr>
          <w:rFonts w:asciiTheme="majorHAnsi" w:hAnsiTheme="majorHAnsi" w:cstheme="majorHAnsi"/>
          <w:b/>
          <w:bCs/>
          <w:sz w:val="20"/>
          <w:szCs w:val="20"/>
        </w:rPr>
        <w:t xml:space="preserve">and </w:t>
      </w:r>
      <w:r w:rsidR="00212BD0">
        <w:rPr>
          <w:rFonts w:asciiTheme="majorHAnsi" w:hAnsiTheme="majorHAnsi" w:cstheme="majorHAnsi"/>
          <w:b/>
          <w:bCs/>
          <w:sz w:val="20"/>
          <w:szCs w:val="20"/>
        </w:rPr>
        <w:t>A</w:t>
      </w:r>
      <w:r w:rsidR="00DE6FAC">
        <w:rPr>
          <w:rFonts w:asciiTheme="majorHAnsi" w:hAnsiTheme="majorHAnsi" w:cstheme="majorHAnsi"/>
          <w:b/>
          <w:bCs/>
          <w:sz w:val="20"/>
          <w:szCs w:val="20"/>
        </w:rPr>
        <w:t>broad</w:t>
      </w:r>
      <w:r w:rsidR="003D5201" w:rsidRPr="00934D6E">
        <w:rPr>
          <w:rFonts w:asciiTheme="majorHAnsi" w:hAnsiTheme="majorHAnsi" w:cstheme="majorHAnsi"/>
          <w:b/>
          <w:bCs/>
          <w:sz w:val="20"/>
          <w:szCs w:val="20"/>
        </w:rPr>
        <w:t xml:space="preserve"> </w:t>
      </w:r>
    </w:p>
    <w:tbl>
      <w:tblPr>
        <w:tblStyle w:val="Tabel-Gitter"/>
        <w:tblW w:w="0" w:type="auto"/>
        <w:tblLook w:val="04A0" w:firstRow="1" w:lastRow="0" w:firstColumn="1" w:lastColumn="0" w:noHBand="0" w:noVBand="1"/>
      </w:tblPr>
      <w:tblGrid>
        <w:gridCol w:w="1838"/>
        <w:gridCol w:w="4388"/>
        <w:gridCol w:w="3679"/>
      </w:tblGrid>
      <w:tr w:rsidR="00FF007D" w:rsidRPr="00934D6E" w14:paraId="3C367B4D" w14:textId="77777777" w:rsidTr="00550FD8">
        <w:tc>
          <w:tcPr>
            <w:tcW w:w="1838" w:type="dxa"/>
          </w:tcPr>
          <w:p w14:paraId="262018B3" w14:textId="18908AF1" w:rsidR="00FF007D" w:rsidRPr="00934D6E" w:rsidRDefault="0015566A" w:rsidP="00E15BD8">
            <w:pPr>
              <w:rPr>
                <w:rFonts w:asciiTheme="majorHAnsi" w:hAnsiTheme="majorHAnsi" w:cstheme="majorHAnsi"/>
                <w:b/>
                <w:bCs/>
                <w:sz w:val="20"/>
                <w:szCs w:val="20"/>
              </w:rPr>
            </w:pPr>
            <w:r w:rsidRPr="00934D6E">
              <w:rPr>
                <w:rFonts w:asciiTheme="majorHAnsi" w:hAnsiTheme="majorHAnsi" w:cstheme="majorHAnsi"/>
                <w:b/>
                <w:bCs/>
                <w:sz w:val="20"/>
                <w:szCs w:val="20"/>
              </w:rPr>
              <w:t>Area of interest</w:t>
            </w:r>
          </w:p>
        </w:tc>
        <w:tc>
          <w:tcPr>
            <w:tcW w:w="4388" w:type="dxa"/>
          </w:tcPr>
          <w:p w14:paraId="386060AC" w14:textId="23C55713" w:rsidR="00FF007D" w:rsidRPr="00934D6E" w:rsidRDefault="0015566A" w:rsidP="00E15BD8">
            <w:pPr>
              <w:rPr>
                <w:rFonts w:asciiTheme="majorHAnsi" w:hAnsiTheme="majorHAnsi" w:cstheme="majorHAnsi"/>
                <w:b/>
                <w:bCs/>
                <w:sz w:val="20"/>
                <w:szCs w:val="20"/>
              </w:rPr>
            </w:pPr>
            <w:r w:rsidRPr="00934D6E">
              <w:rPr>
                <w:rFonts w:asciiTheme="majorHAnsi" w:hAnsiTheme="majorHAnsi" w:cstheme="majorHAnsi"/>
                <w:b/>
                <w:bCs/>
                <w:sz w:val="20"/>
                <w:szCs w:val="20"/>
              </w:rPr>
              <w:t>Denmark</w:t>
            </w:r>
            <w:r w:rsidR="00411965">
              <w:rPr>
                <w:rFonts w:asciiTheme="majorHAnsi" w:hAnsiTheme="majorHAnsi" w:cstheme="majorHAnsi"/>
                <w:b/>
                <w:bCs/>
                <w:sz w:val="20"/>
                <w:szCs w:val="20"/>
              </w:rPr>
              <w:t>*</w:t>
            </w:r>
          </w:p>
        </w:tc>
        <w:tc>
          <w:tcPr>
            <w:tcW w:w="3679" w:type="dxa"/>
          </w:tcPr>
          <w:p w14:paraId="64697190" w14:textId="587C8160" w:rsidR="00FF007D" w:rsidRPr="00934D6E" w:rsidRDefault="00802759" w:rsidP="00E15BD8">
            <w:pPr>
              <w:rPr>
                <w:rFonts w:asciiTheme="majorHAnsi" w:hAnsiTheme="majorHAnsi" w:cstheme="majorHAnsi"/>
                <w:b/>
                <w:bCs/>
                <w:sz w:val="20"/>
                <w:szCs w:val="20"/>
              </w:rPr>
            </w:pPr>
            <w:r>
              <w:rPr>
                <w:rFonts w:asciiTheme="majorHAnsi" w:hAnsiTheme="majorHAnsi" w:cstheme="majorHAnsi"/>
                <w:b/>
                <w:bCs/>
                <w:sz w:val="20"/>
                <w:szCs w:val="20"/>
              </w:rPr>
              <w:t>Abroad</w:t>
            </w:r>
          </w:p>
        </w:tc>
      </w:tr>
      <w:tr w:rsidR="00FF007D" w:rsidRPr="00934D6E" w14:paraId="61FD3946" w14:textId="77777777" w:rsidTr="00550FD8">
        <w:tc>
          <w:tcPr>
            <w:tcW w:w="1838" w:type="dxa"/>
          </w:tcPr>
          <w:p w14:paraId="11251896" w14:textId="36545484" w:rsidR="00FF007D" w:rsidRPr="00934D6E" w:rsidRDefault="00931514" w:rsidP="00E15BD8">
            <w:pPr>
              <w:rPr>
                <w:rFonts w:asciiTheme="majorHAnsi" w:hAnsiTheme="majorHAnsi" w:cstheme="majorHAnsi"/>
                <w:sz w:val="20"/>
                <w:szCs w:val="20"/>
              </w:rPr>
            </w:pPr>
            <w:r w:rsidRPr="00934D6E">
              <w:rPr>
                <w:rFonts w:asciiTheme="majorHAnsi" w:hAnsiTheme="majorHAnsi" w:cstheme="majorHAnsi"/>
                <w:sz w:val="20"/>
                <w:szCs w:val="20"/>
              </w:rPr>
              <w:t>Humanities</w:t>
            </w:r>
          </w:p>
        </w:tc>
        <w:tc>
          <w:tcPr>
            <w:tcW w:w="4388" w:type="dxa"/>
          </w:tcPr>
          <w:p w14:paraId="02D139D7" w14:textId="6D446A5B" w:rsidR="00FF007D" w:rsidRPr="00934D6E" w:rsidRDefault="004C53D5" w:rsidP="00E15BD8">
            <w:pPr>
              <w:rPr>
                <w:rFonts w:asciiTheme="majorHAnsi" w:hAnsiTheme="majorHAnsi" w:cstheme="majorHAnsi"/>
                <w:sz w:val="20"/>
                <w:szCs w:val="20"/>
              </w:rPr>
            </w:pPr>
            <w:r w:rsidRPr="00934D6E">
              <w:rPr>
                <w:rFonts w:asciiTheme="majorHAnsi" w:hAnsiTheme="majorHAnsi" w:cstheme="majorHAnsi"/>
                <w:sz w:val="20"/>
                <w:szCs w:val="20"/>
              </w:rPr>
              <w:t>Danish</w:t>
            </w:r>
            <w:r w:rsidR="00176EB8" w:rsidRPr="00934D6E">
              <w:rPr>
                <w:rFonts w:asciiTheme="majorHAnsi" w:hAnsiTheme="majorHAnsi" w:cstheme="majorHAnsi"/>
                <w:sz w:val="20"/>
                <w:szCs w:val="20"/>
              </w:rPr>
              <w:t xml:space="preserve"> A</w:t>
            </w:r>
            <w:r w:rsidR="00E72D7E" w:rsidRPr="00934D6E">
              <w:rPr>
                <w:rFonts w:asciiTheme="majorHAnsi" w:hAnsiTheme="majorHAnsi" w:cstheme="majorHAnsi"/>
                <w:sz w:val="20"/>
                <w:szCs w:val="20"/>
              </w:rPr>
              <w:t xml:space="preserve"> HL/SL</w:t>
            </w:r>
            <w:r w:rsidR="00176EB8" w:rsidRPr="00934D6E">
              <w:rPr>
                <w:rFonts w:asciiTheme="majorHAnsi" w:hAnsiTheme="majorHAnsi" w:cstheme="majorHAnsi"/>
                <w:sz w:val="20"/>
                <w:szCs w:val="20"/>
              </w:rPr>
              <w:t xml:space="preserve"> </w:t>
            </w:r>
            <w:r w:rsidR="00176EB8" w:rsidRPr="00934D6E">
              <w:rPr>
                <w:rFonts w:asciiTheme="majorHAnsi" w:hAnsiTheme="majorHAnsi" w:cstheme="majorHAnsi"/>
                <w:i/>
                <w:iCs/>
                <w:sz w:val="20"/>
                <w:szCs w:val="20"/>
              </w:rPr>
              <w:t>or</w:t>
            </w:r>
            <w:r w:rsidR="00176EB8" w:rsidRPr="00934D6E">
              <w:rPr>
                <w:rFonts w:asciiTheme="majorHAnsi" w:hAnsiTheme="majorHAnsi" w:cstheme="majorHAnsi"/>
                <w:sz w:val="20"/>
                <w:szCs w:val="20"/>
              </w:rPr>
              <w:t xml:space="preserve"> B HL</w:t>
            </w:r>
            <w:r w:rsidR="00550FD8">
              <w:rPr>
                <w:rFonts w:asciiTheme="majorHAnsi" w:hAnsiTheme="majorHAnsi" w:cstheme="majorHAnsi"/>
                <w:sz w:val="20"/>
                <w:szCs w:val="20"/>
              </w:rPr>
              <w:t xml:space="preserve"> </w:t>
            </w:r>
            <w:r w:rsidR="00677938">
              <w:rPr>
                <w:rFonts w:asciiTheme="majorHAnsi" w:hAnsiTheme="majorHAnsi" w:cstheme="majorHAnsi"/>
                <w:sz w:val="20"/>
                <w:szCs w:val="20"/>
              </w:rPr>
              <w:t>(with English A HL/SL)</w:t>
            </w:r>
          </w:p>
          <w:p w14:paraId="3F934E34" w14:textId="316C40A5" w:rsidR="00176EB8" w:rsidRPr="00934D6E" w:rsidRDefault="00176EB8" w:rsidP="00E15BD8">
            <w:pPr>
              <w:rPr>
                <w:rFonts w:asciiTheme="majorHAnsi" w:hAnsiTheme="majorHAnsi" w:cstheme="majorHAnsi"/>
                <w:sz w:val="20"/>
                <w:szCs w:val="20"/>
              </w:rPr>
            </w:pPr>
            <w:r w:rsidRPr="00934D6E">
              <w:rPr>
                <w:rFonts w:asciiTheme="majorHAnsi" w:hAnsiTheme="majorHAnsi" w:cstheme="majorHAnsi"/>
                <w:sz w:val="20"/>
                <w:szCs w:val="20"/>
              </w:rPr>
              <w:t xml:space="preserve">English A </w:t>
            </w:r>
            <w:r w:rsidR="00E72D7E" w:rsidRPr="00934D6E">
              <w:rPr>
                <w:rFonts w:asciiTheme="majorHAnsi" w:hAnsiTheme="majorHAnsi" w:cstheme="majorHAnsi"/>
                <w:sz w:val="20"/>
                <w:szCs w:val="20"/>
              </w:rPr>
              <w:t xml:space="preserve">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66B1E3AF" w14:textId="03E58E65" w:rsidR="00176EB8" w:rsidRPr="00934D6E" w:rsidRDefault="00017CC7" w:rsidP="00E15BD8">
            <w:pPr>
              <w:rPr>
                <w:rFonts w:asciiTheme="majorHAnsi" w:hAnsiTheme="majorHAnsi" w:cstheme="majorHAnsi"/>
                <w:sz w:val="20"/>
                <w:szCs w:val="20"/>
              </w:rPr>
            </w:pPr>
            <w:r w:rsidRPr="00934D6E">
              <w:rPr>
                <w:rFonts w:asciiTheme="majorHAnsi" w:hAnsiTheme="majorHAnsi" w:cstheme="majorHAnsi"/>
                <w:sz w:val="20"/>
                <w:szCs w:val="20"/>
              </w:rPr>
              <w:t>3rd</w:t>
            </w:r>
            <w:r w:rsidR="00176EB8" w:rsidRPr="00934D6E">
              <w:rPr>
                <w:rFonts w:asciiTheme="majorHAnsi" w:hAnsiTheme="majorHAnsi" w:cstheme="majorHAnsi"/>
                <w:sz w:val="20"/>
                <w:szCs w:val="20"/>
              </w:rPr>
              <w:t xml:space="preserve"> languag</w:t>
            </w:r>
            <w:r w:rsidR="00587C0C" w:rsidRPr="00934D6E">
              <w:rPr>
                <w:rFonts w:asciiTheme="majorHAnsi" w:hAnsiTheme="majorHAnsi" w:cstheme="majorHAnsi"/>
                <w:sz w:val="20"/>
                <w:szCs w:val="20"/>
              </w:rPr>
              <w:t>e (A/B/ai)</w:t>
            </w:r>
            <w:r w:rsidR="00E72D7E" w:rsidRPr="00934D6E">
              <w:rPr>
                <w:rFonts w:asciiTheme="majorHAnsi" w:hAnsiTheme="majorHAnsi" w:cstheme="majorHAnsi"/>
                <w:sz w:val="20"/>
                <w:szCs w:val="20"/>
              </w:rPr>
              <w:t xml:space="preserve"> HL/SL</w:t>
            </w:r>
          </w:p>
          <w:p w14:paraId="572CDD46" w14:textId="0F28FE25" w:rsidR="00587C0C" w:rsidRPr="00934D6E" w:rsidRDefault="00587C0C" w:rsidP="00E15BD8">
            <w:pPr>
              <w:rPr>
                <w:rFonts w:asciiTheme="majorHAnsi" w:hAnsiTheme="majorHAnsi" w:cstheme="majorHAnsi"/>
                <w:sz w:val="20"/>
                <w:szCs w:val="20"/>
              </w:rPr>
            </w:pPr>
            <w:r w:rsidRPr="00934D6E">
              <w:rPr>
                <w:rFonts w:asciiTheme="majorHAnsi" w:hAnsiTheme="majorHAnsi" w:cstheme="majorHAnsi"/>
                <w:sz w:val="20"/>
                <w:szCs w:val="20"/>
              </w:rPr>
              <w:t>History SL</w:t>
            </w:r>
          </w:p>
        </w:tc>
        <w:tc>
          <w:tcPr>
            <w:tcW w:w="3679" w:type="dxa"/>
          </w:tcPr>
          <w:p w14:paraId="533D9061" w14:textId="73FDA86C" w:rsidR="00FF007D" w:rsidRPr="00934D6E" w:rsidRDefault="00E72D7E" w:rsidP="00E15BD8">
            <w:pPr>
              <w:rPr>
                <w:rFonts w:asciiTheme="majorHAnsi" w:hAnsiTheme="majorHAnsi" w:cstheme="majorHAnsi"/>
                <w:sz w:val="20"/>
                <w:szCs w:val="20"/>
              </w:rPr>
            </w:pPr>
            <w:r w:rsidRPr="00934D6E">
              <w:rPr>
                <w:rFonts w:asciiTheme="majorHAnsi" w:hAnsiTheme="majorHAnsi" w:cstheme="majorHAnsi"/>
                <w:sz w:val="20"/>
                <w:szCs w:val="20"/>
              </w:rPr>
              <w:t>English A</w:t>
            </w:r>
            <w:r w:rsidR="00C907C3" w:rsidRPr="00934D6E">
              <w:rPr>
                <w:rFonts w:asciiTheme="majorHAnsi" w:hAnsiTheme="majorHAnsi" w:cstheme="majorHAnsi"/>
                <w:sz w:val="20"/>
                <w:szCs w:val="20"/>
              </w:rPr>
              <w:t xml:space="preserve"> HL/SL</w:t>
            </w:r>
            <w:r w:rsidRPr="00934D6E">
              <w:rPr>
                <w:rFonts w:asciiTheme="majorHAnsi" w:hAnsiTheme="majorHAnsi" w:cstheme="majorHAnsi"/>
                <w:sz w:val="20"/>
                <w:szCs w:val="20"/>
              </w:rPr>
              <w:t xml:space="preserve">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6F31BBC4" w14:textId="1A88A118" w:rsidR="00E72D7E" w:rsidRPr="00934D6E" w:rsidRDefault="00E72D7E" w:rsidP="00E15BD8">
            <w:pPr>
              <w:rPr>
                <w:rFonts w:asciiTheme="majorHAnsi" w:hAnsiTheme="majorHAnsi" w:cstheme="majorHAnsi"/>
                <w:sz w:val="20"/>
                <w:szCs w:val="20"/>
              </w:rPr>
            </w:pPr>
            <w:r w:rsidRPr="00934D6E">
              <w:rPr>
                <w:rFonts w:asciiTheme="majorHAnsi" w:hAnsiTheme="majorHAnsi" w:cstheme="majorHAnsi"/>
                <w:sz w:val="20"/>
                <w:szCs w:val="20"/>
              </w:rPr>
              <w:t>Relevant languages</w:t>
            </w:r>
            <w:r w:rsidR="002F1077" w:rsidRPr="00934D6E">
              <w:rPr>
                <w:rFonts w:asciiTheme="majorHAnsi" w:hAnsiTheme="majorHAnsi" w:cstheme="majorHAnsi"/>
                <w:sz w:val="20"/>
                <w:szCs w:val="20"/>
              </w:rPr>
              <w:t xml:space="preserve"> &amp;</w:t>
            </w:r>
            <w:r w:rsidRPr="00934D6E">
              <w:rPr>
                <w:rFonts w:asciiTheme="majorHAnsi" w:hAnsiTheme="majorHAnsi" w:cstheme="majorHAnsi"/>
                <w:sz w:val="20"/>
                <w:szCs w:val="20"/>
              </w:rPr>
              <w:t xml:space="preserve"> subjects</w:t>
            </w:r>
          </w:p>
        </w:tc>
      </w:tr>
      <w:tr w:rsidR="00405CEF" w:rsidRPr="00934D6E" w14:paraId="6AC57C15" w14:textId="77777777" w:rsidTr="00550FD8">
        <w:tc>
          <w:tcPr>
            <w:tcW w:w="1838" w:type="dxa"/>
          </w:tcPr>
          <w:p w14:paraId="5EF8EB16" w14:textId="343B0284"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Social Sciences</w:t>
            </w:r>
          </w:p>
        </w:tc>
        <w:tc>
          <w:tcPr>
            <w:tcW w:w="4388" w:type="dxa"/>
          </w:tcPr>
          <w:p w14:paraId="04F5CC48"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64AA8C5F"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6BFD3CF" w14:textId="5A5047E4" w:rsidR="004B7D9F" w:rsidRPr="00BF2595" w:rsidRDefault="00405CEF" w:rsidP="00372922">
            <w:pPr>
              <w:rPr>
                <w:rFonts w:asciiTheme="majorHAnsi" w:hAnsiTheme="majorHAnsi" w:cstheme="majorHAnsi"/>
                <w:sz w:val="20"/>
                <w:szCs w:val="20"/>
              </w:rPr>
            </w:pPr>
            <w:r w:rsidRPr="00BF2595">
              <w:rPr>
                <w:rFonts w:asciiTheme="majorHAnsi" w:hAnsiTheme="majorHAnsi" w:cstheme="majorHAnsi"/>
                <w:sz w:val="20"/>
                <w:szCs w:val="20"/>
              </w:rPr>
              <w:t>History SL</w:t>
            </w:r>
            <w:r w:rsidR="004B7D9F" w:rsidRPr="004B7D9F">
              <w:rPr>
                <w:rFonts w:asciiTheme="majorHAnsi" w:hAnsiTheme="majorHAnsi" w:cstheme="majorHAnsi"/>
                <w:sz w:val="20"/>
                <w:szCs w:val="20"/>
              </w:rPr>
              <w:t xml:space="preserve"> </w:t>
            </w:r>
            <w:r w:rsidR="004B7D9F" w:rsidRPr="004B7D9F">
              <w:rPr>
                <w:rFonts w:asciiTheme="majorHAnsi" w:hAnsiTheme="majorHAnsi" w:cstheme="majorHAnsi"/>
                <w:i/>
                <w:iCs/>
                <w:sz w:val="20"/>
                <w:szCs w:val="20"/>
              </w:rPr>
              <w:t>or</w:t>
            </w:r>
            <w:r w:rsidR="004B7D9F" w:rsidRPr="004B7D9F">
              <w:rPr>
                <w:rFonts w:asciiTheme="majorHAnsi" w:hAnsiTheme="majorHAnsi" w:cstheme="majorHAnsi"/>
                <w:sz w:val="20"/>
                <w:szCs w:val="20"/>
              </w:rPr>
              <w:t xml:space="preserve"> Global Politics HL/SL (some)</w:t>
            </w:r>
            <w:r w:rsidR="004B7D9F">
              <w:rPr>
                <w:rFonts w:asciiTheme="majorHAnsi" w:hAnsiTheme="majorHAnsi" w:cstheme="majorHAnsi"/>
                <w:sz w:val="20"/>
                <w:szCs w:val="20"/>
              </w:rPr>
              <w:t xml:space="preserve"> </w:t>
            </w:r>
            <w:r w:rsidR="004B7D9F" w:rsidRPr="004B7D9F">
              <w:rPr>
                <w:rFonts w:asciiTheme="majorHAnsi" w:hAnsiTheme="majorHAnsi" w:cstheme="majorHAnsi"/>
                <w:i/>
                <w:iCs/>
                <w:sz w:val="20"/>
                <w:szCs w:val="20"/>
              </w:rPr>
              <w:t>or</w:t>
            </w:r>
            <w:r w:rsidR="004B7D9F" w:rsidRPr="004B7D9F">
              <w:rPr>
                <w:rFonts w:asciiTheme="majorHAnsi" w:hAnsiTheme="majorHAnsi" w:cstheme="majorHAnsi"/>
                <w:sz w:val="20"/>
                <w:szCs w:val="20"/>
              </w:rPr>
              <w:t xml:space="preserve"> Global Politics HL/SL+Economics HL/SL</w:t>
            </w:r>
            <w:r w:rsidR="00070F9F">
              <w:rPr>
                <w:rFonts w:asciiTheme="majorHAnsi" w:hAnsiTheme="majorHAnsi" w:cstheme="majorHAnsi"/>
                <w:sz w:val="20"/>
                <w:szCs w:val="20"/>
              </w:rPr>
              <w:t xml:space="preserve"> </w:t>
            </w:r>
            <w:r w:rsidR="004B7D9F" w:rsidRPr="004B7D9F">
              <w:rPr>
                <w:rFonts w:asciiTheme="majorHAnsi" w:hAnsiTheme="majorHAnsi" w:cstheme="majorHAnsi"/>
                <w:sz w:val="20"/>
                <w:szCs w:val="20"/>
              </w:rPr>
              <w:t>(some)</w:t>
            </w:r>
          </w:p>
          <w:p w14:paraId="1B9DF20D" w14:textId="77777777" w:rsidR="00405CEF" w:rsidRPr="00BF2595" w:rsidRDefault="00405CEF" w:rsidP="00372922">
            <w:pPr>
              <w:rPr>
                <w:rFonts w:asciiTheme="majorHAnsi" w:hAnsiTheme="majorHAnsi" w:cstheme="majorHAnsi"/>
                <w:sz w:val="20"/>
                <w:szCs w:val="20"/>
              </w:rPr>
            </w:pPr>
            <w:r w:rsidRPr="00BF2595">
              <w:rPr>
                <w:rFonts w:asciiTheme="majorHAnsi" w:hAnsiTheme="majorHAnsi" w:cstheme="majorHAnsi"/>
                <w:sz w:val="20"/>
                <w:szCs w:val="20"/>
              </w:rPr>
              <w:t>Mathematics AA SL/AI SL</w:t>
            </w:r>
          </w:p>
          <w:p w14:paraId="13B15245" w14:textId="4E90176D" w:rsidR="00405CEF" w:rsidRPr="00934D6E" w:rsidRDefault="00405CEF" w:rsidP="00372922">
            <w:pPr>
              <w:rPr>
                <w:rFonts w:asciiTheme="majorHAnsi" w:hAnsiTheme="majorHAnsi" w:cstheme="majorHAnsi"/>
                <w:sz w:val="20"/>
                <w:szCs w:val="20"/>
              </w:rPr>
            </w:pPr>
            <w:r w:rsidRPr="00BF2595">
              <w:rPr>
                <w:rFonts w:asciiTheme="majorHAnsi" w:hAnsiTheme="majorHAnsi" w:cstheme="majorHAnsi"/>
                <w:sz w:val="20"/>
                <w:szCs w:val="20"/>
              </w:rPr>
              <w:t>Note:</w:t>
            </w:r>
            <w:r w:rsidR="00FA4B02">
              <w:rPr>
                <w:rFonts w:asciiTheme="majorHAnsi" w:hAnsiTheme="majorHAnsi" w:cstheme="majorHAnsi"/>
                <w:sz w:val="20"/>
                <w:szCs w:val="20"/>
              </w:rPr>
              <w:t xml:space="preserve"> </w:t>
            </w:r>
            <w:r w:rsidR="009A08A0">
              <w:rPr>
                <w:rFonts w:asciiTheme="majorHAnsi" w:hAnsiTheme="majorHAnsi" w:cstheme="majorHAnsi"/>
                <w:sz w:val="20"/>
                <w:szCs w:val="20"/>
              </w:rPr>
              <w:t xml:space="preserve">For studying </w:t>
            </w:r>
            <w:r w:rsidR="00FA4B02">
              <w:rPr>
                <w:rFonts w:asciiTheme="majorHAnsi" w:hAnsiTheme="majorHAnsi" w:cstheme="majorHAnsi"/>
                <w:sz w:val="20"/>
                <w:szCs w:val="20"/>
              </w:rPr>
              <w:t>History: History HL</w:t>
            </w:r>
            <w:r w:rsidR="009A08A0">
              <w:rPr>
                <w:rFonts w:asciiTheme="majorHAnsi" w:hAnsiTheme="majorHAnsi" w:cstheme="majorHAnsi"/>
                <w:sz w:val="20"/>
                <w:szCs w:val="20"/>
              </w:rPr>
              <w:t xml:space="preserve"> </w:t>
            </w:r>
            <w:r w:rsidR="009A08A0" w:rsidRPr="009A08A0">
              <w:rPr>
                <w:rFonts w:asciiTheme="majorHAnsi" w:hAnsiTheme="majorHAnsi" w:cstheme="majorHAnsi"/>
                <w:i/>
                <w:iCs/>
                <w:sz w:val="20"/>
                <w:szCs w:val="20"/>
              </w:rPr>
              <w:t>or</w:t>
            </w:r>
            <w:r w:rsidR="009A08A0">
              <w:rPr>
                <w:rFonts w:asciiTheme="majorHAnsi" w:hAnsiTheme="majorHAnsi" w:cstheme="majorHAnsi"/>
                <w:sz w:val="20"/>
                <w:szCs w:val="20"/>
              </w:rPr>
              <w:t xml:space="preserve"> </w:t>
            </w:r>
            <w:r w:rsidR="00FA4B02">
              <w:rPr>
                <w:rFonts w:asciiTheme="majorHAnsi" w:hAnsiTheme="majorHAnsi" w:cstheme="majorHAnsi"/>
                <w:sz w:val="20"/>
                <w:szCs w:val="20"/>
              </w:rPr>
              <w:t>History SL+Global politics</w:t>
            </w:r>
            <w:r w:rsidR="00EF7262">
              <w:rPr>
                <w:rFonts w:asciiTheme="majorHAnsi" w:hAnsiTheme="majorHAnsi" w:cstheme="majorHAnsi"/>
                <w:sz w:val="20"/>
                <w:szCs w:val="20"/>
              </w:rPr>
              <w:t xml:space="preserve"> SL (some)</w:t>
            </w:r>
          </w:p>
        </w:tc>
        <w:tc>
          <w:tcPr>
            <w:tcW w:w="3679" w:type="dxa"/>
          </w:tcPr>
          <w:p w14:paraId="14ADECD2" w14:textId="77777777"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6F630044" w14:textId="77777777"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Relevant subjects</w:t>
            </w:r>
          </w:p>
          <w:p w14:paraId="440E1196" w14:textId="12D4C430" w:rsidR="00405CEF" w:rsidRPr="00934D6E" w:rsidRDefault="00405CEF" w:rsidP="00372922">
            <w:pPr>
              <w:rPr>
                <w:rFonts w:asciiTheme="majorHAnsi" w:hAnsiTheme="majorHAnsi" w:cstheme="majorHAnsi"/>
                <w:sz w:val="20"/>
                <w:szCs w:val="20"/>
              </w:rPr>
            </w:pPr>
            <w:r w:rsidRPr="00934D6E">
              <w:rPr>
                <w:rFonts w:asciiTheme="majorHAnsi" w:hAnsiTheme="majorHAnsi" w:cstheme="majorHAnsi"/>
                <w:sz w:val="20"/>
                <w:szCs w:val="20"/>
              </w:rPr>
              <w:t>Mathematics AA SL</w:t>
            </w:r>
            <w:r w:rsidR="00636A9F">
              <w:rPr>
                <w:rFonts w:asciiTheme="majorHAnsi" w:hAnsiTheme="majorHAnsi" w:cstheme="majorHAnsi"/>
                <w:sz w:val="20"/>
                <w:szCs w:val="20"/>
              </w:rPr>
              <w:t xml:space="preserve"> </w:t>
            </w:r>
            <w:r w:rsidR="00636A9F" w:rsidRPr="00636A9F">
              <w:rPr>
                <w:rFonts w:asciiTheme="majorHAnsi" w:hAnsiTheme="majorHAnsi" w:cstheme="majorHAnsi"/>
                <w:i/>
                <w:iCs/>
                <w:sz w:val="20"/>
                <w:szCs w:val="20"/>
              </w:rPr>
              <w:t>or</w:t>
            </w:r>
            <w:r w:rsidR="00636A9F">
              <w:rPr>
                <w:rFonts w:asciiTheme="majorHAnsi" w:hAnsiTheme="majorHAnsi" w:cstheme="majorHAnsi"/>
                <w:sz w:val="20"/>
                <w:szCs w:val="20"/>
              </w:rPr>
              <w:t xml:space="preserve"> </w:t>
            </w:r>
            <w:r w:rsidRPr="00934D6E">
              <w:rPr>
                <w:rFonts w:asciiTheme="majorHAnsi" w:hAnsiTheme="majorHAnsi" w:cstheme="majorHAnsi"/>
                <w:sz w:val="20"/>
                <w:szCs w:val="20"/>
              </w:rPr>
              <w:t>AI SL</w:t>
            </w:r>
          </w:p>
        </w:tc>
      </w:tr>
      <w:tr w:rsidR="00FF007D" w:rsidRPr="00934D6E" w14:paraId="01CC3BC1" w14:textId="77777777" w:rsidTr="00550FD8">
        <w:tc>
          <w:tcPr>
            <w:tcW w:w="1838" w:type="dxa"/>
          </w:tcPr>
          <w:p w14:paraId="4A8B21FF" w14:textId="50EA1F9B" w:rsidR="00FF007D" w:rsidRPr="00934D6E" w:rsidRDefault="00BF2595" w:rsidP="00E15BD8">
            <w:pPr>
              <w:rPr>
                <w:rFonts w:asciiTheme="majorHAnsi" w:hAnsiTheme="majorHAnsi" w:cstheme="majorHAnsi"/>
                <w:sz w:val="20"/>
                <w:szCs w:val="20"/>
              </w:rPr>
            </w:pPr>
            <w:r>
              <w:rPr>
                <w:rFonts w:asciiTheme="majorHAnsi" w:hAnsiTheme="majorHAnsi" w:cstheme="majorHAnsi"/>
                <w:sz w:val="20"/>
                <w:szCs w:val="20"/>
              </w:rPr>
              <w:t>Business Studies</w:t>
            </w:r>
          </w:p>
        </w:tc>
        <w:tc>
          <w:tcPr>
            <w:tcW w:w="4388" w:type="dxa"/>
          </w:tcPr>
          <w:p w14:paraId="42B615CB"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5E6EDF17"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4B8BB60A" w14:textId="0852F946" w:rsidR="00BF2595" w:rsidRPr="00C06CA9" w:rsidRDefault="00C06CA9" w:rsidP="00BF2595">
            <w:pPr>
              <w:rPr>
                <w:rFonts w:asciiTheme="majorHAnsi" w:hAnsiTheme="majorHAnsi" w:cstheme="majorHAnsi"/>
                <w:sz w:val="20"/>
                <w:szCs w:val="20"/>
              </w:rPr>
            </w:pPr>
            <w:r>
              <w:rPr>
                <w:rFonts w:asciiTheme="majorHAnsi" w:hAnsiTheme="majorHAnsi" w:cstheme="majorHAnsi"/>
                <w:sz w:val="20"/>
                <w:szCs w:val="20"/>
              </w:rPr>
              <w:t xml:space="preserve">Business Management SL </w:t>
            </w:r>
            <w:r>
              <w:rPr>
                <w:rFonts w:asciiTheme="majorHAnsi" w:hAnsiTheme="majorHAnsi" w:cstheme="majorHAnsi"/>
                <w:i/>
                <w:iCs/>
                <w:sz w:val="20"/>
                <w:szCs w:val="20"/>
              </w:rPr>
              <w:t>or</w:t>
            </w:r>
            <w:r>
              <w:rPr>
                <w:rFonts w:asciiTheme="majorHAnsi" w:hAnsiTheme="majorHAnsi" w:cstheme="majorHAnsi"/>
                <w:sz w:val="20"/>
                <w:szCs w:val="20"/>
              </w:rPr>
              <w:t xml:space="preserve"> Economics SL </w:t>
            </w:r>
            <w:r w:rsidRPr="00C06CA9">
              <w:rPr>
                <w:rFonts w:asciiTheme="majorHAnsi" w:hAnsiTheme="majorHAnsi" w:cstheme="majorHAnsi"/>
                <w:i/>
                <w:iCs/>
                <w:sz w:val="20"/>
                <w:szCs w:val="20"/>
              </w:rPr>
              <w:t>or</w:t>
            </w:r>
            <w:r>
              <w:rPr>
                <w:rFonts w:asciiTheme="majorHAnsi" w:hAnsiTheme="majorHAnsi" w:cstheme="majorHAnsi"/>
                <w:sz w:val="20"/>
                <w:szCs w:val="20"/>
              </w:rPr>
              <w:t xml:space="preserve"> History SL </w:t>
            </w:r>
            <w:r>
              <w:rPr>
                <w:rFonts w:asciiTheme="majorHAnsi" w:hAnsiTheme="majorHAnsi" w:cstheme="majorHAnsi"/>
                <w:i/>
                <w:iCs/>
                <w:sz w:val="20"/>
                <w:szCs w:val="20"/>
              </w:rPr>
              <w:t>or</w:t>
            </w:r>
            <w:r>
              <w:rPr>
                <w:rFonts w:asciiTheme="majorHAnsi" w:hAnsiTheme="majorHAnsi" w:cstheme="majorHAnsi"/>
                <w:sz w:val="20"/>
                <w:szCs w:val="20"/>
              </w:rPr>
              <w:t xml:space="preserve"> Global Politics SL (some)</w:t>
            </w:r>
          </w:p>
          <w:p w14:paraId="49D36A49" w14:textId="77777777" w:rsidR="00BF2595" w:rsidRPr="00BF2595" w:rsidRDefault="00BF2595" w:rsidP="00BF2595">
            <w:pPr>
              <w:rPr>
                <w:rFonts w:asciiTheme="majorHAnsi" w:hAnsiTheme="majorHAnsi" w:cstheme="majorHAnsi"/>
                <w:sz w:val="20"/>
                <w:szCs w:val="20"/>
              </w:rPr>
            </w:pPr>
            <w:r w:rsidRPr="00BF2595">
              <w:rPr>
                <w:rFonts w:asciiTheme="majorHAnsi" w:hAnsiTheme="majorHAnsi" w:cstheme="majorHAnsi"/>
                <w:sz w:val="20"/>
                <w:szCs w:val="20"/>
              </w:rPr>
              <w:t>Mathematics AA SL/AI SL</w:t>
            </w:r>
          </w:p>
          <w:p w14:paraId="4EA14564" w14:textId="77777777" w:rsidR="00BF2595" w:rsidRPr="00BF2595" w:rsidRDefault="00BF2595" w:rsidP="00BF2595">
            <w:pPr>
              <w:rPr>
                <w:rFonts w:asciiTheme="majorHAnsi" w:hAnsiTheme="majorHAnsi" w:cstheme="majorHAnsi"/>
                <w:sz w:val="20"/>
                <w:szCs w:val="20"/>
              </w:rPr>
            </w:pPr>
            <w:r w:rsidRPr="00BF2595">
              <w:rPr>
                <w:rFonts w:asciiTheme="majorHAnsi" w:hAnsiTheme="majorHAnsi" w:cstheme="majorHAnsi"/>
                <w:sz w:val="20"/>
                <w:szCs w:val="20"/>
              </w:rPr>
              <w:t>Note:</w:t>
            </w:r>
          </w:p>
          <w:p w14:paraId="56A41F3C" w14:textId="1958A7B8" w:rsidR="00D8245F" w:rsidRPr="00934D6E" w:rsidRDefault="00BF2595" w:rsidP="00BF2595">
            <w:pPr>
              <w:rPr>
                <w:rFonts w:asciiTheme="majorHAnsi" w:hAnsiTheme="majorHAnsi" w:cstheme="majorHAnsi"/>
                <w:sz w:val="20"/>
                <w:szCs w:val="20"/>
              </w:rPr>
            </w:pPr>
            <w:r w:rsidRPr="00BF2595">
              <w:rPr>
                <w:rFonts w:asciiTheme="majorHAnsi" w:hAnsiTheme="majorHAnsi" w:cstheme="majorHAnsi"/>
                <w:sz w:val="20"/>
                <w:szCs w:val="20"/>
              </w:rPr>
              <w:t>The study “Økonomi” requires History SL and Mathematics AA HL</w:t>
            </w:r>
          </w:p>
        </w:tc>
        <w:tc>
          <w:tcPr>
            <w:tcW w:w="3679" w:type="dxa"/>
          </w:tcPr>
          <w:p w14:paraId="63C049B3"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4F0B2D65" w14:textId="0085E431" w:rsidR="00FF007D" w:rsidRPr="00EF06D6" w:rsidRDefault="00EF06D6" w:rsidP="00E15BD8">
            <w:pPr>
              <w:rPr>
                <w:rFonts w:asciiTheme="majorHAnsi" w:hAnsiTheme="majorHAnsi" w:cstheme="majorHAnsi"/>
                <w:sz w:val="20"/>
                <w:szCs w:val="20"/>
              </w:rPr>
            </w:pPr>
            <w:r>
              <w:rPr>
                <w:rFonts w:asciiTheme="majorHAnsi" w:hAnsiTheme="majorHAnsi" w:cstheme="majorHAnsi"/>
                <w:sz w:val="20"/>
                <w:szCs w:val="20"/>
              </w:rPr>
              <w:t xml:space="preserve">Business Management HL/SL </w:t>
            </w:r>
            <w:r>
              <w:rPr>
                <w:rFonts w:asciiTheme="majorHAnsi" w:hAnsiTheme="majorHAnsi" w:cstheme="majorHAnsi"/>
                <w:i/>
                <w:iCs/>
                <w:sz w:val="20"/>
                <w:szCs w:val="20"/>
              </w:rPr>
              <w:t>or</w:t>
            </w:r>
            <w:r>
              <w:rPr>
                <w:rFonts w:asciiTheme="majorHAnsi" w:hAnsiTheme="majorHAnsi" w:cstheme="majorHAnsi"/>
                <w:sz w:val="20"/>
                <w:szCs w:val="20"/>
              </w:rPr>
              <w:t xml:space="preserve"> Economics HL/SL</w:t>
            </w:r>
          </w:p>
          <w:p w14:paraId="120F2491" w14:textId="77777777" w:rsidR="008A781C" w:rsidRDefault="00636A9F" w:rsidP="00E15BD8">
            <w:pPr>
              <w:rPr>
                <w:rFonts w:asciiTheme="majorHAnsi" w:hAnsiTheme="majorHAnsi" w:cstheme="majorHAnsi"/>
                <w:sz w:val="20"/>
                <w:szCs w:val="20"/>
              </w:rPr>
            </w:pPr>
            <w:r>
              <w:rPr>
                <w:rFonts w:asciiTheme="majorHAnsi" w:hAnsiTheme="majorHAnsi" w:cstheme="majorHAnsi"/>
                <w:sz w:val="20"/>
                <w:szCs w:val="20"/>
              </w:rPr>
              <w:t xml:space="preserve">Mostly: </w:t>
            </w:r>
            <w:r w:rsidR="00817CA6" w:rsidRPr="00934D6E">
              <w:rPr>
                <w:rFonts w:asciiTheme="majorHAnsi" w:hAnsiTheme="majorHAnsi" w:cstheme="majorHAnsi"/>
                <w:sz w:val="20"/>
                <w:szCs w:val="20"/>
              </w:rPr>
              <w:t>Mathematics</w:t>
            </w:r>
            <w:r w:rsidR="008A781C" w:rsidRPr="00934D6E">
              <w:rPr>
                <w:rFonts w:asciiTheme="majorHAnsi" w:hAnsiTheme="majorHAnsi" w:cstheme="majorHAnsi"/>
                <w:sz w:val="20"/>
                <w:szCs w:val="20"/>
              </w:rPr>
              <w:t xml:space="preserve"> AA S</w:t>
            </w:r>
            <w:r>
              <w:rPr>
                <w:rFonts w:asciiTheme="majorHAnsi" w:hAnsiTheme="majorHAnsi" w:cstheme="majorHAnsi"/>
                <w:sz w:val="20"/>
                <w:szCs w:val="20"/>
              </w:rPr>
              <w:t>L</w:t>
            </w:r>
          </w:p>
          <w:p w14:paraId="714F1457" w14:textId="2A6DEC2C" w:rsidR="00636A9F" w:rsidRPr="00934D6E" w:rsidRDefault="00636A9F" w:rsidP="00E15BD8">
            <w:pPr>
              <w:rPr>
                <w:rFonts w:asciiTheme="majorHAnsi" w:hAnsiTheme="majorHAnsi" w:cstheme="majorHAnsi"/>
                <w:sz w:val="20"/>
                <w:szCs w:val="20"/>
              </w:rPr>
            </w:pPr>
            <w:r>
              <w:rPr>
                <w:rFonts w:asciiTheme="majorHAnsi" w:hAnsiTheme="majorHAnsi" w:cstheme="majorHAnsi"/>
                <w:sz w:val="20"/>
                <w:szCs w:val="20"/>
              </w:rPr>
              <w:t>Some: AA HL</w:t>
            </w:r>
          </w:p>
        </w:tc>
      </w:tr>
      <w:tr w:rsidR="00FF007D" w:rsidRPr="00934D6E" w14:paraId="08729C75" w14:textId="77777777" w:rsidTr="00550FD8">
        <w:tc>
          <w:tcPr>
            <w:tcW w:w="1838" w:type="dxa"/>
          </w:tcPr>
          <w:p w14:paraId="25C3B05D" w14:textId="4D0F8FD0" w:rsidR="00FF007D" w:rsidRPr="00934D6E" w:rsidRDefault="00A0667B" w:rsidP="00E15BD8">
            <w:pPr>
              <w:rPr>
                <w:rFonts w:asciiTheme="majorHAnsi" w:hAnsiTheme="majorHAnsi" w:cstheme="majorHAnsi"/>
                <w:sz w:val="20"/>
                <w:szCs w:val="20"/>
              </w:rPr>
            </w:pPr>
            <w:r w:rsidRPr="00934D6E">
              <w:rPr>
                <w:rFonts w:asciiTheme="majorHAnsi" w:hAnsiTheme="majorHAnsi" w:cstheme="majorHAnsi"/>
                <w:sz w:val="20"/>
                <w:szCs w:val="20"/>
              </w:rPr>
              <w:t>Bio</w:t>
            </w:r>
            <w:r w:rsidR="00DF2A67" w:rsidRPr="00934D6E">
              <w:rPr>
                <w:rFonts w:asciiTheme="majorHAnsi" w:hAnsiTheme="majorHAnsi" w:cstheme="majorHAnsi"/>
                <w:sz w:val="20"/>
                <w:szCs w:val="20"/>
              </w:rPr>
              <w:t>/Health</w:t>
            </w:r>
            <w:r w:rsidR="00A83CF3" w:rsidRPr="00934D6E">
              <w:rPr>
                <w:rFonts w:asciiTheme="majorHAnsi" w:hAnsiTheme="majorHAnsi" w:cstheme="majorHAnsi"/>
                <w:sz w:val="20"/>
                <w:szCs w:val="20"/>
              </w:rPr>
              <w:t xml:space="preserve"> Sciences</w:t>
            </w:r>
          </w:p>
        </w:tc>
        <w:tc>
          <w:tcPr>
            <w:tcW w:w="4388" w:type="dxa"/>
          </w:tcPr>
          <w:p w14:paraId="10C168C3"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66DCBCC8"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5A9A9B7" w14:textId="6F43D99C" w:rsidR="009313AE" w:rsidRPr="00934D6E" w:rsidRDefault="008675EA" w:rsidP="008675EA">
            <w:pPr>
              <w:rPr>
                <w:rFonts w:asciiTheme="majorHAnsi" w:hAnsiTheme="majorHAnsi" w:cstheme="majorHAnsi"/>
                <w:sz w:val="20"/>
                <w:szCs w:val="20"/>
              </w:rPr>
            </w:pPr>
            <w:r w:rsidRPr="00934D6E">
              <w:rPr>
                <w:rFonts w:asciiTheme="majorHAnsi" w:hAnsiTheme="majorHAnsi" w:cstheme="majorHAnsi"/>
                <w:i/>
                <w:iCs/>
                <w:sz w:val="20"/>
                <w:szCs w:val="20"/>
              </w:rPr>
              <w:t>Either</w:t>
            </w:r>
            <w:r w:rsidRPr="00934D6E">
              <w:rPr>
                <w:rFonts w:asciiTheme="majorHAnsi" w:hAnsiTheme="majorHAnsi" w:cstheme="majorHAnsi"/>
                <w:sz w:val="20"/>
                <w:szCs w:val="20"/>
              </w:rPr>
              <w:t xml:space="preserve">: </w:t>
            </w:r>
            <w:r w:rsidR="00315790" w:rsidRPr="00934D6E">
              <w:rPr>
                <w:rFonts w:asciiTheme="majorHAnsi" w:hAnsiTheme="majorHAnsi" w:cstheme="majorHAnsi"/>
                <w:sz w:val="20"/>
                <w:szCs w:val="20"/>
              </w:rPr>
              <w:t>Biology HL</w:t>
            </w:r>
            <w:r w:rsidRPr="00934D6E">
              <w:rPr>
                <w:rFonts w:asciiTheme="majorHAnsi" w:hAnsiTheme="majorHAnsi" w:cstheme="majorHAnsi"/>
                <w:sz w:val="20"/>
                <w:szCs w:val="20"/>
              </w:rPr>
              <w:t>+</w:t>
            </w:r>
            <w:r w:rsidR="009313AE" w:rsidRPr="00934D6E">
              <w:rPr>
                <w:rFonts w:asciiTheme="majorHAnsi" w:hAnsiTheme="majorHAnsi" w:cstheme="majorHAnsi"/>
                <w:sz w:val="20"/>
                <w:szCs w:val="20"/>
              </w:rPr>
              <w:t>Chemistry SL</w:t>
            </w:r>
            <w:r w:rsidRPr="00934D6E">
              <w:rPr>
                <w:rFonts w:asciiTheme="majorHAnsi" w:hAnsiTheme="majorHAnsi" w:cstheme="majorHAnsi"/>
                <w:sz w:val="20"/>
                <w:szCs w:val="20"/>
              </w:rPr>
              <w:t>+</w:t>
            </w:r>
            <w:r w:rsidR="00A83CF3" w:rsidRPr="00934D6E">
              <w:rPr>
                <w:rFonts w:asciiTheme="majorHAnsi" w:hAnsiTheme="majorHAnsi" w:cstheme="majorHAnsi"/>
                <w:sz w:val="20"/>
                <w:szCs w:val="20"/>
              </w:rPr>
              <w:t xml:space="preserve"> </w:t>
            </w:r>
            <w:r w:rsidR="009313AE" w:rsidRPr="00934D6E">
              <w:rPr>
                <w:rFonts w:asciiTheme="majorHAnsi" w:hAnsiTheme="majorHAnsi" w:cstheme="majorHAnsi"/>
                <w:sz w:val="20"/>
                <w:szCs w:val="20"/>
              </w:rPr>
              <w:t>Physics C (from Pre-IB)</w:t>
            </w:r>
          </w:p>
          <w:p w14:paraId="42FC1D5F" w14:textId="77777777" w:rsidR="008675EA" w:rsidRPr="00934D6E" w:rsidRDefault="008675EA" w:rsidP="008675EA">
            <w:pPr>
              <w:rPr>
                <w:rFonts w:asciiTheme="majorHAnsi" w:hAnsiTheme="majorHAnsi" w:cstheme="majorHAnsi"/>
                <w:sz w:val="20"/>
                <w:szCs w:val="20"/>
              </w:rPr>
            </w:pPr>
            <w:r w:rsidRPr="00934D6E">
              <w:rPr>
                <w:rFonts w:asciiTheme="majorHAnsi" w:hAnsiTheme="majorHAnsi" w:cstheme="majorHAnsi"/>
                <w:i/>
                <w:iCs/>
                <w:sz w:val="20"/>
                <w:szCs w:val="20"/>
              </w:rPr>
              <w:t>Or:</w:t>
            </w:r>
            <w:r w:rsidR="00C8127D" w:rsidRPr="00934D6E">
              <w:rPr>
                <w:rFonts w:asciiTheme="majorHAnsi" w:hAnsiTheme="majorHAnsi" w:cstheme="majorHAnsi"/>
                <w:sz w:val="20"/>
                <w:szCs w:val="20"/>
              </w:rPr>
              <w:t xml:space="preserve"> Chemistry SL+Physics SL</w:t>
            </w:r>
          </w:p>
          <w:p w14:paraId="5F51A04C" w14:textId="357480A8" w:rsidR="00944706" w:rsidRPr="00934D6E" w:rsidRDefault="00817CA6" w:rsidP="008675EA">
            <w:pPr>
              <w:rPr>
                <w:rFonts w:asciiTheme="majorHAnsi" w:hAnsiTheme="majorHAnsi" w:cstheme="majorHAnsi"/>
                <w:sz w:val="20"/>
                <w:szCs w:val="20"/>
              </w:rPr>
            </w:pPr>
            <w:r w:rsidRPr="00934D6E">
              <w:rPr>
                <w:rFonts w:asciiTheme="majorHAnsi" w:hAnsiTheme="majorHAnsi" w:cstheme="majorHAnsi"/>
                <w:sz w:val="20"/>
                <w:szCs w:val="20"/>
              </w:rPr>
              <w:t>Mathematics</w:t>
            </w:r>
            <w:r w:rsidR="00944706" w:rsidRPr="00934D6E">
              <w:rPr>
                <w:rFonts w:asciiTheme="majorHAnsi" w:hAnsiTheme="majorHAnsi" w:cstheme="majorHAnsi"/>
                <w:sz w:val="20"/>
                <w:szCs w:val="20"/>
              </w:rPr>
              <w:t xml:space="preserve"> AA HL</w:t>
            </w:r>
          </w:p>
        </w:tc>
        <w:tc>
          <w:tcPr>
            <w:tcW w:w="3679" w:type="dxa"/>
          </w:tcPr>
          <w:p w14:paraId="464C7E14"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139E135" w14:textId="77777777" w:rsidR="00636A9F" w:rsidRDefault="002470C6" w:rsidP="00E15BD8">
            <w:pPr>
              <w:rPr>
                <w:rFonts w:asciiTheme="majorHAnsi" w:hAnsiTheme="majorHAnsi" w:cstheme="majorHAnsi"/>
                <w:sz w:val="20"/>
                <w:szCs w:val="20"/>
              </w:rPr>
            </w:pPr>
            <w:r w:rsidRPr="00934D6E">
              <w:rPr>
                <w:rFonts w:asciiTheme="majorHAnsi" w:hAnsiTheme="majorHAnsi" w:cstheme="majorHAnsi"/>
                <w:sz w:val="20"/>
                <w:szCs w:val="20"/>
              </w:rPr>
              <w:t>Biology HL</w:t>
            </w:r>
            <w:r w:rsidR="00327642" w:rsidRPr="00934D6E">
              <w:rPr>
                <w:rFonts w:asciiTheme="majorHAnsi" w:hAnsiTheme="majorHAnsi" w:cstheme="majorHAnsi"/>
                <w:sz w:val="20"/>
                <w:szCs w:val="20"/>
              </w:rPr>
              <w:t>+</w:t>
            </w:r>
            <w:r w:rsidR="00944706" w:rsidRPr="00934D6E">
              <w:rPr>
                <w:rFonts w:asciiTheme="majorHAnsi" w:hAnsiTheme="majorHAnsi" w:cstheme="majorHAnsi"/>
                <w:sz w:val="20"/>
                <w:szCs w:val="20"/>
              </w:rPr>
              <w:t>Chemistry HL</w:t>
            </w:r>
          </w:p>
          <w:p w14:paraId="46484E9C" w14:textId="078B2AE2" w:rsidR="00944706" w:rsidRPr="00934D6E" w:rsidRDefault="00636A9F" w:rsidP="00E15BD8">
            <w:pPr>
              <w:rPr>
                <w:rFonts w:asciiTheme="majorHAnsi" w:hAnsiTheme="majorHAnsi" w:cstheme="majorHAnsi"/>
                <w:sz w:val="20"/>
                <w:szCs w:val="20"/>
              </w:rPr>
            </w:pPr>
            <w:r>
              <w:rPr>
                <w:rFonts w:asciiTheme="majorHAnsi" w:hAnsiTheme="majorHAnsi" w:cstheme="majorHAnsi"/>
                <w:sz w:val="20"/>
                <w:szCs w:val="20"/>
              </w:rPr>
              <w:t>(Netherlands:</w:t>
            </w:r>
            <w:r w:rsidR="00327642" w:rsidRPr="00934D6E">
              <w:rPr>
                <w:rFonts w:asciiTheme="majorHAnsi" w:hAnsiTheme="majorHAnsi" w:cstheme="majorHAnsi"/>
                <w:sz w:val="20"/>
                <w:szCs w:val="20"/>
              </w:rPr>
              <w:t xml:space="preserve"> </w:t>
            </w:r>
            <w:r>
              <w:rPr>
                <w:rFonts w:asciiTheme="majorHAnsi" w:hAnsiTheme="majorHAnsi" w:cstheme="majorHAnsi"/>
                <w:sz w:val="20"/>
                <w:szCs w:val="20"/>
              </w:rPr>
              <w:t>Biology HL+Chemistry SL+</w:t>
            </w:r>
            <w:r w:rsidR="002470C6" w:rsidRPr="00934D6E">
              <w:rPr>
                <w:rFonts w:asciiTheme="majorHAnsi" w:hAnsiTheme="majorHAnsi" w:cstheme="majorHAnsi"/>
                <w:sz w:val="20"/>
                <w:szCs w:val="20"/>
              </w:rPr>
              <w:t xml:space="preserve">Physics </w:t>
            </w:r>
            <w:r>
              <w:rPr>
                <w:rFonts w:asciiTheme="majorHAnsi" w:hAnsiTheme="majorHAnsi" w:cstheme="majorHAnsi"/>
                <w:sz w:val="20"/>
                <w:szCs w:val="20"/>
              </w:rPr>
              <w:t>SL</w:t>
            </w:r>
            <w:r w:rsidR="002470C6" w:rsidRPr="00934D6E">
              <w:rPr>
                <w:rFonts w:asciiTheme="majorHAnsi" w:hAnsiTheme="majorHAnsi" w:cstheme="majorHAnsi"/>
                <w:sz w:val="20"/>
                <w:szCs w:val="20"/>
              </w:rPr>
              <w:t>)</w:t>
            </w:r>
          </w:p>
          <w:p w14:paraId="4A03DABB" w14:textId="77777777" w:rsidR="002F5276"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A8503E" w:rsidRPr="00934D6E">
              <w:rPr>
                <w:rFonts w:asciiTheme="majorHAnsi" w:hAnsiTheme="majorHAnsi" w:cstheme="majorHAnsi"/>
                <w:sz w:val="20"/>
                <w:szCs w:val="20"/>
              </w:rPr>
              <w:t xml:space="preserve"> AA </w:t>
            </w:r>
            <w:r w:rsidR="003C6901" w:rsidRPr="00934D6E">
              <w:rPr>
                <w:rFonts w:asciiTheme="majorHAnsi" w:hAnsiTheme="majorHAnsi" w:cstheme="majorHAnsi"/>
                <w:sz w:val="20"/>
                <w:szCs w:val="20"/>
              </w:rPr>
              <w:t>HL/</w:t>
            </w:r>
            <w:r w:rsidR="00A8503E" w:rsidRPr="00934D6E">
              <w:rPr>
                <w:rFonts w:asciiTheme="majorHAnsi" w:hAnsiTheme="majorHAnsi" w:cstheme="majorHAnsi"/>
                <w:sz w:val="20"/>
                <w:szCs w:val="20"/>
              </w:rPr>
              <w:t>SL</w:t>
            </w:r>
          </w:p>
          <w:p w14:paraId="597F6C82" w14:textId="0148341D" w:rsidR="005B742F" w:rsidRPr="00934D6E" w:rsidRDefault="00A83CF3" w:rsidP="00E15BD8">
            <w:pPr>
              <w:rPr>
                <w:rFonts w:asciiTheme="majorHAnsi" w:hAnsiTheme="majorHAnsi" w:cstheme="majorHAnsi"/>
                <w:i/>
                <w:iCs/>
                <w:sz w:val="20"/>
                <w:szCs w:val="20"/>
              </w:rPr>
            </w:pPr>
            <w:r w:rsidRPr="00934D6E">
              <w:rPr>
                <w:rFonts w:asciiTheme="majorHAnsi" w:hAnsiTheme="majorHAnsi" w:cstheme="majorHAnsi"/>
                <w:sz w:val="20"/>
                <w:szCs w:val="20"/>
              </w:rPr>
              <w:t>(</w:t>
            </w:r>
            <w:r w:rsidR="00F4336D" w:rsidRPr="00934D6E">
              <w:rPr>
                <w:rFonts w:asciiTheme="majorHAnsi" w:hAnsiTheme="majorHAnsi" w:cstheme="majorHAnsi"/>
                <w:sz w:val="20"/>
                <w:szCs w:val="20"/>
              </w:rPr>
              <w:t xml:space="preserve">Most: </w:t>
            </w:r>
            <w:r w:rsidR="00817CA6" w:rsidRPr="00934D6E">
              <w:rPr>
                <w:rFonts w:asciiTheme="majorHAnsi" w:hAnsiTheme="majorHAnsi" w:cstheme="majorHAnsi"/>
                <w:sz w:val="20"/>
                <w:szCs w:val="20"/>
              </w:rPr>
              <w:t>Mathematics</w:t>
            </w:r>
            <w:r w:rsidRPr="00934D6E">
              <w:rPr>
                <w:rFonts w:asciiTheme="majorHAnsi" w:hAnsiTheme="majorHAnsi" w:cstheme="majorHAnsi"/>
                <w:sz w:val="20"/>
                <w:szCs w:val="20"/>
              </w:rPr>
              <w:t xml:space="preserve"> AA HL if only one Science at HL)</w:t>
            </w:r>
          </w:p>
        </w:tc>
      </w:tr>
      <w:tr w:rsidR="00FF007D" w:rsidRPr="00934D6E" w14:paraId="505A74AA" w14:textId="77777777" w:rsidTr="00550FD8">
        <w:tc>
          <w:tcPr>
            <w:tcW w:w="1838" w:type="dxa"/>
          </w:tcPr>
          <w:p w14:paraId="2FE8F731" w14:textId="2E842F1F" w:rsidR="00FF007D" w:rsidRPr="00934D6E" w:rsidRDefault="00DF2A67" w:rsidP="00E15BD8">
            <w:pPr>
              <w:rPr>
                <w:rFonts w:asciiTheme="majorHAnsi" w:hAnsiTheme="majorHAnsi" w:cstheme="majorHAnsi"/>
                <w:sz w:val="20"/>
                <w:szCs w:val="20"/>
              </w:rPr>
            </w:pPr>
            <w:r w:rsidRPr="00934D6E">
              <w:rPr>
                <w:rFonts w:asciiTheme="majorHAnsi" w:hAnsiTheme="majorHAnsi" w:cstheme="majorHAnsi"/>
                <w:sz w:val="20"/>
                <w:szCs w:val="20"/>
              </w:rPr>
              <w:t>Nat</w:t>
            </w:r>
            <w:r w:rsidR="00820598" w:rsidRPr="00934D6E">
              <w:rPr>
                <w:rFonts w:asciiTheme="majorHAnsi" w:hAnsiTheme="majorHAnsi" w:cstheme="majorHAnsi"/>
                <w:sz w:val="20"/>
                <w:szCs w:val="20"/>
              </w:rPr>
              <w:t>ural</w:t>
            </w:r>
            <w:r w:rsidR="00C74CC5" w:rsidRPr="00934D6E">
              <w:rPr>
                <w:rFonts w:asciiTheme="majorHAnsi" w:hAnsiTheme="majorHAnsi" w:cstheme="majorHAnsi"/>
                <w:sz w:val="20"/>
                <w:szCs w:val="20"/>
              </w:rPr>
              <w:t>/Tech</w:t>
            </w:r>
            <w:r w:rsidR="0052315B" w:rsidRPr="00934D6E">
              <w:rPr>
                <w:rFonts w:asciiTheme="majorHAnsi" w:hAnsiTheme="majorHAnsi" w:cstheme="majorHAnsi"/>
                <w:sz w:val="20"/>
                <w:szCs w:val="20"/>
              </w:rPr>
              <w:t>n</w:t>
            </w:r>
            <w:r w:rsidR="00D63B9E" w:rsidRPr="00934D6E">
              <w:rPr>
                <w:rFonts w:asciiTheme="majorHAnsi" w:hAnsiTheme="majorHAnsi" w:cstheme="majorHAnsi"/>
                <w:sz w:val="20"/>
                <w:szCs w:val="20"/>
              </w:rPr>
              <w:t>i</w:t>
            </w:r>
            <w:r w:rsidR="0052315B" w:rsidRPr="00934D6E">
              <w:rPr>
                <w:rFonts w:asciiTheme="majorHAnsi" w:hAnsiTheme="majorHAnsi" w:cstheme="majorHAnsi"/>
                <w:sz w:val="20"/>
                <w:szCs w:val="20"/>
              </w:rPr>
              <w:t>cal</w:t>
            </w:r>
            <w:r w:rsidR="00C74CC5" w:rsidRPr="00934D6E">
              <w:rPr>
                <w:rFonts w:asciiTheme="majorHAnsi" w:hAnsiTheme="majorHAnsi" w:cstheme="majorHAnsi"/>
                <w:sz w:val="20"/>
                <w:szCs w:val="20"/>
              </w:rPr>
              <w:t xml:space="preserve"> </w:t>
            </w:r>
            <w:r w:rsidRPr="00934D6E">
              <w:rPr>
                <w:rFonts w:asciiTheme="majorHAnsi" w:hAnsiTheme="majorHAnsi" w:cstheme="majorHAnsi"/>
                <w:sz w:val="20"/>
                <w:szCs w:val="20"/>
              </w:rPr>
              <w:t>Science</w:t>
            </w:r>
            <w:r w:rsidR="00C74CC5" w:rsidRPr="00934D6E">
              <w:rPr>
                <w:rFonts w:asciiTheme="majorHAnsi" w:hAnsiTheme="majorHAnsi" w:cstheme="majorHAnsi"/>
                <w:sz w:val="20"/>
                <w:szCs w:val="20"/>
              </w:rPr>
              <w:t>s</w:t>
            </w:r>
          </w:p>
        </w:tc>
        <w:tc>
          <w:tcPr>
            <w:tcW w:w="4388" w:type="dxa"/>
          </w:tcPr>
          <w:p w14:paraId="1726F286"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4C32B9F3"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44A6234D" w14:textId="4928C6A4" w:rsidR="00EB435A" w:rsidRPr="00934D6E" w:rsidRDefault="00EB435A" w:rsidP="00315790">
            <w:pPr>
              <w:rPr>
                <w:rFonts w:asciiTheme="majorHAnsi" w:hAnsiTheme="majorHAnsi" w:cstheme="majorHAnsi"/>
                <w:sz w:val="20"/>
                <w:szCs w:val="20"/>
              </w:rPr>
            </w:pPr>
            <w:r w:rsidRPr="00934D6E">
              <w:rPr>
                <w:rFonts w:asciiTheme="majorHAnsi" w:hAnsiTheme="majorHAnsi" w:cstheme="majorHAnsi"/>
                <w:sz w:val="20"/>
                <w:szCs w:val="20"/>
              </w:rPr>
              <w:t>Chemistry SL</w:t>
            </w:r>
            <w:r w:rsidR="00FF00A6" w:rsidRPr="00934D6E">
              <w:rPr>
                <w:rFonts w:asciiTheme="majorHAnsi" w:hAnsiTheme="majorHAnsi" w:cstheme="majorHAnsi"/>
                <w:sz w:val="20"/>
                <w:szCs w:val="20"/>
              </w:rPr>
              <w:t>+</w:t>
            </w:r>
            <w:r w:rsidRPr="00934D6E">
              <w:rPr>
                <w:rFonts w:asciiTheme="majorHAnsi" w:hAnsiTheme="majorHAnsi" w:cstheme="majorHAnsi"/>
                <w:sz w:val="20"/>
                <w:szCs w:val="20"/>
              </w:rPr>
              <w:t>Physics SL</w:t>
            </w:r>
          </w:p>
          <w:p w14:paraId="175FDF9B" w14:textId="3F8BCFA8" w:rsidR="00FF007D"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3C6901" w:rsidRPr="00934D6E">
              <w:rPr>
                <w:rFonts w:asciiTheme="majorHAnsi" w:hAnsiTheme="majorHAnsi" w:cstheme="majorHAnsi"/>
                <w:sz w:val="20"/>
                <w:szCs w:val="20"/>
              </w:rPr>
              <w:t xml:space="preserve"> AA HL</w:t>
            </w:r>
          </w:p>
        </w:tc>
        <w:tc>
          <w:tcPr>
            <w:tcW w:w="3679" w:type="dxa"/>
          </w:tcPr>
          <w:p w14:paraId="7F8DA8B2"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17D90D59" w14:textId="77777777" w:rsidR="00FF007D" w:rsidRPr="00934D6E" w:rsidRDefault="00F4336D" w:rsidP="00E15BD8">
            <w:pPr>
              <w:rPr>
                <w:rFonts w:asciiTheme="majorHAnsi" w:hAnsiTheme="majorHAnsi" w:cstheme="majorHAnsi"/>
                <w:sz w:val="20"/>
                <w:szCs w:val="20"/>
              </w:rPr>
            </w:pPr>
            <w:r w:rsidRPr="00934D6E">
              <w:rPr>
                <w:rFonts w:asciiTheme="majorHAnsi" w:hAnsiTheme="majorHAnsi" w:cstheme="majorHAnsi"/>
                <w:sz w:val="20"/>
                <w:szCs w:val="20"/>
              </w:rPr>
              <w:t>Physics HL</w:t>
            </w:r>
            <w:r w:rsidR="002B2681" w:rsidRPr="00934D6E">
              <w:rPr>
                <w:rFonts w:asciiTheme="majorHAnsi" w:hAnsiTheme="majorHAnsi" w:cstheme="majorHAnsi"/>
                <w:sz w:val="20"/>
                <w:szCs w:val="20"/>
              </w:rPr>
              <w:t>+Chemistry HL/SL</w:t>
            </w:r>
          </w:p>
          <w:p w14:paraId="5411F7C0" w14:textId="2C71FB0E" w:rsidR="002B2681"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2B2681" w:rsidRPr="00934D6E">
              <w:rPr>
                <w:rFonts w:asciiTheme="majorHAnsi" w:hAnsiTheme="majorHAnsi" w:cstheme="majorHAnsi"/>
                <w:sz w:val="20"/>
                <w:szCs w:val="20"/>
              </w:rPr>
              <w:t xml:space="preserve"> AA HL</w:t>
            </w:r>
          </w:p>
        </w:tc>
      </w:tr>
      <w:tr w:rsidR="0067535F" w:rsidRPr="00934D6E" w14:paraId="694E4436" w14:textId="77777777" w:rsidTr="00550FD8">
        <w:tc>
          <w:tcPr>
            <w:tcW w:w="1838" w:type="dxa"/>
          </w:tcPr>
          <w:p w14:paraId="6D8A7859" w14:textId="22E60C89" w:rsidR="0067535F" w:rsidRPr="00934D6E" w:rsidRDefault="00C74CC5" w:rsidP="00E15BD8">
            <w:pPr>
              <w:rPr>
                <w:rFonts w:asciiTheme="majorHAnsi" w:hAnsiTheme="majorHAnsi" w:cstheme="majorHAnsi"/>
                <w:sz w:val="20"/>
                <w:szCs w:val="20"/>
              </w:rPr>
            </w:pPr>
            <w:r w:rsidRPr="00934D6E">
              <w:rPr>
                <w:rFonts w:asciiTheme="majorHAnsi" w:hAnsiTheme="majorHAnsi" w:cstheme="majorHAnsi"/>
                <w:sz w:val="20"/>
                <w:szCs w:val="20"/>
              </w:rPr>
              <w:t>IT/Computer Science</w:t>
            </w:r>
          </w:p>
        </w:tc>
        <w:tc>
          <w:tcPr>
            <w:tcW w:w="4388" w:type="dxa"/>
          </w:tcPr>
          <w:p w14:paraId="51303AC2"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424AFB05"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7437CFD0" w14:textId="73B1484F" w:rsidR="0067535F"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FC6AB4" w:rsidRPr="00934D6E">
              <w:rPr>
                <w:rFonts w:asciiTheme="majorHAnsi" w:hAnsiTheme="majorHAnsi" w:cstheme="majorHAnsi"/>
                <w:sz w:val="20"/>
                <w:szCs w:val="20"/>
              </w:rPr>
              <w:t xml:space="preserve"> AA HL</w:t>
            </w:r>
          </w:p>
        </w:tc>
        <w:tc>
          <w:tcPr>
            <w:tcW w:w="3679" w:type="dxa"/>
          </w:tcPr>
          <w:p w14:paraId="788DA6ED"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1C2C448B" w14:textId="1039595D" w:rsidR="0067535F" w:rsidRPr="00934D6E" w:rsidRDefault="00817CA6" w:rsidP="00E15BD8">
            <w:pPr>
              <w:rPr>
                <w:rFonts w:asciiTheme="majorHAnsi" w:hAnsiTheme="majorHAnsi" w:cstheme="majorHAnsi"/>
                <w:sz w:val="20"/>
                <w:szCs w:val="20"/>
              </w:rPr>
            </w:pPr>
            <w:r w:rsidRPr="00934D6E">
              <w:rPr>
                <w:rFonts w:asciiTheme="majorHAnsi" w:hAnsiTheme="majorHAnsi" w:cstheme="majorHAnsi"/>
                <w:sz w:val="20"/>
                <w:szCs w:val="20"/>
              </w:rPr>
              <w:t>Mathematics</w:t>
            </w:r>
            <w:r w:rsidR="00FC6AB4" w:rsidRPr="00934D6E">
              <w:rPr>
                <w:rFonts w:asciiTheme="majorHAnsi" w:hAnsiTheme="majorHAnsi" w:cstheme="majorHAnsi"/>
                <w:sz w:val="20"/>
                <w:szCs w:val="20"/>
              </w:rPr>
              <w:t xml:space="preserve"> AA HL</w:t>
            </w:r>
          </w:p>
        </w:tc>
      </w:tr>
      <w:tr w:rsidR="0067535F" w:rsidRPr="00934D6E" w14:paraId="58FDCD0E" w14:textId="77777777" w:rsidTr="00550FD8">
        <w:tc>
          <w:tcPr>
            <w:tcW w:w="1838" w:type="dxa"/>
          </w:tcPr>
          <w:p w14:paraId="53FE6F40" w14:textId="11E4D349" w:rsidR="0067535F" w:rsidRPr="00934D6E" w:rsidRDefault="005B441D" w:rsidP="00E15BD8">
            <w:pPr>
              <w:rPr>
                <w:rFonts w:asciiTheme="majorHAnsi" w:hAnsiTheme="majorHAnsi" w:cstheme="majorHAnsi"/>
                <w:sz w:val="20"/>
                <w:szCs w:val="20"/>
              </w:rPr>
            </w:pPr>
            <w:r w:rsidRPr="00934D6E">
              <w:rPr>
                <w:rFonts w:asciiTheme="majorHAnsi" w:hAnsiTheme="majorHAnsi" w:cstheme="majorHAnsi"/>
                <w:sz w:val="20"/>
                <w:szCs w:val="20"/>
              </w:rPr>
              <w:t>The Arts</w:t>
            </w:r>
          </w:p>
        </w:tc>
        <w:tc>
          <w:tcPr>
            <w:tcW w:w="4388" w:type="dxa"/>
          </w:tcPr>
          <w:p w14:paraId="6EFA8E42"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Danish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r>
              <w:rPr>
                <w:rFonts w:asciiTheme="majorHAnsi" w:hAnsiTheme="majorHAnsi" w:cstheme="majorHAnsi"/>
                <w:sz w:val="20"/>
                <w:szCs w:val="20"/>
              </w:rPr>
              <w:t xml:space="preserve"> (with English A HL/SL)</w:t>
            </w:r>
          </w:p>
          <w:p w14:paraId="1D307550" w14:textId="77777777" w:rsidR="001C342D" w:rsidRPr="00934D6E" w:rsidRDefault="001C342D" w:rsidP="001C342D">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0C2F704C" w14:textId="77777777" w:rsidR="0067535F" w:rsidRPr="00934D6E" w:rsidRDefault="001C23BB" w:rsidP="00E15BD8">
            <w:pPr>
              <w:rPr>
                <w:rFonts w:asciiTheme="majorHAnsi" w:hAnsiTheme="majorHAnsi" w:cstheme="majorHAnsi"/>
                <w:sz w:val="20"/>
                <w:szCs w:val="20"/>
              </w:rPr>
            </w:pPr>
            <w:r w:rsidRPr="00934D6E">
              <w:rPr>
                <w:rFonts w:asciiTheme="majorHAnsi" w:hAnsiTheme="majorHAnsi" w:cstheme="majorHAnsi"/>
                <w:sz w:val="20"/>
                <w:szCs w:val="20"/>
              </w:rPr>
              <w:t>Variable specific requirements, so check</w:t>
            </w:r>
            <w:r w:rsidR="00D218E7" w:rsidRPr="00934D6E">
              <w:rPr>
                <w:rFonts w:asciiTheme="majorHAnsi" w:hAnsiTheme="majorHAnsi" w:cstheme="majorHAnsi"/>
                <w:sz w:val="20"/>
                <w:szCs w:val="20"/>
              </w:rPr>
              <w:t>…</w:t>
            </w:r>
          </w:p>
          <w:p w14:paraId="62FEC4B0" w14:textId="1078E542" w:rsidR="00D218E7" w:rsidRPr="00934D6E" w:rsidRDefault="00D218E7" w:rsidP="00E15BD8">
            <w:pPr>
              <w:rPr>
                <w:rFonts w:asciiTheme="majorHAnsi" w:hAnsiTheme="majorHAnsi" w:cstheme="majorHAnsi"/>
                <w:sz w:val="20"/>
                <w:szCs w:val="20"/>
              </w:rPr>
            </w:pPr>
            <w:r w:rsidRPr="00934D6E">
              <w:rPr>
                <w:rFonts w:asciiTheme="majorHAnsi" w:hAnsiTheme="majorHAnsi" w:cstheme="majorHAnsi"/>
                <w:sz w:val="20"/>
                <w:szCs w:val="20"/>
              </w:rPr>
              <w:t>Often entrance tests</w:t>
            </w:r>
          </w:p>
        </w:tc>
        <w:tc>
          <w:tcPr>
            <w:tcW w:w="3679" w:type="dxa"/>
          </w:tcPr>
          <w:p w14:paraId="35E3E793" w14:textId="77777777" w:rsidR="00D176D5" w:rsidRPr="00934D6E" w:rsidRDefault="00D176D5" w:rsidP="00D176D5">
            <w:pPr>
              <w:rPr>
                <w:rFonts w:asciiTheme="majorHAnsi" w:hAnsiTheme="majorHAnsi" w:cstheme="majorHAnsi"/>
                <w:sz w:val="20"/>
                <w:szCs w:val="20"/>
              </w:rPr>
            </w:pPr>
            <w:r w:rsidRPr="00934D6E">
              <w:rPr>
                <w:rFonts w:asciiTheme="majorHAnsi" w:hAnsiTheme="majorHAnsi" w:cstheme="majorHAnsi"/>
                <w:sz w:val="20"/>
                <w:szCs w:val="20"/>
              </w:rPr>
              <w:t xml:space="preserve">English A HL/SL </w:t>
            </w:r>
            <w:r w:rsidRPr="00934D6E">
              <w:rPr>
                <w:rFonts w:asciiTheme="majorHAnsi" w:hAnsiTheme="majorHAnsi" w:cstheme="majorHAnsi"/>
                <w:i/>
                <w:iCs/>
                <w:sz w:val="20"/>
                <w:szCs w:val="20"/>
              </w:rPr>
              <w:t>or</w:t>
            </w:r>
            <w:r w:rsidRPr="00934D6E">
              <w:rPr>
                <w:rFonts w:asciiTheme="majorHAnsi" w:hAnsiTheme="majorHAnsi" w:cstheme="majorHAnsi"/>
                <w:sz w:val="20"/>
                <w:szCs w:val="20"/>
              </w:rPr>
              <w:t xml:space="preserve"> B HL</w:t>
            </w:r>
          </w:p>
          <w:p w14:paraId="152063E8" w14:textId="19A7290E" w:rsidR="0067535F" w:rsidRPr="00934D6E" w:rsidRDefault="00D218E7" w:rsidP="00E15BD8">
            <w:pPr>
              <w:rPr>
                <w:rFonts w:asciiTheme="majorHAnsi" w:hAnsiTheme="majorHAnsi" w:cstheme="majorHAnsi"/>
                <w:sz w:val="20"/>
                <w:szCs w:val="20"/>
              </w:rPr>
            </w:pPr>
            <w:r w:rsidRPr="00934D6E">
              <w:rPr>
                <w:rFonts w:asciiTheme="majorHAnsi" w:hAnsiTheme="majorHAnsi" w:cstheme="majorHAnsi"/>
                <w:sz w:val="20"/>
                <w:szCs w:val="20"/>
              </w:rPr>
              <w:t>Few specific requirements</w:t>
            </w:r>
            <w:r w:rsidR="005759B4" w:rsidRPr="00934D6E">
              <w:rPr>
                <w:rFonts w:asciiTheme="majorHAnsi" w:hAnsiTheme="majorHAnsi" w:cstheme="majorHAnsi"/>
                <w:sz w:val="20"/>
                <w:szCs w:val="20"/>
              </w:rPr>
              <w:t xml:space="preserve">, </w:t>
            </w:r>
            <w:r w:rsidRPr="00934D6E">
              <w:rPr>
                <w:rFonts w:asciiTheme="majorHAnsi" w:hAnsiTheme="majorHAnsi" w:cstheme="majorHAnsi"/>
                <w:sz w:val="20"/>
                <w:szCs w:val="20"/>
              </w:rPr>
              <w:t>so check…</w:t>
            </w:r>
          </w:p>
          <w:p w14:paraId="1F0614B7" w14:textId="61A97FE8" w:rsidR="00D218E7" w:rsidRPr="00934D6E" w:rsidRDefault="00D218E7" w:rsidP="00E15BD8">
            <w:pPr>
              <w:rPr>
                <w:rFonts w:asciiTheme="majorHAnsi" w:hAnsiTheme="majorHAnsi" w:cstheme="majorHAnsi"/>
                <w:sz w:val="20"/>
                <w:szCs w:val="20"/>
              </w:rPr>
            </w:pPr>
            <w:r w:rsidRPr="00934D6E">
              <w:rPr>
                <w:rFonts w:asciiTheme="majorHAnsi" w:hAnsiTheme="majorHAnsi" w:cstheme="majorHAnsi"/>
                <w:sz w:val="20"/>
                <w:szCs w:val="20"/>
              </w:rPr>
              <w:t>Architec</w:t>
            </w:r>
            <w:r w:rsidR="00F30AAD" w:rsidRPr="00934D6E">
              <w:rPr>
                <w:rFonts w:asciiTheme="majorHAnsi" w:hAnsiTheme="majorHAnsi" w:cstheme="majorHAnsi"/>
                <w:sz w:val="20"/>
                <w:szCs w:val="20"/>
              </w:rPr>
              <w:t xml:space="preserve">ture often: Physics SL and/or </w:t>
            </w:r>
            <w:r w:rsidR="00817CA6" w:rsidRPr="00934D6E">
              <w:rPr>
                <w:rFonts w:asciiTheme="majorHAnsi" w:hAnsiTheme="majorHAnsi" w:cstheme="majorHAnsi"/>
                <w:sz w:val="20"/>
                <w:szCs w:val="20"/>
              </w:rPr>
              <w:t>Mathematics</w:t>
            </w:r>
            <w:r w:rsidR="00F30AAD" w:rsidRPr="00934D6E">
              <w:rPr>
                <w:rFonts w:asciiTheme="majorHAnsi" w:hAnsiTheme="majorHAnsi" w:cstheme="majorHAnsi"/>
                <w:sz w:val="20"/>
                <w:szCs w:val="20"/>
              </w:rPr>
              <w:t xml:space="preserve"> AA SL/AI SL</w:t>
            </w:r>
          </w:p>
          <w:p w14:paraId="62CC76FE" w14:textId="39D5F13B" w:rsidR="00F30AAD" w:rsidRPr="00934D6E" w:rsidRDefault="00F30AAD" w:rsidP="00E15BD8">
            <w:pPr>
              <w:rPr>
                <w:rFonts w:asciiTheme="majorHAnsi" w:hAnsiTheme="majorHAnsi" w:cstheme="majorHAnsi"/>
                <w:sz w:val="20"/>
                <w:szCs w:val="20"/>
              </w:rPr>
            </w:pPr>
            <w:r w:rsidRPr="00934D6E">
              <w:rPr>
                <w:rFonts w:asciiTheme="majorHAnsi" w:hAnsiTheme="majorHAnsi" w:cstheme="majorHAnsi"/>
                <w:sz w:val="20"/>
                <w:szCs w:val="20"/>
              </w:rPr>
              <w:t>Often entrance tests</w:t>
            </w:r>
          </w:p>
        </w:tc>
      </w:tr>
    </w:tbl>
    <w:p w14:paraId="65C518DC" w14:textId="77777777" w:rsidR="00370660" w:rsidRDefault="00370660" w:rsidP="00716D8B">
      <w:pPr>
        <w:rPr>
          <w:rFonts w:asciiTheme="majorHAnsi" w:hAnsiTheme="majorHAnsi" w:cstheme="majorHAnsi"/>
          <w:b/>
          <w:bCs/>
          <w:sz w:val="20"/>
          <w:szCs w:val="20"/>
        </w:rPr>
      </w:pPr>
    </w:p>
    <w:p w14:paraId="53F1CDE9" w14:textId="77777777" w:rsidR="000F4C23" w:rsidRDefault="00411965">
      <w:pPr>
        <w:rPr>
          <w:rFonts w:asciiTheme="majorHAnsi" w:hAnsiTheme="majorHAnsi" w:cstheme="majorHAnsi"/>
          <w:b/>
          <w:bCs/>
          <w:sz w:val="20"/>
          <w:szCs w:val="20"/>
        </w:rPr>
      </w:pPr>
      <w:r>
        <w:rPr>
          <w:rFonts w:asciiTheme="majorHAnsi" w:hAnsiTheme="majorHAnsi" w:cstheme="majorHAnsi"/>
          <w:b/>
          <w:bCs/>
          <w:i/>
          <w:iCs/>
          <w:sz w:val="20"/>
          <w:szCs w:val="20"/>
        </w:rPr>
        <w:t>*</w:t>
      </w:r>
      <w:r w:rsidR="001C342D" w:rsidRPr="00411965">
        <w:rPr>
          <w:rFonts w:asciiTheme="majorHAnsi" w:hAnsiTheme="majorHAnsi" w:cstheme="majorHAnsi"/>
          <w:b/>
          <w:bCs/>
          <w:i/>
          <w:iCs/>
          <w:sz w:val="20"/>
          <w:szCs w:val="20"/>
        </w:rPr>
        <w:t xml:space="preserve">Note: There are </w:t>
      </w:r>
      <w:proofErr w:type="gramStart"/>
      <w:r w:rsidR="001C342D" w:rsidRPr="00411965">
        <w:rPr>
          <w:rFonts w:asciiTheme="majorHAnsi" w:hAnsiTheme="majorHAnsi" w:cstheme="majorHAnsi"/>
          <w:b/>
          <w:bCs/>
          <w:i/>
          <w:iCs/>
          <w:sz w:val="20"/>
          <w:szCs w:val="20"/>
        </w:rPr>
        <w:t>a number of</w:t>
      </w:r>
      <w:proofErr w:type="gramEnd"/>
      <w:r w:rsidR="001C342D" w:rsidRPr="00411965">
        <w:rPr>
          <w:rFonts w:asciiTheme="majorHAnsi" w:hAnsiTheme="majorHAnsi" w:cstheme="majorHAnsi"/>
          <w:b/>
          <w:bCs/>
          <w:i/>
          <w:iCs/>
          <w:sz w:val="20"/>
          <w:szCs w:val="20"/>
        </w:rPr>
        <w:t xml:space="preserve"> English language </w:t>
      </w:r>
      <w:r>
        <w:rPr>
          <w:rFonts w:asciiTheme="majorHAnsi" w:hAnsiTheme="majorHAnsi" w:cstheme="majorHAnsi"/>
          <w:b/>
          <w:bCs/>
          <w:i/>
          <w:iCs/>
          <w:sz w:val="20"/>
          <w:szCs w:val="20"/>
        </w:rPr>
        <w:t>programmes</w:t>
      </w:r>
      <w:r w:rsidR="001C342D" w:rsidRPr="00411965">
        <w:rPr>
          <w:rFonts w:asciiTheme="majorHAnsi" w:hAnsiTheme="majorHAnsi" w:cstheme="majorHAnsi"/>
          <w:b/>
          <w:bCs/>
          <w:i/>
          <w:iCs/>
          <w:sz w:val="20"/>
          <w:szCs w:val="20"/>
        </w:rPr>
        <w:t xml:space="preserve"> at Danish universities </w:t>
      </w:r>
      <w:r w:rsidRPr="00411965">
        <w:rPr>
          <w:rFonts w:asciiTheme="majorHAnsi" w:hAnsiTheme="majorHAnsi" w:cstheme="majorHAnsi"/>
          <w:b/>
          <w:bCs/>
          <w:i/>
          <w:iCs/>
          <w:sz w:val="20"/>
          <w:szCs w:val="20"/>
        </w:rPr>
        <w:t>with no requirements for Danish skills</w:t>
      </w:r>
      <w:r w:rsidR="005436F0">
        <w:rPr>
          <w:rFonts w:asciiTheme="majorHAnsi" w:hAnsiTheme="majorHAnsi" w:cstheme="majorHAnsi"/>
          <w:b/>
          <w:bCs/>
          <w:i/>
          <w:iCs/>
          <w:sz w:val="20"/>
          <w:szCs w:val="20"/>
        </w:rPr>
        <w:t>. These are primarily within Busi</w:t>
      </w:r>
      <w:r w:rsidR="000F4C23">
        <w:rPr>
          <w:rFonts w:asciiTheme="majorHAnsi" w:hAnsiTheme="majorHAnsi" w:cstheme="majorHAnsi"/>
          <w:b/>
          <w:bCs/>
          <w:i/>
          <w:iCs/>
          <w:sz w:val="20"/>
          <w:szCs w:val="20"/>
        </w:rPr>
        <w:t>ness Studies and Technical Sciences - se</w:t>
      </w:r>
      <w:r w:rsidR="000F4C23" w:rsidRPr="000F4C23">
        <w:rPr>
          <w:rFonts w:asciiTheme="majorHAnsi" w:hAnsiTheme="majorHAnsi" w:cstheme="majorHAnsi"/>
          <w:b/>
          <w:bCs/>
          <w:i/>
          <w:iCs/>
          <w:sz w:val="20"/>
          <w:szCs w:val="20"/>
        </w:rPr>
        <w:t xml:space="preserve">e </w:t>
      </w:r>
      <w:hyperlink r:id="rId27" w:history="1">
        <w:r w:rsidR="000F4C23" w:rsidRPr="000F4C23">
          <w:rPr>
            <w:rStyle w:val="Hyperlink"/>
            <w:rFonts w:asciiTheme="majorHAnsi" w:hAnsiTheme="majorHAnsi" w:cstheme="majorHAnsi"/>
            <w:b/>
            <w:bCs/>
            <w:i/>
            <w:iCs/>
            <w:sz w:val="20"/>
            <w:szCs w:val="20"/>
            <w:lang w:val="en-US"/>
          </w:rPr>
          <w:t>www.ug.dk</w:t>
        </w:r>
      </w:hyperlink>
      <w:r w:rsidR="000F4C23">
        <w:rPr>
          <w:rFonts w:asciiTheme="majorHAnsi" w:hAnsiTheme="majorHAnsi" w:cstheme="majorHAnsi"/>
          <w:b/>
          <w:bCs/>
          <w:sz w:val="20"/>
          <w:szCs w:val="20"/>
        </w:rPr>
        <w:t>.</w:t>
      </w:r>
    </w:p>
    <w:p w14:paraId="1AC869F4" w14:textId="273FC192" w:rsidR="00370660" w:rsidRPr="000F4C23" w:rsidRDefault="00370660">
      <w:pPr>
        <w:rPr>
          <w:rFonts w:asciiTheme="majorHAnsi" w:hAnsiTheme="majorHAnsi" w:cstheme="majorHAnsi"/>
          <w:b/>
          <w:bCs/>
          <w:i/>
          <w:iCs/>
          <w:sz w:val="20"/>
          <w:szCs w:val="20"/>
          <w:lang w:val="en-US"/>
        </w:rPr>
      </w:pPr>
      <w:r>
        <w:rPr>
          <w:rFonts w:asciiTheme="majorHAnsi" w:hAnsiTheme="majorHAnsi" w:cstheme="majorHAnsi"/>
          <w:b/>
          <w:bCs/>
          <w:sz w:val="20"/>
          <w:szCs w:val="20"/>
        </w:rPr>
        <w:br w:type="page"/>
      </w:r>
    </w:p>
    <w:p w14:paraId="68B1AC41" w14:textId="55578CFB" w:rsidR="00716D8B" w:rsidRPr="00934D6E" w:rsidRDefault="00B16130" w:rsidP="00716D8B">
      <w:pPr>
        <w:rPr>
          <w:rFonts w:asciiTheme="majorHAnsi" w:hAnsiTheme="majorHAnsi" w:cstheme="majorHAnsi"/>
          <w:b/>
          <w:bCs/>
          <w:sz w:val="20"/>
          <w:szCs w:val="20"/>
        </w:rPr>
      </w:pPr>
      <w:r w:rsidRPr="00934D6E">
        <w:rPr>
          <w:rFonts w:asciiTheme="majorHAnsi" w:hAnsiTheme="majorHAnsi" w:cstheme="majorHAnsi"/>
          <w:b/>
          <w:bCs/>
          <w:sz w:val="20"/>
          <w:szCs w:val="20"/>
        </w:rPr>
        <w:lastRenderedPageBreak/>
        <w:t>A few e</w:t>
      </w:r>
      <w:r w:rsidR="0036366F" w:rsidRPr="00934D6E">
        <w:rPr>
          <w:rFonts w:asciiTheme="majorHAnsi" w:hAnsiTheme="majorHAnsi" w:cstheme="majorHAnsi"/>
          <w:b/>
          <w:bCs/>
          <w:sz w:val="20"/>
          <w:szCs w:val="20"/>
        </w:rPr>
        <w:t>xamples</w:t>
      </w:r>
      <w:r w:rsidR="00581DD2" w:rsidRPr="00934D6E">
        <w:rPr>
          <w:rFonts w:asciiTheme="majorHAnsi" w:hAnsiTheme="majorHAnsi" w:cstheme="majorHAnsi"/>
          <w:b/>
          <w:bCs/>
          <w:sz w:val="20"/>
          <w:szCs w:val="20"/>
        </w:rPr>
        <w:t xml:space="preserve"> from </w:t>
      </w:r>
      <w:r w:rsidR="00FC0A05" w:rsidRPr="00934D6E">
        <w:rPr>
          <w:rFonts w:asciiTheme="majorHAnsi" w:hAnsiTheme="majorHAnsi" w:cstheme="majorHAnsi"/>
          <w:b/>
          <w:bCs/>
          <w:sz w:val="20"/>
          <w:szCs w:val="20"/>
        </w:rPr>
        <w:t>our school</w:t>
      </w:r>
      <w:r w:rsidR="00A013CC" w:rsidRPr="00934D6E">
        <w:rPr>
          <w:rFonts w:asciiTheme="majorHAnsi" w:hAnsiTheme="majorHAnsi" w:cstheme="majorHAnsi"/>
          <w:b/>
          <w:bCs/>
          <w:sz w:val="20"/>
          <w:szCs w:val="20"/>
        </w:rPr>
        <w:t xml:space="preserve"> for inspiration</w:t>
      </w:r>
      <w:r w:rsidR="00FC0A05" w:rsidRPr="00934D6E">
        <w:rPr>
          <w:rFonts w:asciiTheme="majorHAnsi" w:hAnsiTheme="majorHAnsi" w:cstheme="majorHAnsi"/>
          <w:b/>
          <w:bCs/>
          <w:sz w:val="20"/>
          <w:szCs w:val="20"/>
        </w:rPr>
        <w:t>: Plans for t</w:t>
      </w:r>
      <w:r w:rsidRPr="00934D6E">
        <w:rPr>
          <w:rFonts w:asciiTheme="majorHAnsi" w:hAnsiTheme="majorHAnsi" w:cstheme="majorHAnsi"/>
          <w:b/>
          <w:bCs/>
          <w:sz w:val="20"/>
          <w:szCs w:val="20"/>
        </w:rPr>
        <w:t>ertiary education and IB</w:t>
      </w:r>
      <w:r w:rsidR="0036366F" w:rsidRPr="00934D6E">
        <w:rPr>
          <w:rFonts w:asciiTheme="majorHAnsi" w:hAnsiTheme="majorHAnsi" w:cstheme="majorHAnsi"/>
          <w:b/>
          <w:bCs/>
          <w:sz w:val="20"/>
          <w:szCs w:val="20"/>
        </w:rPr>
        <w:t xml:space="preserve"> </w:t>
      </w:r>
      <w:r w:rsidR="00716D8B" w:rsidRPr="00934D6E">
        <w:rPr>
          <w:rFonts w:asciiTheme="majorHAnsi" w:hAnsiTheme="majorHAnsi" w:cstheme="majorHAnsi"/>
          <w:b/>
          <w:bCs/>
          <w:sz w:val="20"/>
          <w:szCs w:val="20"/>
        </w:rPr>
        <w:t>subject choices</w:t>
      </w:r>
    </w:p>
    <w:tbl>
      <w:tblPr>
        <w:tblStyle w:val="Tabel-Gitter"/>
        <w:tblW w:w="0" w:type="auto"/>
        <w:tblLayout w:type="fixed"/>
        <w:tblLook w:val="04A0" w:firstRow="1" w:lastRow="0" w:firstColumn="1" w:lastColumn="0" w:noHBand="0" w:noVBand="1"/>
      </w:tblPr>
      <w:tblGrid>
        <w:gridCol w:w="1980"/>
        <w:gridCol w:w="3962"/>
        <w:gridCol w:w="3963"/>
      </w:tblGrid>
      <w:tr w:rsidR="007129CB" w:rsidRPr="00294E17" w14:paraId="3DB7B6B8" w14:textId="77777777" w:rsidTr="00C00400">
        <w:tc>
          <w:tcPr>
            <w:tcW w:w="1980" w:type="dxa"/>
          </w:tcPr>
          <w:p w14:paraId="1BE380E0" w14:textId="0467D622" w:rsidR="00BC3165" w:rsidRPr="00294E17" w:rsidRDefault="00C00400" w:rsidP="00C02A4F">
            <w:pPr>
              <w:rPr>
                <w:rFonts w:asciiTheme="majorHAnsi" w:hAnsiTheme="majorHAnsi" w:cstheme="majorHAnsi"/>
                <w:b/>
                <w:bCs/>
                <w:sz w:val="18"/>
                <w:szCs w:val="18"/>
              </w:rPr>
            </w:pPr>
            <w:r w:rsidRPr="00294E17">
              <w:rPr>
                <w:rFonts w:asciiTheme="majorHAnsi" w:hAnsiTheme="majorHAnsi" w:cstheme="majorHAnsi"/>
                <w:b/>
                <w:bCs/>
                <w:sz w:val="18"/>
                <w:szCs w:val="18"/>
              </w:rPr>
              <w:t>T</w:t>
            </w:r>
            <w:r w:rsidR="0090107F" w:rsidRPr="00294E17">
              <w:rPr>
                <w:rFonts w:asciiTheme="majorHAnsi" w:hAnsiTheme="majorHAnsi" w:cstheme="majorHAnsi"/>
                <w:b/>
                <w:bCs/>
                <w:sz w:val="18"/>
                <w:szCs w:val="18"/>
              </w:rPr>
              <w:t>ertiary education</w:t>
            </w:r>
          </w:p>
        </w:tc>
        <w:tc>
          <w:tcPr>
            <w:tcW w:w="3962" w:type="dxa"/>
          </w:tcPr>
          <w:p w14:paraId="01D3D377" w14:textId="365A0617" w:rsidR="007129CB" w:rsidRPr="00294E17" w:rsidRDefault="00B16130" w:rsidP="00327ECA">
            <w:pPr>
              <w:rPr>
                <w:rFonts w:asciiTheme="majorHAnsi" w:hAnsiTheme="majorHAnsi" w:cstheme="majorHAnsi"/>
                <w:b/>
                <w:bCs/>
                <w:sz w:val="18"/>
                <w:szCs w:val="18"/>
              </w:rPr>
            </w:pPr>
            <w:r w:rsidRPr="00294E17">
              <w:rPr>
                <w:rFonts w:asciiTheme="majorHAnsi" w:hAnsiTheme="majorHAnsi" w:cstheme="majorHAnsi"/>
                <w:b/>
                <w:bCs/>
                <w:sz w:val="18"/>
                <w:szCs w:val="18"/>
              </w:rPr>
              <w:t>Denmark</w:t>
            </w:r>
          </w:p>
        </w:tc>
        <w:tc>
          <w:tcPr>
            <w:tcW w:w="3963" w:type="dxa"/>
          </w:tcPr>
          <w:p w14:paraId="366437A6" w14:textId="126CFB13" w:rsidR="007129CB" w:rsidRPr="00294E17" w:rsidRDefault="00583CA1" w:rsidP="00C02A4F">
            <w:pPr>
              <w:rPr>
                <w:rFonts w:asciiTheme="majorHAnsi" w:hAnsiTheme="majorHAnsi" w:cstheme="majorHAnsi"/>
                <w:b/>
                <w:bCs/>
                <w:sz w:val="18"/>
                <w:szCs w:val="18"/>
              </w:rPr>
            </w:pPr>
            <w:r w:rsidRPr="00294E17">
              <w:rPr>
                <w:rFonts w:asciiTheme="majorHAnsi" w:hAnsiTheme="majorHAnsi" w:cstheme="majorHAnsi"/>
                <w:b/>
                <w:bCs/>
                <w:sz w:val="18"/>
                <w:szCs w:val="18"/>
              </w:rPr>
              <w:t>Abroad</w:t>
            </w:r>
          </w:p>
        </w:tc>
      </w:tr>
      <w:tr w:rsidR="004824B5" w:rsidRPr="00294E17" w14:paraId="3F39962F" w14:textId="77777777" w:rsidTr="00C00400">
        <w:tc>
          <w:tcPr>
            <w:tcW w:w="1980" w:type="dxa"/>
          </w:tcPr>
          <w:p w14:paraId="26DB4ED8" w14:textId="1357C56B"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 xml:space="preserve">Business Management </w:t>
            </w:r>
            <w:r w:rsidR="0053660C" w:rsidRPr="00294E17">
              <w:rPr>
                <w:rFonts w:asciiTheme="majorHAnsi" w:hAnsiTheme="majorHAnsi" w:cstheme="majorHAnsi"/>
                <w:sz w:val="18"/>
                <w:szCs w:val="18"/>
              </w:rPr>
              <w:t>or</w:t>
            </w:r>
            <w:r w:rsidRPr="00294E17">
              <w:rPr>
                <w:rFonts w:asciiTheme="majorHAnsi" w:hAnsiTheme="majorHAnsi" w:cstheme="majorHAnsi"/>
                <w:sz w:val="18"/>
                <w:szCs w:val="18"/>
              </w:rPr>
              <w:t xml:space="preserve"> Marketing</w:t>
            </w:r>
          </w:p>
          <w:p w14:paraId="466C6938" w14:textId="77777777" w:rsidR="004824B5" w:rsidRPr="00294E17" w:rsidRDefault="004824B5" w:rsidP="00DB06D9">
            <w:pPr>
              <w:rPr>
                <w:rFonts w:asciiTheme="majorHAnsi" w:hAnsiTheme="majorHAnsi" w:cstheme="majorHAnsi"/>
                <w:i/>
                <w:iCs/>
                <w:sz w:val="18"/>
                <w:szCs w:val="18"/>
              </w:rPr>
            </w:pPr>
            <w:r w:rsidRPr="00294E17">
              <w:rPr>
                <w:rFonts w:asciiTheme="majorHAnsi" w:hAnsiTheme="majorHAnsi" w:cstheme="majorHAnsi"/>
                <w:i/>
                <w:iCs/>
                <w:sz w:val="18"/>
                <w:szCs w:val="18"/>
              </w:rPr>
              <w:t>(Business Studies)</w:t>
            </w:r>
          </w:p>
        </w:tc>
        <w:tc>
          <w:tcPr>
            <w:tcW w:w="3962" w:type="dxa"/>
          </w:tcPr>
          <w:p w14:paraId="500FBC4B" w14:textId="114CCF86" w:rsidR="00C00400" w:rsidRPr="00294E17" w:rsidRDefault="00C00400" w:rsidP="00B16130">
            <w:pPr>
              <w:rPr>
                <w:rFonts w:asciiTheme="majorHAnsi" w:hAnsiTheme="majorHAnsi" w:cstheme="majorHAnsi"/>
                <w:sz w:val="18"/>
                <w:szCs w:val="18"/>
              </w:rPr>
            </w:pPr>
            <w:r w:rsidRPr="00294E17">
              <w:rPr>
                <w:rFonts w:asciiTheme="majorHAnsi" w:hAnsiTheme="majorHAnsi" w:cstheme="majorHAnsi"/>
                <w:sz w:val="18"/>
                <w:szCs w:val="18"/>
              </w:rPr>
              <w:t xml:space="preserve">Danish A Literature </w:t>
            </w:r>
            <w:r w:rsidR="00703524"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16AAE0E0" w14:textId="11CC7CAD"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sidR="00703524"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6EB1D8F0" w14:textId="77777777"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Business Management HL</w:t>
            </w:r>
          </w:p>
          <w:p w14:paraId="37DC73D0" w14:textId="77777777"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Economics HL</w:t>
            </w:r>
          </w:p>
          <w:p w14:paraId="1F53B986" w14:textId="77777777" w:rsidR="00B16130" w:rsidRPr="00294E17" w:rsidRDefault="00B16130" w:rsidP="00B16130">
            <w:pPr>
              <w:rPr>
                <w:rFonts w:asciiTheme="majorHAnsi" w:hAnsiTheme="majorHAnsi" w:cstheme="majorHAnsi"/>
                <w:sz w:val="18"/>
                <w:szCs w:val="18"/>
              </w:rPr>
            </w:pPr>
            <w:r w:rsidRPr="00294E17">
              <w:rPr>
                <w:rFonts w:asciiTheme="majorHAnsi" w:hAnsiTheme="majorHAnsi" w:cstheme="majorHAnsi"/>
                <w:sz w:val="18"/>
                <w:szCs w:val="18"/>
              </w:rPr>
              <w:t>Chemistry SL</w:t>
            </w:r>
          </w:p>
          <w:p w14:paraId="480D5E63" w14:textId="6A00FDAD" w:rsidR="004824B5" w:rsidRPr="00294E17" w:rsidRDefault="00B1613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tc>
        <w:tc>
          <w:tcPr>
            <w:tcW w:w="3963" w:type="dxa"/>
          </w:tcPr>
          <w:p w14:paraId="43EADC06"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2407A6C7"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French B HL</w:t>
            </w:r>
          </w:p>
          <w:p w14:paraId="5495D68A"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Business Management HL</w:t>
            </w:r>
          </w:p>
          <w:p w14:paraId="13545975"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Economics HL</w:t>
            </w:r>
          </w:p>
          <w:p w14:paraId="25F89182" w14:textId="1B523D0D" w:rsidR="004824B5" w:rsidRPr="00294E17" w:rsidRDefault="00703524" w:rsidP="00DB06D9">
            <w:pPr>
              <w:rPr>
                <w:rFonts w:asciiTheme="majorHAnsi" w:hAnsiTheme="majorHAnsi" w:cstheme="majorHAnsi"/>
                <w:sz w:val="18"/>
                <w:szCs w:val="18"/>
              </w:rPr>
            </w:pPr>
            <w:r w:rsidRPr="00294E17">
              <w:rPr>
                <w:rFonts w:asciiTheme="majorHAnsi" w:hAnsiTheme="majorHAnsi" w:cstheme="majorHAnsi"/>
                <w:sz w:val="18"/>
                <w:szCs w:val="18"/>
              </w:rPr>
              <w:t>Biology</w:t>
            </w:r>
            <w:r w:rsidR="004824B5" w:rsidRPr="00294E17">
              <w:rPr>
                <w:rFonts w:asciiTheme="majorHAnsi" w:hAnsiTheme="majorHAnsi" w:cstheme="majorHAnsi"/>
                <w:sz w:val="18"/>
                <w:szCs w:val="18"/>
              </w:rPr>
              <w:t xml:space="preserve"> SL</w:t>
            </w:r>
          </w:p>
          <w:p w14:paraId="4BF2DDF3" w14:textId="77777777" w:rsidR="004824B5" w:rsidRPr="00294E17" w:rsidRDefault="004824B5" w:rsidP="00DB06D9">
            <w:pPr>
              <w:rPr>
                <w:rFonts w:asciiTheme="majorHAnsi" w:hAnsiTheme="majorHAnsi" w:cstheme="majorHAnsi"/>
                <w:sz w:val="18"/>
                <w:szCs w:val="18"/>
              </w:rPr>
            </w:pPr>
            <w:r w:rsidRPr="00294E17">
              <w:rPr>
                <w:rFonts w:asciiTheme="majorHAnsi" w:hAnsiTheme="majorHAnsi" w:cstheme="majorHAnsi"/>
                <w:sz w:val="18"/>
                <w:szCs w:val="18"/>
              </w:rPr>
              <w:t>Mathematics AA SL</w:t>
            </w:r>
          </w:p>
        </w:tc>
      </w:tr>
      <w:tr w:rsidR="00294E17" w:rsidRPr="00294E17" w14:paraId="073C638A" w14:textId="77777777" w:rsidTr="0094021C">
        <w:tc>
          <w:tcPr>
            <w:tcW w:w="1980" w:type="dxa"/>
          </w:tcPr>
          <w:p w14:paraId="1C367AFA"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Chemistry or Physics or Engineering</w:t>
            </w:r>
          </w:p>
          <w:p w14:paraId="71189685" w14:textId="77777777" w:rsidR="00294E17" w:rsidRPr="00294E17" w:rsidRDefault="00294E17" w:rsidP="0094021C">
            <w:pPr>
              <w:rPr>
                <w:rFonts w:asciiTheme="majorHAnsi" w:hAnsiTheme="majorHAnsi" w:cstheme="majorHAnsi"/>
                <w:i/>
                <w:iCs/>
                <w:sz w:val="18"/>
                <w:szCs w:val="18"/>
              </w:rPr>
            </w:pPr>
            <w:r w:rsidRPr="00294E17">
              <w:rPr>
                <w:rFonts w:asciiTheme="majorHAnsi" w:hAnsiTheme="majorHAnsi" w:cstheme="majorHAnsi"/>
                <w:i/>
                <w:iCs/>
                <w:sz w:val="18"/>
                <w:szCs w:val="18"/>
              </w:rPr>
              <w:t>(Natural/ Technical Sciences)</w:t>
            </w:r>
          </w:p>
        </w:tc>
        <w:tc>
          <w:tcPr>
            <w:tcW w:w="3962" w:type="dxa"/>
          </w:tcPr>
          <w:p w14:paraId="57535404"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32CB0647"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Danish B HL</w:t>
            </w:r>
          </w:p>
          <w:p w14:paraId="31BCB00E"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Economics SL</w:t>
            </w:r>
          </w:p>
          <w:p w14:paraId="2EBACFE5"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Chemistry HL</w:t>
            </w:r>
          </w:p>
          <w:p w14:paraId="4FC6509E"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Physics HL</w:t>
            </w:r>
          </w:p>
          <w:p w14:paraId="060FA1BB"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Mathematics AA HL</w:t>
            </w:r>
          </w:p>
        </w:tc>
        <w:tc>
          <w:tcPr>
            <w:tcW w:w="3963" w:type="dxa"/>
          </w:tcPr>
          <w:p w14:paraId="20BC3EBB"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Literature A Self-taught SL</w:t>
            </w:r>
          </w:p>
          <w:p w14:paraId="70BF3D75"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English B HL</w:t>
            </w:r>
          </w:p>
          <w:p w14:paraId="73A5B42D"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Business Management SL</w:t>
            </w:r>
          </w:p>
          <w:p w14:paraId="36FE1A29"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Chemistry HL</w:t>
            </w:r>
          </w:p>
          <w:p w14:paraId="4D3E5B74"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Physics HL</w:t>
            </w:r>
          </w:p>
          <w:p w14:paraId="6C4752B2"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Mathematics AA HL</w:t>
            </w:r>
          </w:p>
        </w:tc>
      </w:tr>
      <w:tr w:rsidR="00C00400" w:rsidRPr="00294E17" w14:paraId="5BAAA333" w14:textId="77777777" w:rsidTr="00C00400">
        <w:tc>
          <w:tcPr>
            <w:tcW w:w="1980" w:type="dxa"/>
          </w:tcPr>
          <w:p w14:paraId="307AD68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Design or Architecture</w:t>
            </w:r>
          </w:p>
          <w:p w14:paraId="5E1FA59F" w14:textId="0FCFC30F"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i/>
                <w:iCs/>
                <w:sz w:val="18"/>
                <w:szCs w:val="18"/>
              </w:rPr>
              <w:t>(The Arts)</w:t>
            </w:r>
          </w:p>
          <w:p w14:paraId="1B439A76" w14:textId="05F67FED"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sz w:val="18"/>
                <w:szCs w:val="18"/>
              </w:rPr>
              <w:t xml:space="preserve">or Art History </w:t>
            </w:r>
            <w:r w:rsidRPr="00294E17">
              <w:rPr>
                <w:rFonts w:asciiTheme="majorHAnsi" w:hAnsiTheme="majorHAnsi" w:cstheme="majorHAnsi"/>
                <w:i/>
                <w:iCs/>
                <w:sz w:val="18"/>
                <w:szCs w:val="18"/>
              </w:rPr>
              <w:t>(Humanities)</w:t>
            </w:r>
          </w:p>
        </w:tc>
        <w:tc>
          <w:tcPr>
            <w:tcW w:w="3962" w:type="dxa"/>
          </w:tcPr>
          <w:p w14:paraId="78F665B2" w14:textId="6F7C28EF"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Danish A Literature </w:t>
            </w:r>
            <w:r w:rsidR="002A6798"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1FA86044" w14:textId="41131E7C"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sidR="002A6798"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1981DB42"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German B SL (7th subject)</w:t>
            </w:r>
          </w:p>
          <w:p w14:paraId="25C5428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1B96F15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w:t>
            </w:r>
          </w:p>
          <w:p w14:paraId="08B47EF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p w14:paraId="308F0D75" w14:textId="0F7717E8"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Visual Arts HL</w:t>
            </w:r>
          </w:p>
        </w:tc>
        <w:tc>
          <w:tcPr>
            <w:tcW w:w="3963" w:type="dxa"/>
          </w:tcPr>
          <w:p w14:paraId="6707373C" w14:textId="547AA38D"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HL</w:t>
            </w:r>
          </w:p>
          <w:p w14:paraId="30515B0E" w14:textId="01A110B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German B </w:t>
            </w:r>
            <w:r w:rsidR="008757CD" w:rsidRPr="00294E17">
              <w:rPr>
                <w:rFonts w:asciiTheme="majorHAnsi" w:hAnsiTheme="majorHAnsi" w:cstheme="majorHAnsi"/>
                <w:sz w:val="18"/>
                <w:szCs w:val="18"/>
              </w:rPr>
              <w:t>HL</w:t>
            </w:r>
          </w:p>
          <w:p w14:paraId="1ADEE49F" w14:textId="1F2891EE"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History </w:t>
            </w:r>
            <w:r w:rsidR="008757CD"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73F569D8"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w:t>
            </w:r>
          </w:p>
          <w:p w14:paraId="28EA8B9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p w14:paraId="48FAE18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Visual Arts HL</w:t>
            </w:r>
          </w:p>
        </w:tc>
      </w:tr>
      <w:tr w:rsidR="00C00400" w:rsidRPr="00294E17" w14:paraId="1C06EDE8" w14:textId="77777777" w:rsidTr="00C00400">
        <w:tc>
          <w:tcPr>
            <w:tcW w:w="1980" w:type="dxa"/>
          </w:tcPr>
          <w:p w14:paraId="629C6AB5" w14:textId="56396DC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or Spanish or Literature</w:t>
            </w:r>
          </w:p>
          <w:p w14:paraId="4BE99266" w14:textId="109BC9EC"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i/>
                <w:iCs/>
                <w:sz w:val="18"/>
                <w:szCs w:val="18"/>
              </w:rPr>
              <w:t>(Humanities)</w:t>
            </w:r>
          </w:p>
        </w:tc>
        <w:tc>
          <w:tcPr>
            <w:tcW w:w="3962" w:type="dxa"/>
          </w:tcPr>
          <w:p w14:paraId="41C1C050"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Danish A Literature HL</w:t>
            </w:r>
          </w:p>
          <w:p w14:paraId="40FB837F"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Literature HL</w:t>
            </w:r>
          </w:p>
          <w:p w14:paraId="0BF06F17"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Spanish ab initio SL</w:t>
            </w:r>
          </w:p>
          <w:p w14:paraId="21E2719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3A51CA73" w14:textId="77777777" w:rsidR="00CD73E8" w:rsidRPr="00294E17" w:rsidRDefault="00CD73E8" w:rsidP="00CD73E8">
            <w:pPr>
              <w:rPr>
                <w:rFonts w:asciiTheme="majorHAnsi" w:hAnsiTheme="majorHAnsi" w:cstheme="majorHAnsi"/>
                <w:sz w:val="18"/>
                <w:szCs w:val="18"/>
              </w:rPr>
            </w:pPr>
            <w:r w:rsidRPr="00294E17">
              <w:rPr>
                <w:rFonts w:asciiTheme="majorHAnsi" w:hAnsiTheme="majorHAnsi" w:cstheme="majorHAnsi"/>
                <w:sz w:val="18"/>
                <w:szCs w:val="18"/>
              </w:rPr>
              <w:t>Sports, Exercise and Health Science SL</w:t>
            </w:r>
          </w:p>
          <w:p w14:paraId="5AA23FED" w14:textId="2B178DB8"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tc>
        <w:tc>
          <w:tcPr>
            <w:tcW w:w="3963" w:type="dxa"/>
          </w:tcPr>
          <w:p w14:paraId="636CCA78" w14:textId="58B9A733"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Literature HL</w:t>
            </w:r>
          </w:p>
          <w:p w14:paraId="01F4108F" w14:textId="1ED36C2F" w:rsidR="00D112D5" w:rsidRPr="00294E17" w:rsidRDefault="00D112D5" w:rsidP="00C00400">
            <w:pPr>
              <w:rPr>
                <w:rFonts w:asciiTheme="majorHAnsi" w:hAnsiTheme="majorHAnsi" w:cstheme="majorHAnsi"/>
                <w:sz w:val="18"/>
                <w:szCs w:val="18"/>
              </w:rPr>
            </w:pPr>
            <w:r w:rsidRPr="00294E17">
              <w:rPr>
                <w:rFonts w:asciiTheme="majorHAnsi" w:hAnsiTheme="majorHAnsi" w:cstheme="majorHAnsi"/>
                <w:sz w:val="18"/>
                <w:szCs w:val="18"/>
              </w:rPr>
              <w:t>Danish ab initio SL</w:t>
            </w:r>
          </w:p>
          <w:p w14:paraId="5D8C79FE" w14:textId="439D3B2D"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Spanish ab initio SL</w:t>
            </w:r>
          </w:p>
          <w:p w14:paraId="75297DD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12797A35" w14:textId="153E7AB3"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Biology </w:t>
            </w:r>
            <w:r w:rsidR="00CD73E8"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1D7B3E04" w14:textId="23ABB142"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tc>
      </w:tr>
      <w:tr w:rsidR="00C00400" w:rsidRPr="00294E17" w14:paraId="7C6F8330" w14:textId="77777777" w:rsidTr="00C00400">
        <w:tc>
          <w:tcPr>
            <w:tcW w:w="1980" w:type="dxa"/>
          </w:tcPr>
          <w:p w14:paraId="0F19E6F1"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sz w:val="18"/>
                <w:szCs w:val="18"/>
              </w:rPr>
              <w:t xml:space="preserve">Media Studies </w:t>
            </w:r>
            <w:r w:rsidRPr="00294E17">
              <w:rPr>
                <w:rFonts w:asciiTheme="majorHAnsi" w:hAnsiTheme="majorHAnsi" w:cstheme="majorHAnsi"/>
                <w:i/>
                <w:iCs/>
                <w:sz w:val="18"/>
                <w:szCs w:val="18"/>
              </w:rPr>
              <w:t>(Social Sciences)</w:t>
            </w:r>
          </w:p>
          <w:p w14:paraId="6FBD6BD6"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sz w:val="18"/>
                <w:szCs w:val="18"/>
              </w:rPr>
              <w:t xml:space="preserve">or Film Studies </w:t>
            </w:r>
            <w:r w:rsidRPr="00294E17">
              <w:rPr>
                <w:rFonts w:asciiTheme="majorHAnsi" w:hAnsiTheme="majorHAnsi" w:cstheme="majorHAnsi"/>
                <w:i/>
                <w:iCs/>
                <w:sz w:val="18"/>
                <w:szCs w:val="18"/>
              </w:rPr>
              <w:t>(The Arts)</w:t>
            </w:r>
          </w:p>
        </w:tc>
        <w:tc>
          <w:tcPr>
            <w:tcW w:w="3962" w:type="dxa"/>
          </w:tcPr>
          <w:p w14:paraId="480DCED7" w14:textId="77777777" w:rsidR="00455D7A" w:rsidRPr="00294E17" w:rsidRDefault="00455D7A" w:rsidP="00455D7A">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63050CCC"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Danish B HL</w:t>
            </w:r>
          </w:p>
          <w:p w14:paraId="5CEA1610" w14:textId="78C0EB8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730B20DC" w14:textId="77777777" w:rsidR="00CD73E8" w:rsidRPr="00294E17" w:rsidRDefault="00CD73E8" w:rsidP="00CD73E8">
            <w:pPr>
              <w:rPr>
                <w:rFonts w:asciiTheme="majorHAnsi" w:hAnsiTheme="majorHAnsi" w:cstheme="majorHAnsi"/>
                <w:sz w:val="18"/>
                <w:szCs w:val="18"/>
              </w:rPr>
            </w:pPr>
            <w:r w:rsidRPr="00294E17">
              <w:rPr>
                <w:rFonts w:asciiTheme="majorHAnsi" w:hAnsiTheme="majorHAnsi" w:cstheme="majorHAnsi"/>
                <w:sz w:val="18"/>
                <w:szCs w:val="18"/>
              </w:rPr>
              <w:t>Biology SL</w:t>
            </w:r>
          </w:p>
          <w:p w14:paraId="654667F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p w14:paraId="50DEEB19" w14:textId="59105290"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Film HL</w:t>
            </w:r>
          </w:p>
        </w:tc>
        <w:tc>
          <w:tcPr>
            <w:tcW w:w="3963" w:type="dxa"/>
          </w:tcPr>
          <w:p w14:paraId="452761ED" w14:textId="0CA45141" w:rsidR="00455D7A" w:rsidRPr="00294E17" w:rsidRDefault="00455D7A" w:rsidP="00455D7A">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sidR="000E4D29"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12EE0FC0" w14:textId="6BEED9D2" w:rsidR="00C00400" w:rsidRPr="00294E17" w:rsidRDefault="000E4D29" w:rsidP="00C00400">
            <w:pPr>
              <w:rPr>
                <w:rFonts w:asciiTheme="majorHAnsi" w:hAnsiTheme="majorHAnsi" w:cstheme="majorHAnsi"/>
                <w:sz w:val="18"/>
                <w:szCs w:val="18"/>
              </w:rPr>
            </w:pPr>
            <w:r w:rsidRPr="00294E17">
              <w:rPr>
                <w:rFonts w:asciiTheme="majorHAnsi" w:hAnsiTheme="majorHAnsi" w:cstheme="majorHAnsi"/>
                <w:sz w:val="18"/>
                <w:szCs w:val="18"/>
              </w:rPr>
              <w:t>French ab initio SL</w:t>
            </w:r>
          </w:p>
          <w:p w14:paraId="7340FA6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1ED313B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Sports, Exercise and Health Science SL</w:t>
            </w:r>
          </w:p>
          <w:p w14:paraId="22A731DD"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AI SL</w:t>
            </w:r>
          </w:p>
          <w:p w14:paraId="0330A67C"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Film HL</w:t>
            </w:r>
          </w:p>
        </w:tc>
      </w:tr>
      <w:tr w:rsidR="00294E17" w:rsidRPr="00294E17" w14:paraId="1A00DA49" w14:textId="77777777" w:rsidTr="0094021C">
        <w:tc>
          <w:tcPr>
            <w:tcW w:w="1980" w:type="dxa"/>
          </w:tcPr>
          <w:p w14:paraId="59849385" w14:textId="159A9D09" w:rsidR="00294E17" w:rsidRPr="00294E17" w:rsidRDefault="00294E17" w:rsidP="0094021C">
            <w:pPr>
              <w:rPr>
                <w:rFonts w:asciiTheme="majorHAnsi" w:hAnsiTheme="majorHAnsi" w:cstheme="majorHAnsi"/>
                <w:sz w:val="18"/>
                <w:szCs w:val="18"/>
              </w:rPr>
            </w:pPr>
            <w:r>
              <w:rPr>
                <w:rFonts w:asciiTheme="majorHAnsi" w:hAnsiTheme="majorHAnsi" w:cstheme="majorHAnsi"/>
                <w:sz w:val="18"/>
                <w:szCs w:val="18"/>
              </w:rPr>
              <w:t>Com</w:t>
            </w:r>
            <w:r w:rsidR="006E231A">
              <w:rPr>
                <w:rFonts w:asciiTheme="majorHAnsi" w:hAnsiTheme="majorHAnsi" w:cstheme="majorHAnsi"/>
                <w:sz w:val="18"/>
                <w:szCs w:val="18"/>
              </w:rPr>
              <w:t>pu</w:t>
            </w:r>
            <w:r w:rsidR="00EE2C9A">
              <w:rPr>
                <w:rFonts w:asciiTheme="majorHAnsi" w:hAnsiTheme="majorHAnsi" w:cstheme="majorHAnsi"/>
                <w:sz w:val="18"/>
                <w:szCs w:val="18"/>
              </w:rPr>
              <w:t>ter Science, Mathematics</w:t>
            </w:r>
            <w:r w:rsidR="007748E9">
              <w:rPr>
                <w:rFonts w:asciiTheme="majorHAnsi" w:hAnsiTheme="majorHAnsi" w:cstheme="majorHAnsi"/>
                <w:sz w:val="18"/>
                <w:szCs w:val="18"/>
              </w:rPr>
              <w:t xml:space="preserve"> or Electronics</w:t>
            </w:r>
          </w:p>
          <w:p w14:paraId="4E1C3D04" w14:textId="67871FDC" w:rsidR="00294E17" w:rsidRPr="00294E17" w:rsidRDefault="00294E17" w:rsidP="0094021C">
            <w:pPr>
              <w:rPr>
                <w:rFonts w:asciiTheme="majorHAnsi" w:hAnsiTheme="majorHAnsi" w:cstheme="majorHAnsi"/>
                <w:i/>
                <w:iCs/>
                <w:sz w:val="18"/>
                <w:szCs w:val="18"/>
              </w:rPr>
            </w:pPr>
            <w:r w:rsidRPr="00294E17">
              <w:rPr>
                <w:rFonts w:asciiTheme="majorHAnsi" w:hAnsiTheme="majorHAnsi" w:cstheme="majorHAnsi"/>
                <w:i/>
                <w:iCs/>
                <w:sz w:val="18"/>
                <w:szCs w:val="18"/>
              </w:rPr>
              <w:t>(Natural/Technical Sciences)</w:t>
            </w:r>
          </w:p>
        </w:tc>
        <w:tc>
          <w:tcPr>
            <w:tcW w:w="3962" w:type="dxa"/>
          </w:tcPr>
          <w:p w14:paraId="2C5DAB48"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2080A10E"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Danish B HL</w:t>
            </w:r>
          </w:p>
          <w:p w14:paraId="01AF5CE6"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Economics SL</w:t>
            </w:r>
          </w:p>
          <w:p w14:paraId="3F8B899E" w14:textId="6460369D" w:rsidR="00294E17" w:rsidRPr="00294E17" w:rsidRDefault="007748E9" w:rsidP="0094021C">
            <w:pPr>
              <w:rPr>
                <w:rFonts w:asciiTheme="majorHAnsi" w:hAnsiTheme="majorHAnsi" w:cstheme="majorHAnsi"/>
                <w:sz w:val="18"/>
                <w:szCs w:val="18"/>
              </w:rPr>
            </w:pPr>
            <w:r>
              <w:rPr>
                <w:rFonts w:asciiTheme="majorHAnsi" w:hAnsiTheme="majorHAnsi" w:cstheme="majorHAnsi"/>
                <w:sz w:val="18"/>
                <w:szCs w:val="18"/>
              </w:rPr>
              <w:t>Computer Science HL</w:t>
            </w:r>
          </w:p>
          <w:p w14:paraId="672B56BA"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Physics HL</w:t>
            </w:r>
          </w:p>
          <w:p w14:paraId="04AB16BC" w14:textId="77777777" w:rsidR="00294E17" w:rsidRPr="00294E17" w:rsidRDefault="00294E17" w:rsidP="0094021C">
            <w:pPr>
              <w:rPr>
                <w:rFonts w:asciiTheme="majorHAnsi" w:hAnsiTheme="majorHAnsi" w:cstheme="majorHAnsi"/>
                <w:sz w:val="18"/>
                <w:szCs w:val="18"/>
              </w:rPr>
            </w:pPr>
            <w:r w:rsidRPr="00294E17">
              <w:rPr>
                <w:rFonts w:asciiTheme="majorHAnsi" w:hAnsiTheme="majorHAnsi" w:cstheme="majorHAnsi"/>
                <w:sz w:val="18"/>
                <w:szCs w:val="18"/>
              </w:rPr>
              <w:t>Mathematics AA HL</w:t>
            </w:r>
          </w:p>
        </w:tc>
        <w:tc>
          <w:tcPr>
            <w:tcW w:w="3963" w:type="dxa"/>
          </w:tcPr>
          <w:p w14:paraId="4CF29220" w14:textId="32A3BD20" w:rsidR="009E5ADC"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 xml:space="preserve">English A Language and Literature </w:t>
            </w:r>
            <w:r>
              <w:rPr>
                <w:rFonts w:asciiTheme="majorHAnsi" w:hAnsiTheme="majorHAnsi" w:cstheme="majorHAnsi"/>
                <w:sz w:val="18"/>
                <w:szCs w:val="18"/>
              </w:rPr>
              <w:t>HL</w:t>
            </w:r>
          </w:p>
          <w:p w14:paraId="10DCBFA7" w14:textId="2422F4D9" w:rsidR="009E5ADC" w:rsidRPr="00294E17" w:rsidRDefault="009E5ADC" w:rsidP="009E5ADC">
            <w:pPr>
              <w:rPr>
                <w:rFonts w:asciiTheme="majorHAnsi" w:hAnsiTheme="majorHAnsi" w:cstheme="majorHAnsi"/>
                <w:sz w:val="18"/>
                <w:szCs w:val="18"/>
              </w:rPr>
            </w:pPr>
            <w:r>
              <w:rPr>
                <w:rFonts w:asciiTheme="majorHAnsi" w:hAnsiTheme="majorHAnsi" w:cstheme="majorHAnsi"/>
                <w:sz w:val="18"/>
                <w:szCs w:val="18"/>
              </w:rPr>
              <w:t>French ab initio SL</w:t>
            </w:r>
          </w:p>
          <w:p w14:paraId="7FB11DF7" w14:textId="77777777" w:rsidR="009E5ADC"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Economics SL</w:t>
            </w:r>
          </w:p>
          <w:p w14:paraId="48D784B1" w14:textId="77777777" w:rsidR="009E5ADC" w:rsidRPr="00294E17" w:rsidRDefault="009E5ADC" w:rsidP="009E5ADC">
            <w:pPr>
              <w:rPr>
                <w:rFonts w:asciiTheme="majorHAnsi" w:hAnsiTheme="majorHAnsi" w:cstheme="majorHAnsi"/>
                <w:sz w:val="18"/>
                <w:szCs w:val="18"/>
              </w:rPr>
            </w:pPr>
            <w:r>
              <w:rPr>
                <w:rFonts w:asciiTheme="majorHAnsi" w:hAnsiTheme="majorHAnsi" w:cstheme="majorHAnsi"/>
                <w:sz w:val="18"/>
                <w:szCs w:val="18"/>
              </w:rPr>
              <w:t>Computer Science HL</w:t>
            </w:r>
          </w:p>
          <w:p w14:paraId="0F0A4CCD" w14:textId="77777777" w:rsidR="009E5ADC"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Physics HL</w:t>
            </w:r>
          </w:p>
          <w:p w14:paraId="138615D9" w14:textId="1931076D" w:rsidR="00294E17" w:rsidRPr="00294E17" w:rsidRDefault="009E5ADC" w:rsidP="009E5ADC">
            <w:pPr>
              <w:rPr>
                <w:rFonts w:asciiTheme="majorHAnsi" w:hAnsiTheme="majorHAnsi" w:cstheme="majorHAnsi"/>
                <w:sz w:val="18"/>
                <w:szCs w:val="18"/>
              </w:rPr>
            </w:pPr>
            <w:r w:rsidRPr="00294E17">
              <w:rPr>
                <w:rFonts w:asciiTheme="majorHAnsi" w:hAnsiTheme="majorHAnsi" w:cstheme="majorHAnsi"/>
                <w:sz w:val="18"/>
                <w:szCs w:val="18"/>
              </w:rPr>
              <w:t>Mathematics AA HL</w:t>
            </w:r>
          </w:p>
        </w:tc>
      </w:tr>
      <w:tr w:rsidR="00C00400" w:rsidRPr="00294E17" w14:paraId="4BFE5532" w14:textId="77777777" w:rsidTr="00C00400">
        <w:tc>
          <w:tcPr>
            <w:tcW w:w="1980" w:type="dxa"/>
          </w:tcPr>
          <w:p w14:paraId="6873BBE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Medicine or Biomedicine or Biology</w:t>
            </w:r>
          </w:p>
          <w:p w14:paraId="3AFBF71D"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i/>
                <w:iCs/>
                <w:sz w:val="18"/>
                <w:szCs w:val="18"/>
              </w:rPr>
              <w:t>(Bio/Health Sciences)</w:t>
            </w:r>
          </w:p>
        </w:tc>
        <w:tc>
          <w:tcPr>
            <w:tcW w:w="3962" w:type="dxa"/>
          </w:tcPr>
          <w:p w14:paraId="3EC6B95C"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Danish A Literature SL</w:t>
            </w:r>
          </w:p>
          <w:p w14:paraId="68C1E645"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SL</w:t>
            </w:r>
          </w:p>
          <w:p w14:paraId="71ABDBD3"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 HL</w:t>
            </w:r>
          </w:p>
          <w:p w14:paraId="691D2A08"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Biology HL</w:t>
            </w:r>
          </w:p>
          <w:p w14:paraId="1EE262D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Chemistry HL</w:t>
            </w:r>
          </w:p>
          <w:p w14:paraId="6DF6246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 (7th subject)</w:t>
            </w:r>
          </w:p>
          <w:p w14:paraId="6F43F2D7" w14:textId="16DF3E8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HL</w:t>
            </w:r>
          </w:p>
        </w:tc>
        <w:tc>
          <w:tcPr>
            <w:tcW w:w="3963" w:type="dxa"/>
          </w:tcPr>
          <w:p w14:paraId="55FFE185" w14:textId="0204B487" w:rsidR="009663DD" w:rsidRPr="00294E17" w:rsidRDefault="009663DD" w:rsidP="009663DD">
            <w:pPr>
              <w:rPr>
                <w:rFonts w:asciiTheme="majorHAnsi" w:hAnsiTheme="majorHAnsi" w:cstheme="majorHAnsi"/>
                <w:sz w:val="18"/>
                <w:szCs w:val="18"/>
              </w:rPr>
            </w:pPr>
            <w:r w:rsidRPr="00294E17">
              <w:rPr>
                <w:rFonts w:asciiTheme="majorHAnsi" w:hAnsiTheme="majorHAnsi" w:cstheme="majorHAnsi"/>
                <w:sz w:val="18"/>
                <w:szCs w:val="18"/>
              </w:rPr>
              <w:t xml:space="preserve">Literature </w:t>
            </w:r>
            <w:r w:rsidR="00DB3873" w:rsidRPr="00294E17">
              <w:rPr>
                <w:rFonts w:asciiTheme="majorHAnsi" w:hAnsiTheme="majorHAnsi" w:cstheme="majorHAnsi"/>
                <w:sz w:val="18"/>
                <w:szCs w:val="18"/>
              </w:rPr>
              <w:t xml:space="preserve">A </w:t>
            </w:r>
            <w:r w:rsidRPr="00294E17">
              <w:rPr>
                <w:rFonts w:asciiTheme="majorHAnsi" w:hAnsiTheme="majorHAnsi" w:cstheme="majorHAnsi"/>
                <w:sz w:val="18"/>
                <w:szCs w:val="18"/>
              </w:rPr>
              <w:t>Self-taught SL</w:t>
            </w:r>
          </w:p>
          <w:p w14:paraId="451DFF58" w14:textId="77C7CBF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w:t>
            </w:r>
            <w:r w:rsidR="00DB3873" w:rsidRPr="00294E17">
              <w:rPr>
                <w:rFonts w:asciiTheme="majorHAnsi" w:hAnsiTheme="majorHAnsi" w:cstheme="majorHAnsi"/>
                <w:sz w:val="18"/>
                <w:szCs w:val="18"/>
              </w:rPr>
              <w:t>B HL</w:t>
            </w:r>
          </w:p>
          <w:p w14:paraId="2AD99D26" w14:textId="7B48FBD1"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Psychology </w:t>
            </w:r>
            <w:r w:rsidR="00DB3873"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796E8DE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Biology HL</w:t>
            </w:r>
          </w:p>
          <w:p w14:paraId="21469B41"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Chemistry HL</w:t>
            </w:r>
          </w:p>
          <w:p w14:paraId="2CBED94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Physics SL (7th subject)</w:t>
            </w:r>
          </w:p>
          <w:p w14:paraId="30A1D893"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HL</w:t>
            </w:r>
          </w:p>
        </w:tc>
      </w:tr>
      <w:tr w:rsidR="00C00400" w:rsidRPr="00294E17" w14:paraId="37B321D7" w14:textId="77777777" w:rsidTr="00C00400">
        <w:tc>
          <w:tcPr>
            <w:tcW w:w="1980" w:type="dxa"/>
          </w:tcPr>
          <w:p w14:paraId="7A562E84" w14:textId="7ABEDA5F"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Political Science or Law or International Studies</w:t>
            </w:r>
          </w:p>
          <w:p w14:paraId="50E19793" w14:textId="6A19C98E"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i/>
                <w:iCs/>
                <w:sz w:val="18"/>
                <w:szCs w:val="18"/>
              </w:rPr>
              <w:t>(Social Sciences)</w:t>
            </w:r>
          </w:p>
        </w:tc>
        <w:tc>
          <w:tcPr>
            <w:tcW w:w="3962" w:type="dxa"/>
          </w:tcPr>
          <w:p w14:paraId="7489C864" w14:textId="5032182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Danish A Literature </w:t>
            </w:r>
            <w:r w:rsidR="004978D4"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64D994A5"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HL</w:t>
            </w:r>
          </w:p>
          <w:p w14:paraId="0A286293"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Global Politics HL</w:t>
            </w:r>
          </w:p>
          <w:p w14:paraId="4A5A52B4" w14:textId="095DA77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History </w:t>
            </w:r>
            <w:r w:rsidR="004978D4"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0623B12A"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Sports, Exercise and Health Science SL</w:t>
            </w:r>
          </w:p>
          <w:p w14:paraId="7980C860" w14:textId="22504FB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tc>
        <w:tc>
          <w:tcPr>
            <w:tcW w:w="3963" w:type="dxa"/>
          </w:tcPr>
          <w:p w14:paraId="37E68418" w14:textId="0A294279"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A Literature </w:t>
            </w:r>
            <w:r w:rsidR="00784528"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6A7FA8FE" w14:textId="6FB77B0B" w:rsidR="00E51718" w:rsidRPr="00294E17" w:rsidRDefault="00E51718" w:rsidP="00C00400">
            <w:pPr>
              <w:rPr>
                <w:rFonts w:asciiTheme="majorHAnsi" w:hAnsiTheme="majorHAnsi" w:cstheme="majorHAnsi"/>
                <w:sz w:val="18"/>
                <w:szCs w:val="18"/>
              </w:rPr>
            </w:pPr>
            <w:r w:rsidRPr="00294E17">
              <w:rPr>
                <w:rFonts w:asciiTheme="majorHAnsi" w:hAnsiTheme="majorHAnsi" w:cstheme="majorHAnsi"/>
                <w:sz w:val="18"/>
                <w:szCs w:val="18"/>
              </w:rPr>
              <w:t xml:space="preserve">French B </w:t>
            </w:r>
            <w:r w:rsidR="00784528"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6F882CEA" w14:textId="58D124DA"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Global Politics HL</w:t>
            </w:r>
          </w:p>
          <w:p w14:paraId="6F56FAAE" w14:textId="33AC2EB2"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History HL</w:t>
            </w:r>
          </w:p>
          <w:p w14:paraId="54F163D6" w14:textId="20EB28D7" w:rsidR="00660615" w:rsidRPr="00294E17" w:rsidRDefault="00660615" w:rsidP="00660615">
            <w:pPr>
              <w:rPr>
                <w:rFonts w:asciiTheme="majorHAnsi" w:hAnsiTheme="majorHAnsi" w:cstheme="majorHAnsi"/>
                <w:sz w:val="18"/>
                <w:szCs w:val="18"/>
              </w:rPr>
            </w:pPr>
            <w:r w:rsidRPr="00294E17">
              <w:rPr>
                <w:rFonts w:asciiTheme="majorHAnsi" w:hAnsiTheme="majorHAnsi" w:cstheme="majorHAnsi"/>
                <w:sz w:val="18"/>
                <w:szCs w:val="18"/>
              </w:rPr>
              <w:t>Biology SL</w:t>
            </w:r>
          </w:p>
          <w:p w14:paraId="5C94133E" w14:textId="6A5FAA42"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AA SL</w:t>
            </w:r>
          </w:p>
        </w:tc>
      </w:tr>
      <w:tr w:rsidR="00C00400" w:rsidRPr="00294E17" w14:paraId="4950A555" w14:textId="77777777" w:rsidTr="00C00400">
        <w:tc>
          <w:tcPr>
            <w:tcW w:w="1980" w:type="dxa"/>
          </w:tcPr>
          <w:p w14:paraId="7E8B7FCA"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w:t>
            </w:r>
          </w:p>
          <w:p w14:paraId="48B25ADF" w14:textId="77777777" w:rsidR="00C00400" w:rsidRPr="00294E17" w:rsidRDefault="00C00400" w:rsidP="00C00400">
            <w:pPr>
              <w:rPr>
                <w:rFonts w:asciiTheme="majorHAnsi" w:hAnsiTheme="majorHAnsi" w:cstheme="majorHAnsi"/>
                <w:i/>
                <w:iCs/>
                <w:sz w:val="18"/>
                <w:szCs w:val="18"/>
              </w:rPr>
            </w:pPr>
            <w:r w:rsidRPr="00294E17">
              <w:rPr>
                <w:rFonts w:asciiTheme="majorHAnsi" w:hAnsiTheme="majorHAnsi" w:cstheme="majorHAnsi"/>
                <w:i/>
                <w:iCs/>
                <w:sz w:val="18"/>
                <w:szCs w:val="18"/>
              </w:rPr>
              <w:t>(Social Sciences)</w:t>
            </w:r>
          </w:p>
        </w:tc>
        <w:tc>
          <w:tcPr>
            <w:tcW w:w="3962" w:type="dxa"/>
          </w:tcPr>
          <w:p w14:paraId="10A1BBB1" w14:textId="50052A84" w:rsidR="00C00400" w:rsidRPr="00294E17" w:rsidRDefault="000806E6" w:rsidP="00C00400">
            <w:pPr>
              <w:rPr>
                <w:rFonts w:asciiTheme="majorHAnsi" w:hAnsiTheme="majorHAnsi" w:cstheme="majorHAnsi"/>
                <w:sz w:val="18"/>
                <w:szCs w:val="18"/>
              </w:rPr>
            </w:pPr>
            <w:r w:rsidRPr="00294E17">
              <w:rPr>
                <w:rFonts w:asciiTheme="majorHAnsi" w:hAnsiTheme="majorHAnsi" w:cstheme="majorHAnsi"/>
                <w:sz w:val="18"/>
                <w:szCs w:val="18"/>
              </w:rPr>
              <w:t>Danish A Literature SL</w:t>
            </w:r>
          </w:p>
          <w:p w14:paraId="27AA312C" w14:textId="5AFDDBFD"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English </w:t>
            </w:r>
            <w:r w:rsidR="00E36D9B" w:rsidRPr="00294E17">
              <w:rPr>
                <w:rFonts w:asciiTheme="majorHAnsi" w:hAnsiTheme="majorHAnsi" w:cstheme="majorHAnsi"/>
                <w:sz w:val="18"/>
                <w:szCs w:val="18"/>
              </w:rPr>
              <w:t>B</w:t>
            </w:r>
            <w:r w:rsidRPr="00294E17">
              <w:rPr>
                <w:rFonts w:asciiTheme="majorHAnsi" w:hAnsiTheme="majorHAnsi" w:cstheme="majorHAnsi"/>
                <w:sz w:val="18"/>
                <w:szCs w:val="18"/>
              </w:rPr>
              <w:t xml:space="preserve"> HL</w:t>
            </w:r>
          </w:p>
          <w:p w14:paraId="472D1D7B" w14:textId="656B072C" w:rsidR="00C00400" w:rsidRPr="00294E17" w:rsidRDefault="00875565" w:rsidP="00C00400">
            <w:pPr>
              <w:rPr>
                <w:rFonts w:asciiTheme="majorHAnsi" w:hAnsiTheme="majorHAnsi" w:cstheme="majorHAnsi"/>
                <w:sz w:val="18"/>
                <w:szCs w:val="18"/>
              </w:rPr>
            </w:pPr>
            <w:r w:rsidRPr="00294E17">
              <w:rPr>
                <w:rFonts w:asciiTheme="majorHAnsi" w:hAnsiTheme="majorHAnsi" w:cstheme="majorHAnsi"/>
                <w:sz w:val="18"/>
                <w:szCs w:val="18"/>
              </w:rPr>
              <w:t xml:space="preserve">History </w:t>
            </w:r>
            <w:r w:rsidR="00660615"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28D0CFE0"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 HL</w:t>
            </w:r>
          </w:p>
          <w:p w14:paraId="6DC39632" w14:textId="3304F304"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Biology </w:t>
            </w:r>
            <w:r w:rsidR="00660615" w:rsidRPr="00294E17">
              <w:rPr>
                <w:rFonts w:asciiTheme="majorHAnsi" w:hAnsiTheme="majorHAnsi" w:cstheme="majorHAnsi"/>
                <w:sz w:val="18"/>
                <w:szCs w:val="18"/>
              </w:rPr>
              <w:t>S</w:t>
            </w:r>
            <w:r w:rsidRPr="00294E17">
              <w:rPr>
                <w:rFonts w:asciiTheme="majorHAnsi" w:hAnsiTheme="majorHAnsi" w:cstheme="majorHAnsi"/>
                <w:sz w:val="18"/>
                <w:szCs w:val="18"/>
              </w:rPr>
              <w:t>L</w:t>
            </w:r>
          </w:p>
          <w:p w14:paraId="7D550BD4" w14:textId="49CF09B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Mathematics A</w:t>
            </w:r>
            <w:r w:rsidR="00875565" w:rsidRPr="00294E17">
              <w:rPr>
                <w:rFonts w:asciiTheme="majorHAnsi" w:hAnsiTheme="majorHAnsi" w:cstheme="majorHAnsi"/>
                <w:sz w:val="18"/>
                <w:szCs w:val="18"/>
              </w:rPr>
              <w:t>I</w:t>
            </w:r>
            <w:r w:rsidRPr="00294E17">
              <w:rPr>
                <w:rFonts w:asciiTheme="majorHAnsi" w:hAnsiTheme="majorHAnsi" w:cstheme="majorHAnsi"/>
                <w:sz w:val="18"/>
                <w:szCs w:val="18"/>
              </w:rPr>
              <w:t xml:space="preserve"> SL</w:t>
            </w:r>
          </w:p>
        </w:tc>
        <w:tc>
          <w:tcPr>
            <w:tcW w:w="3963" w:type="dxa"/>
          </w:tcPr>
          <w:p w14:paraId="42B3B6A8" w14:textId="5A7AB41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Literature A Self-taught SL</w:t>
            </w:r>
          </w:p>
          <w:p w14:paraId="03732194"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English A Language and Literature HL</w:t>
            </w:r>
          </w:p>
          <w:p w14:paraId="72DBD65F" w14:textId="30CCF765"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 xml:space="preserve">Global Politics </w:t>
            </w:r>
            <w:r w:rsidR="00875565" w:rsidRPr="00294E17">
              <w:rPr>
                <w:rFonts w:asciiTheme="majorHAnsi" w:hAnsiTheme="majorHAnsi" w:cstheme="majorHAnsi"/>
                <w:sz w:val="18"/>
                <w:szCs w:val="18"/>
              </w:rPr>
              <w:t>H</w:t>
            </w:r>
            <w:r w:rsidRPr="00294E17">
              <w:rPr>
                <w:rFonts w:asciiTheme="majorHAnsi" w:hAnsiTheme="majorHAnsi" w:cstheme="majorHAnsi"/>
                <w:sz w:val="18"/>
                <w:szCs w:val="18"/>
              </w:rPr>
              <w:t>L</w:t>
            </w:r>
          </w:p>
          <w:p w14:paraId="76BBEFC6" w14:textId="77777777" w:rsidR="00C00400" w:rsidRPr="00294E17" w:rsidRDefault="00C00400" w:rsidP="00C00400">
            <w:pPr>
              <w:rPr>
                <w:rFonts w:asciiTheme="majorHAnsi" w:hAnsiTheme="majorHAnsi" w:cstheme="majorHAnsi"/>
                <w:sz w:val="18"/>
                <w:szCs w:val="18"/>
              </w:rPr>
            </w:pPr>
            <w:r w:rsidRPr="00294E17">
              <w:rPr>
                <w:rFonts w:asciiTheme="majorHAnsi" w:hAnsiTheme="majorHAnsi" w:cstheme="majorHAnsi"/>
                <w:sz w:val="18"/>
                <w:szCs w:val="18"/>
              </w:rPr>
              <w:t>Psychology HL</w:t>
            </w:r>
          </w:p>
          <w:p w14:paraId="14E8FD78" w14:textId="2BC58E50" w:rsidR="00C00400" w:rsidRPr="00294E17" w:rsidRDefault="00660615" w:rsidP="00660615">
            <w:pPr>
              <w:rPr>
                <w:rFonts w:asciiTheme="majorHAnsi" w:hAnsiTheme="majorHAnsi" w:cstheme="majorHAnsi"/>
                <w:sz w:val="18"/>
                <w:szCs w:val="18"/>
              </w:rPr>
            </w:pPr>
            <w:r w:rsidRPr="00294E17">
              <w:rPr>
                <w:rFonts w:asciiTheme="majorHAnsi" w:hAnsiTheme="majorHAnsi" w:cstheme="majorHAnsi"/>
                <w:sz w:val="18"/>
                <w:szCs w:val="18"/>
              </w:rPr>
              <w:t xml:space="preserve">Sports, Exercise and Health Science SL </w:t>
            </w:r>
            <w:r w:rsidR="00C00400" w:rsidRPr="00294E17">
              <w:rPr>
                <w:rFonts w:asciiTheme="majorHAnsi" w:hAnsiTheme="majorHAnsi" w:cstheme="majorHAnsi"/>
                <w:sz w:val="18"/>
                <w:szCs w:val="18"/>
              </w:rPr>
              <w:t>Mathematics AA SL</w:t>
            </w:r>
          </w:p>
        </w:tc>
      </w:tr>
    </w:tbl>
    <w:p w14:paraId="34110804" w14:textId="77777777" w:rsidR="0023316F" w:rsidRPr="00934D6E" w:rsidRDefault="0023316F" w:rsidP="000A5A54">
      <w:pPr>
        <w:rPr>
          <w:rFonts w:asciiTheme="majorHAnsi" w:hAnsiTheme="majorHAnsi" w:cstheme="majorHAnsi"/>
          <w:b/>
          <w:bCs/>
          <w:sz w:val="20"/>
          <w:szCs w:val="20"/>
        </w:rPr>
      </w:pPr>
    </w:p>
    <w:p w14:paraId="4EF7DBC8" w14:textId="1F084C22" w:rsidR="00563F2C" w:rsidRPr="00934D6E" w:rsidRDefault="00563F2C" w:rsidP="00563F2C">
      <w:pPr>
        <w:pStyle w:val="Overskrift1"/>
        <w:spacing w:after="240"/>
        <w:rPr>
          <w:rFonts w:cstheme="majorHAnsi"/>
          <w:color w:val="auto"/>
        </w:rPr>
      </w:pPr>
      <w:r>
        <w:rPr>
          <w:rFonts w:cstheme="majorHAnsi"/>
          <w:color w:val="auto"/>
        </w:rPr>
        <w:lastRenderedPageBreak/>
        <w:t xml:space="preserve">Appendix 2: </w:t>
      </w:r>
      <w:r w:rsidRPr="00934D6E">
        <w:rPr>
          <w:rFonts w:cstheme="majorHAnsi"/>
          <w:color w:val="auto"/>
        </w:rPr>
        <w:t>Instructions on choosing IB subjects</w:t>
      </w:r>
    </w:p>
    <w:p w14:paraId="15B761B9" w14:textId="07EC5B2D" w:rsidR="00563F2C" w:rsidRPr="00934D6E" w:rsidRDefault="00DC7E82" w:rsidP="00563F2C">
      <w:pPr>
        <w:rPr>
          <w:rFonts w:asciiTheme="majorHAnsi" w:hAnsiTheme="majorHAnsi" w:cstheme="majorHAnsi"/>
          <w:sz w:val="20"/>
          <w:szCs w:val="20"/>
        </w:rPr>
      </w:pPr>
      <w:r>
        <w:rPr>
          <w:rFonts w:asciiTheme="majorHAnsi" w:hAnsiTheme="majorHAnsi" w:cstheme="majorHAnsi"/>
          <w:sz w:val="20"/>
          <w:szCs w:val="20"/>
        </w:rPr>
        <w:t xml:space="preserve">In the table on page 6, </w:t>
      </w:r>
      <w:r w:rsidR="00563F2C" w:rsidRPr="00934D6E">
        <w:rPr>
          <w:rFonts w:asciiTheme="majorHAnsi" w:hAnsiTheme="majorHAnsi" w:cstheme="majorHAnsi"/>
          <w:sz w:val="20"/>
          <w:szCs w:val="20"/>
        </w:rPr>
        <w:t xml:space="preserve">you </w:t>
      </w:r>
      <w:r>
        <w:rPr>
          <w:rFonts w:asciiTheme="majorHAnsi" w:hAnsiTheme="majorHAnsi" w:cstheme="majorHAnsi"/>
          <w:sz w:val="20"/>
          <w:szCs w:val="20"/>
        </w:rPr>
        <w:t>have selected</w:t>
      </w:r>
      <w:r w:rsidR="00563F2C" w:rsidRPr="00934D6E">
        <w:rPr>
          <w:rFonts w:asciiTheme="majorHAnsi" w:hAnsiTheme="majorHAnsi" w:cstheme="majorHAnsi"/>
          <w:sz w:val="20"/>
          <w:szCs w:val="20"/>
        </w:rPr>
        <w:t xml:space="preserve"> your IB subjects, which are divided into six Subject Groups, and given below are instructions on how t</w:t>
      </w:r>
      <w:r w:rsidR="00A42747">
        <w:rPr>
          <w:rFonts w:asciiTheme="majorHAnsi" w:hAnsiTheme="majorHAnsi" w:cstheme="majorHAnsi"/>
          <w:sz w:val="20"/>
          <w:szCs w:val="20"/>
        </w:rPr>
        <w:t>he choices must be made</w:t>
      </w:r>
      <w:r w:rsidR="00563F2C" w:rsidRPr="00934D6E">
        <w:rPr>
          <w:rFonts w:asciiTheme="majorHAnsi" w:hAnsiTheme="majorHAnsi" w:cstheme="majorHAnsi"/>
          <w:sz w:val="20"/>
          <w:szCs w:val="20"/>
        </w:rPr>
        <w:t>.</w:t>
      </w:r>
    </w:p>
    <w:p w14:paraId="372CB66C" w14:textId="77777777" w:rsidR="00563F2C" w:rsidRPr="00934D6E" w:rsidRDefault="00563F2C" w:rsidP="00563F2C">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There are </w:t>
      </w:r>
      <w:proofErr w:type="gramStart"/>
      <w:r w:rsidRPr="00934D6E">
        <w:rPr>
          <w:rFonts w:asciiTheme="majorHAnsi" w:hAnsiTheme="majorHAnsi" w:cstheme="majorHAnsi"/>
          <w:color w:val="auto"/>
          <w:sz w:val="20"/>
          <w:szCs w:val="19"/>
        </w:rPr>
        <w:t>a number of</w:t>
      </w:r>
      <w:proofErr w:type="gramEnd"/>
      <w:r w:rsidRPr="00934D6E">
        <w:rPr>
          <w:rFonts w:asciiTheme="majorHAnsi" w:hAnsiTheme="majorHAnsi" w:cstheme="majorHAnsi"/>
          <w:color w:val="auto"/>
          <w:sz w:val="20"/>
          <w:szCs w:val="19"/>
        </w:rPr>
        <w:t xml:space="preserve"> specific requirements for an IB Diploma, defined by the</w:t>
      </w:r>
      <w:r w:rsidRPr="00934D6E">
        <w:rPr>
          <w:rFonts w:asciiTheme="majorHAnsi" w:hAnsiTheme="majorHAnsi" w:cstheme="majorHAnsi"/>
        </w:rPr>
        <w:t xml:space="preserve"> </w:t>
      </w:r>
      <w:hyperlink r:id="rId28" w:history="1">
        <w:r w:rsidRPr="00934D6E">
          <w:rPr>
            <w:rStyle w:val="Hyperlink"/>
            <w:rFonts w:asciiTheme="majorHAnsi" w:hAnsiTheme="majorHAnsi" w:cstheme="majorHAnsi"/>
            <w:sz w:val="20"/>
            <w:szCs w:val="19"/>
          </w:rPr>
          <w:t>IBO</w:t>
        </w:r>
      </w:hyperlink>
      <w:r w:rsidRPr="00934D6E">
        <w:rPr>
          <w:rFonts w:asciiTheme="majorHAnsi" w:hAnsiTheme="majorHAnsi" w:cstheme="majorHAnsi"/>
          <w:color w:val="auto"/>
          <w:sz w:val="20"/>
          <w:szCs w:val="19"/>
        </w:rPr>
        <w:t>, which affect your subject choices.</w:t>
      </w:r>
    </w:p>
    <w:p w14:paraId="495F1A43" w14:textId="77777777" w:rsidR="00563F2C" w:rsidRPr="00934D6E" w:rsidRDefault="00563F2C" w:rsidP="00563F2C">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According to the IBO requirements your diploma must, as a minimum, include:</w:t>
      </w:r>
    </w:p>
    <w:p w14:paraId="607F4BB0"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Six subjects, with three at higher level (HL) and three at standard level (SL)</w:t>
      </w:r>
    </w:p>
    <w:p w14:paraId="0E87867E"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Two languages, with at least one from Subject Group 1</w:t>
      </w:r>
    </w:p>
    <w:p w14:paraId="003F444D"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One subject chosen from each of the Subject Groups 3, 4 and 5</w:t>
      </w:r>
    </w:p>
    <w:p w14:paraId="162BFE1D"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The sixth subject must either be from Subject Group </w:t>
      </w:r>
      <w:proofErr w:type="gramStart"/>
      <w:r w:rsidRPr="00934D6E">
        <w:rPr>
          <w:rFonts w:asciiTheme="majorHAnsi" w:hAnsiTheme="majorHAnsi" w:cstheme="majorHAnsi"/>
          <w:color w:val="auto"/>
          <w:sz w:val="20"/>
          <w:szCs w:val="19"/>
        </w:rPr>
        <w:t>6</w:t>
      </w:r>
      <w:proofErr w:type="gramEnd"/>
      <w:r w:rsidRPr="00934D6E">
        <w:rPr>
          <w:rFonts w:asciiTheme="majorHAnsi" w:hAnsiTheme="majorHAnsi" w:cstheme="majorHAnsi"/>
          <w:color w:val="auto"/>
          <w:sz w:val="20"/>
          <w:szCs w:val="19"/>
        </w:rPr>
        <w:t xml:space="preserve"> or an additional subject can be chosen in Subject Groups 1, 2, 3 or 4</w:t>
      </w:r>
    </w:p>
    <w:p w14:paraId="30C06499" w14:textId="77777777" w:rsidR="00563F2C" w:rsidRPr="00934D6E" w:rsidRDefault="00563F2C" w:rsidP="00563F2C">
      <w:pPr>
        <w:pStyle w:val="Listeafsnit"/>
        <w:numPr>
          <w:ilvl w:val="0"/>
          <w:numId w:val="7"/>
        </w:numPr>
        <w:rPr>
          <w:rFonts w:asciiTheme="majorHAnsi" w:hAnsiTheme="majorHAnsi" w:cstheme="majorHAnsi"/>
          <w:color w:val="auto"/>
          <w:sz w:val="20"/>
          <w:szCs w:val="19"/>
        </w:rPr>
      </w:pPr>
      <w:r w:rsidRPr="00934D6E">
        <w:rPr>
          <w:rFonts w:asciiTheme="majorHAnsi" w:hAnsiTheme="majorHAnsi" w:cstheme="majorHAnsi"/>
          <w:color w:val="auto"/>
          <w:sz w:val="20"/>
          <w:szCs w:val="19"/>
        </w:rPr>
        <w:t>The Core consisting of the Extended Essay (EE), Theory of Knowledge (TOK) and Creativity, Activity, Service (CAS)</w:t>
      </w:r>
    </w:p>
    <w:p w14:paraId="5FDFFD0E" w14:textId="77777777" w:rsidR="00563F2C" w:rsidRPr="00934D6E" w:rsidRDefault="00563F2C" w:rsidP="00563F2C">
      <w:pPr>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The Core (EE, TOK and CAS) is not mentioned any further here since this is a mandatory part of the IB Diploma Programme for all students. More information is available at our website: </w:t>
      </w:r>
      <w:hyperlink r:id="rId29" w:history="1">
        <w:r w:rsidRPr="00934D6E">
          <w:rPr>
            <w:rStyle w:val="Hyperlink"/>
            <w:rFonts w:asciiTheme="majorHAnsi" w:hAnsiTheme="majorHAnsi" w:cstheme="majorHAnsi"/>
            <w:sz w:val="20"/>
            <w:szCs w:val="19"/>
          </w:rPr>
          <w:t>The IB Diploma Programme at Nyborg Gymnasium</w:t>
        </w:r>
      </w:hyperlink>
      <w:r w:rsidRPr="00934D6E">
        <w:rPr>
          <w:rFonts w:asciiTheme="majorHAnsi" w:hAnsiTheme="majorHAnsi" w:cstheme="majorHAnsi"/>
          <w:color w:val="auto"/>
          <w:sz w:val="20"/>
          <w:szCs w:val="19"/>
        </w:rPr>
        <w:t>.</w:t>
      </w:r>
    </w:p>
    <w:p w14:paraId="2EFBEC56" w14:textId="77777777" w:rsidR="00563F2C" w:rsidRPr="00934D6E" w:rsidRDefault="00563F2C" w:rsidP="00563F2C">
      <w:pPr>
        <w:rPr>
          <w:rFonts w:asciiTheme="majorHAnsi" w:hAnsiTheme="majorHAnsi" w:cstheme="majorHAnsi"/>
          <w:b/>
          <w:bCs/>
          <w:color w:val="auto"/>
          <w:sz w:val="20"/>
          <w:szCs w:val="19"/>
        </w:rPr>
      </w:pPr>
      <w:r w:rsidRPr="00934D6E">
        <w:rPr>
          <w:rFonts w:asciiTheme="majorHAnsi" w:hAnsiTheme="majorHAnsi" w:cstheme="majorHAnsi"/>
          <w:b/>
          <w:bCs/>
          <w:color w:val="auto"/>
          <w:sz w:val="20"/>
          <w:szCs w:val="19"/>
        </w:rPr>
        <w:t>Additional options at Nyborg Gymnasium</w:t>
      </w:r>
    </w:p>
    <w:p w14:paraId="11A66873" w14:textId="77777777" w:rsidR="00563F2C" w:rsidRPr="00934D6E" w:rsidRDefault="00563F2C" w:rsidP="00563F2C">
      <w:pPr>
        <w:rPr>
          <w:rFonts w:asciiTheme="majorHAnsi" w:hAnsiTheme="majorHAnsi" w:cstheme="majorHAnsi"/>
          <w:color w:val="auto"/>
          <w:sz w:val="20"/>
          <w:szCs w:val="19"/>
        </w:rPr>
      </w:pPr>
      <w:r w:rsidRPr="00934D6E">
        <w:rPr>
          <w:rFonts w:asciiTheme="majorHAnsi" w:hAnsiTheme="majorHAnsi" w:cstheme="majorHAnsi"/>
          <w:color w:val="auto"/>
          <w:sz w:val="20"/>
          <w:szCs w:val="19"/>
        </w:rPr>
        <w:t>At Nyborg Gymnasium, we strive to give you the greatest flexibility in your subject choices, and we allow the following additional options, which are approved by the IBO:</w:t>
      </w:r>
    </w:p>
    <w:p w14:paraId="3801C903" w14:textId="77777777" w:rsidR="00563F2C" w:rsidRPr="00934D6E" w:rsidRDefault="00563F2C" w:rsidP="00563F2C">
      <w:pPr>
        <w:pStyle w:val="Listeafsnit"/>
        <w:numPr>
          <w:ilvl w:val="0"/>
          <w:numId w:val="8"/>
        </w:numPr>
        <w:rPr>
          <w:rFonts w:asciiTheme="majorHAnsi" w:hAnsiTheme="majorHAnsi" w:cstheme="majorHAnsi"/>
          <w:b/>
          <w:bCs/>
          <w:i/>
          <w:iCs/>
          <w:color w:val="auto"/>
          <w:sz w:val="20"/>
          <w:szCs w:val="19"/>
        </w:rPr>
      </w:pPr>
      <w:r w:rsidRPr="00934D6E">
        <w:rPr>
          <w:rFonts w:asciiTheme="majorHAnsi" w:hAnsiTheme="majorHAnsi" w:cstheme="majorHAnsi"/>
          <w:b/>
          <w:bCs/>
          <w:i/>
          <w:iCs/>
          <w:color w:val="auto"/>
          <w:sz w:val="20"/>
          <w:szCs w:val="19"/>
        </w:rPr>
        <w:t>You can select four HL subjects instead of three</w:t>
      </w:r>
    </w:p>
    <w:p w14:paraId="37894BA3" w14:textId="77777777" w:rsidR="00563F2C" w:rsidRPr="00934D6E" w:rsidRDefault="00563F2C" w:rsidP="00563F2C">
      <w:pPr>
        <w:pStyle w:val="Listeafsnit"/>
        <w:rPr>
          <w:rFonts w:asciiTheme="majorHAnsi" w:hAnsiTheme="majorHAnsi" w:cstheme="majorHAnsi"/>
          <w:color w:val="auto"/>
          <w:sz w:val="20"/>
          <w:szCs w:val="19"/>
        </w:rPr>
      </w:pPr>
      <w:r w:rsidRPr="00934D6E">
        <w:rPr>
          <w:rFonts w:asciiTheme="majorHAnsi" w:hAnsiTheme="majorHAnsi" w:cstheme="majorHAnsi"/>
          <w:color w:val="auto"/>
          <w:sz w:val="20"/>
          <w:szCs w:val="19"/>
        </w:rPr>
        <w:t>If you are in doubt about which subjects should be your three HL subjects, we encourage you to start with four HL subjects. Once you are certain, you can either drop down to SL in one of the four subjects, or you can continue with four HL subjects.</w:t>
      </w:r>
    </w:p>
    <w:p w14:paraId="292773FF" w14:textId="6F6B3DF9" w:rsidR="00563F2C" w:rsidRPr="00934D6E" w:rsidRDefault="00563F2C" w:rsidP="00563F2C">
      <w:pPr>
        <w:pStyle w:val="Listeafsnit"/>
        <w:rPr>
          <w:rFonts w:asciiTheme="majorHAnsi" w:hAnsiTheme="majorHAnsi" w:cstheme="majorHAnsi"/>
          <w:color w:val="auto"/>
          <w:sz w:val="20"/>
          <w:szCs w:val="19"/>
        </w:rPr>
      </w:pPr>
      <w:r w:rsidRPr="00934D6E">
        <w:rPr>
          <w:rFonts w:asciiTheme="majorHAnsi" w:hAnsiTheme="majorHAnsi" w:cstheme="majorHAnsi"/>
          <w:color w:val="auto"/>
          <w:sz w:val="20"/>
          <w:szCs w:val="19"/>
        </w:rPr>
        <w:t>Specifically, regarding Mathematics Analysis and Approaches HL: If you select the very demanding Mathematics Analysis and Approaches HL, then we insist that you select four HL subjects in the beginning. Once your skills in mathematics ha</w:t>
      </w:r>
      <w:r w:rsidR="001A1A28">
        <w:rPr>
          <w:rFonts w:asciiTheme="majorHAnsi" w:hAnsiTheme="majorHAnsi" w:cstheme="majorHAnsi"/>
          <w:color w:val="auto"/>
          <w:sz w:val="20"/>
          <w:szCs w:val="19"/>
        </w:rPr>
        <w:t>ve</w:t>
      </w:r>
      <w:r w:rsidRPr="00934D6E">
        <w:rPr>
          <w:rFonts w:asciiTheme="majorHAnsi" w:hAnsiTheme="majorHAnsi" w:cstheme="majorHAnsi"/>
          <w:color w:val="auto"/>
          <w:sz w:val="20"/>
          <w:szCs w:val="19"/>
        </w:rPr>
        <w:t xml:space="preserve"> proven sufficient, you can drop down to SL in one of the other subjects, or you can continue with four HL subjects</w:t>
      </w:r>
    </w:p>
    <w:p w14:paraId="6999D7EC" w14:textId="77777777" w:rsidR="00563F2C" w:rsidRPr="00934D6E" w:rsidRDefault="00563F2C" w:rsidP="00563F2C">
      <w:pPr>
        <w:pStyle w:val="Listeafsnit"/>
        <w:rPr>
          <w:rFonts w:asciiTheme="majorHAnsi" w:hAnsiTheme="majorHAnsi" w:cstheme="majorHAnsi"/>
          <w:color w:val="auto"/>
          <w:sz w:val="20"/>
          <w:szCs w:val="19"/>
        </w:rPr>
      </w:pPr>
    </w:p>
    <w:p w14:paraId="4DFD7437" w14:textId="77777777" w:rsidR="00563F2C" w:rsidRPr="00934D6E" w:rsidRDefault="00563F2C" w:rsidP="00563F2C">
      <w:pPr>
        <w:pStyle w:val="Listeafsnit"/>
        <w:numPr>
          <w:ilvl w:val="0"/>
          <w:numId w:val="8"/>
        </w:numPr>
        <w:rPr>
          <w:rFonts w:asciiTheme="majorHAnsi" w:hAnsiTheme="majorHAnsi" w:cstheme="majorHAnsi"/>
          <w:b/>
          <w:bCs/>
          <w:i/>
          <w:iCs/>
          <w:color w:val="auto"/>
          <w:sz w:val="20"/>
          <w:szCs w:val="19"/>
        </w:rPr>
      </w:pPr>
      <w:r w:rsidRPr="00934D6E">
        <w:rPr>
          <w:rFonts w:asciiTheme="majorHAnsi" w:hAnsiTheme="majorHAnsi" w:cstheme="majorHAnsi"/>
          <w:b/>
          <w:bCs/>
          <w:i/>
          <w:iCs/>
          <w:color w:val="auto"/>
          <w:sz w:val="20"/>
          <w:szCs w:val="19"/>
        </w:rPr>
        <w:t>You can apply for seven subjects, rather than the required six</w:t>
      </w:r>
    </w:p>
    <w:p w14:paraId="0F604903" w14:textId="108D2BEB" w:rsidR="00563F2C" w:rsidRPr="00934D6E" w:rsidRDefault="00563F2C" w:rsidP="00563F2C">
      <w:pPr>
        <w:pStyle w:val="Listeafsnit"/>
        <w:rPr>
          <w:rFonts w:asciiTheme="majorHAnsi" w:hAnsiTheme="majorHAnsi" w:cstheme="majorHAnsi"/>
          <w:color w:val="auto"/>
          <w:sz w:val="20"/>
          <w:szCs w:val="19"/>
        </w:rPr>
      </w:pPr>
      <w:r w:rsidRPr="00934D6E">
        <w:rPr>
          <w:rFonts w:asciiTheme="majorHAnsi" w:hAnsiTheme="majorHAnsi" w:cstheme="majorHAnsi"/>
          <w:color w:val="auto"/>
          <w:sz w:val="20"/>
          <w:szCs w:val="19"/>
        </w:rPr>
        <w:t xml:space="preserve">Only 5-10% of our students are expected to be able to successfully complete seven subjects, and we reserve the right to only allow seven subjects for students with high entrance grades and with a specific need for seven subjects in order to fulfil entrance requirements (cf. </w:t>
      </w:r>
      <w:r w:rsidR="00D3271C">
        <w:rPr>
          <w:rFonts w:asciiTheme="majorHAnsi" w:hAnsiTheme="majorHAnsi" w:cstheme="majorHAnsi"/>
          <w:color w:val="auto"/>
          <w:sz w:val="20"/>
          <w:szCs w:val="19"/>
        </w:rPr>
        <w:t>“</w:t>
      </w:r>
      <w:r w:rsidRPr="00934D6E">
        <w:rPr>
          <w:rFonts w:asciiTheme="majorHAnsi" w:hAnsiTheme="majorHAnsi" w:cstheme="majorHAnsi"/>
          <w:color w:val="auto"/>
          <w:sz w:val="20"/>
          <w:szCs w:val="19"/>
        </w:rPr>
        <w:t>Appendix</w:t>
      </w:r>
      <w:r w:rsidR="00D3271C">
        <w:rPr>
          <w:rFonts w:asciiTheme="majorHAnsi" w:hAnsiTheme="majorHAnsi" w:cstheme="majorHAnsi"/>
          <w:color w:val="auto"/>
          <w:sz w:val="20"/>
          <w:szCs w:val="19"/>
        </w:rPr>
        <w:t xml:space="preserve"> 1</w:t>
      </w:r>
      <w:r w:rsidRPr="00934D6E">
        <w:rPr>
          <w:rFonts w:asciiTheme="majorHAnsi" w:hAnsiTheme="majorHAnsi" w:cstheme="majorHAnsi"/>
          <w:color w:val="auto"/>
          <w:sz w:val="20"/>
          <w:szCs w:val="19"/>
        </w:rPr>
        <w:t>: Entrance Requirements for Tertiary Education</w:t>
      </w:r>
      <w:r w:rsidR="00D3271C">
        <w:rPr>
          <w:rFonts w:asciiTheme="majorHAnsi" w:hAnsiTheme="majorHAnsi" w:cstheme="majorHAnsi"/>
          <w:color w:val="auto"/>
          <w:sz w:val="20"/>
          <w:szCs w:val="19"/>
        </w:rPr>
        <w:t>”</w:t>
      </w:r>
      <w:r w:rsidRPr="00934D6E">
        <w:rPr>
          <w:rFonts w:asciiTheme="majorHAnsi" w:hAnsiTheme="majorHAnsi" w:cstheme="majorHAnsi"/>
          <w:color w:val="auto"/>
          <w:sz w:val="20"/>
          <w:szCs w:val="19"/>
        </w:rPr>
        <w:t>). If you choose seven subjects, you will have to state your reason for this choice</w:t>
      </w:r>
    </w:p>
    <w:p w14:paraId="7BDDA232" w14:textId="5EDFEFCD" w:rsidR="00563F2C" w:rsidRPr="00BE3268" w:rsidRDefault="00BE3268" w:rsidP="00563F2C">
      <w:pPr>
        <w:rPr>
          <w:rFonts w:asciiTheme="majorHAnsi" w:hAnsiTheme="majorHAnsi" w:cstheme="majorHAnsi"/>
          <w:b/>
          <w:bCs/>
          <w:i/>
          <w:iCs/>
          <w:color w:val="auto"/>
          <w:sz w:val="20"/>
          <w:szCs w:val="19"/>
        </w:rPr>
      </w:pPr>
      <w:r w:rsidRPr="00BE3268">
        <w:rPr>
          <w:rFonts w:asciiTheme="majorHAnsi" w:hAnsiTheme="majorHAnsi" w:cstheme="majorHAnsi"/>
          <w:b/>
          <w:bCs/>
          <w:i/>
          <w:iCs/>
          <w:color w:val="auto"/>
          <w:sz w:val="20"/>
          <w:szCs w:val="19"/>
        </w:rPr>
        <w:t xml:space="preserve">Disclaimer: </w:t>
      </w:r>
      <w:r w:rsidR="00563F2C" w:rsidRPr="00BE3268">
        <w:rPr>
          <w:rFonts w:asciiTheme="majorHAnsi" w:hAnsiTheme="majorHAnsi" w:cstheme="majorHAnsi"/>
          <w:b/>
          <w:bCs/>
          <w:i/>
          <w:iCs/>
          <w:color w:val="auto"/>
          <w:sz w:val="20"/>
          <w:szCs w:val="19"/>
        </w:rPr>
        <w:t>Please note that your subject choices cannot be guaranteed, since a minimum number of students is required to establish a class. It that case, we would contact you regarding your options.</w:t>
      </w:r>
    </w:p>
    <w:p w14:paraId="00A45B84" w14:textId="77777777" w:rsidR="00563F2C" w:rsidRPr="00934D6E" w:rsidRDefault="00563F2C" w:rsidP="00563F2C">
      <w:pPr>
        <w:rPr>
          <w:rFonts w:asciiTheme="majorHAnsi" w:eastAsiaTheme="majorEastAsia" w:hAnsiTheme="majorHAnsi" w:cstheme="majorHAnsi"/>
          <w:color w:val="auto"/>
          <w:sz w:val="32"/>
          <w:szCs w:val="32"/>
        </w:rPr>
      </w:pPr>
    </w:p>
    <w:p w14:paraId="3C579A77" w14:textId="77777777" w:rsidR="00563F2C" w:rsidRPr="00934D6E" w:rsidRDefault="00563F2C" w:rsidP="00563F2C">
      <w:pPr>
        <w:rPr>
          <w:rFonts w:asciiTheme="majorHAnsi" w:hAnsiTheme="majorHAnsi" w:cstheme="majorHAnsi"/>
          <w:color w:val="auto"/>
          <w:sz w:val="20"/>
          <w:szCs w:val="19"/>
        </w:rPr>
      </w:pPr>
    </w:p>
    <w:p w14:paraId="4AC05133" w14:textId="77777777" w:rsidR="003E2523" w:rsidRPr="00934D6E" w:rsidRDefault="003E2523" w:rsidP="000A76A5">
      <w:pPr>
        <w:pStyle w:val="Overskrift1"/>
        <w:spacing w:after="240"/>
        <w:rPr>
          <w:rFonts w:cstheme="majorHAnsi"/>
          <w:color w:val="auto"/>
        </w:rPr>
      </w:pPr>
    </w:p>
    <w:sectPr w:rsidR="003E2523" w:rsidRPr="00934D6E" w:rsidSect="008151DE">
      <w:headerReference w:type="default" r:id="rId30"/>
      <w:footerReference w:type="default" r:id="rId31"/>
      <w:pgSz w:w="11900" w:h="16840"/>
      <w:pgMar w:top="2268" w:right="851" w:bottom="1134" w:left="1134" w:header="68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4A82" w14:textId="77777777" w:rsidR="00B819EA" w:rsidRDefault="00B819EA" w:rsidP="00FE0313">
      <w:pPr>
        <w:spacing w:after="0"/>
      </w:pPr>
      <w:r>
        <w:separator/>
      </w:r>
    </w:p>
  </w:endnote>
  <w:endnote w:type="continuationSeparator" w:id="0">
    <w:p w14:paraId="221DF453" w14:textId="77777777" w:rsidR="00B819EA" w:rsidRDefault="00B819EA" w:rsidP="00FE03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FC1E" w14:textId="6613D5AF" w:rsidR="00833827" w:rsidRDefault="008865F1" w:rsidP="009163AC">
    <w:pPr>
      <w:pStyle w:val="Sidefod"/>
      <w:tabs>
        <w:tab w:val="clear" w:pos="9638"/>
        <w:tab w:val="right" w:pos="9915"/>
      </w:tabs>
      <w:ind w:right="134"/>
      <w:rPr>
        <w:rFonts w:ascii="Helvetica Neue" w:hAnsi="Helvetica Neue" w:cs="TheSansLight-Plain"/>
        <w:sz w:val="18"/>
        <w:szCs w:val="18"/>
      </w:rPr>
    </w:pPr>
    <w:r>
      <w:rPr>
        <w:rFonts w:ascii="Helvetica Neue" w:hAnsi="Helvetica Neue" w:cs="TheSansLight-Plain"/>
        <w:sz w:val="18"/>
        <w:szCs w:val="18"/>
      </w:rPr>
      <w:tab/>
    </w:r>
    <w:r>
      <w:rPr>
        <w:rFonts w:ascii="Helvetica Neue" w:hAnsi="Helvetica Neue" w:cs="TheSansLight-Plain"/>
        <w:sz w:val="18"/>
        <w:szCs w:val="18"/>
      </w:rPr>
      <w:tab/>
    </w:r>
    <w:r w:rsidRPr="008865F1">
      <w:rPr>
        <w:rFonts w:ascii="Helvetica Neue" w:hAnsi="Helvetica Neue" w:cs="TheSansLight-Plain"/>
        <w:sz w:val="18"/>
        <w:szCs w:val="18"/>
      </w:rPr>
      <w:fldChar w:fldCharType="begin"/>
    </w:r>
    <w:r w:rsidRPr="008865F1">
      <w:rPr>
        <w:rFonts w:ascii="Helvetica Neue" w:hAnsi="Helvetica Neue" w:cs="TheSansLight-Plain"/>
        <w:sz w:val="18"/>
        <w:szCs w:val="18"/>
      </w:rPr>
      <w:instrText>PAGE   \* MERGEFORMAT</w:instrText>
    </w:r>
    <w:r w:rsidRPr="008865F1">
      <w:rPr>
        <w:rFonts w:ascii="Helvetica Neue" w:hAnsi="Helvetica Neue" w:cs="TheSansLight-Plain"/>
        <w:sz w:val="18"/>
        <w:szCs w:val="18"/>
      </w:rPr>
      <w:fldChar w:fldCharType="separate"/>
    </w:r>
    <w:r w:rsidRPr="008865F1">
      <w:rPr>
        <w:rFonts w:ascii="Helvetica Neue" w:hAnsi="Helvetica Neue" w:cs="TheSansLight-Plain"/>
        <w:sz w:val="18"/>
        <w:szCs w:val="18"/>
      </w:rPr>
      <w:t>1</w:t>
    </w:r>
    <w:r w:rsidRPr="008865F1">
      <w:rPr>
        <w:rFonts w:ascii="Helvetica Neue" w:hAnsi="Helvetica Neue" w:cs="TheSansLight-Plain"/>
        <w:sz w:val="18"/>
        <w:szCs w:val="18"/>
      </w:rPr>
      <w:fldChar w:fldCharType="end"/>
    </w:r>
  </w:p>
  <w:p w14:paraId="68B4B754" w14:textId="77777777" w:rsidR="00833827" w:rsidRDefault="00833827" w:rsidP="006078E3">
    <w:pPr>
      <w:pStyle w:val="Sidefod"/>
      <w:tabs>
        <w:tab w:val="clear" w:pos="9638"/>
        <w:tab w:val="right" w:pos="7938"/>
      </w:tabs>
      <w:rPr>
        <w:rFonts w:asciiTheme="minorHAnsi" w:hAnsiTheme="minorHAnsi" w:cs="TheSansLight-Plain"/>
        <w:szCs w:val="17"/>
      </w:rPr>
    </w:pPr>
  </w:p>
  <w:p w14:paraId="77EA06B3" w14:textId="6A4A6A90" w:rsidR="00833827" w:rsidRDefault="00833827" w:rsidP="00295D6E">
    <w:pPr>
      <w:pStyle w:val="Sidefod"/>
      <w:tabs>
        <w:tab w:val="clear" w:pos="4819"/>
        <w:tab w:val="clear" w:pos="9638"/>
        <w:tab w:val="left" w:pos="1500"/>
      </w:tabs>
      <w:rPr>
        <w:rFonts w:asciiTheme="minorHAnsi" w:hAnsiTheme="minorHAnsi" w:cs="TheSansLight-Plain"/>
        <w:szCs w:val="17"/>
      </w:rPr>
    </w:pPr>
    <w:r>
      <w:rPr>
        <w:rFonts w:asciiTheme="minorHAnsi" w:hAnsiTheme="minorHAnsi" w:cs="TheSansLight-Plain"/>
        <w:szCs w:val="17"/>
      </w:rPr>
      <w:tab/>
    </w:r>
  </w:p>
  <w:p w14:paraId="68100486" w14:textId="77777777" w:rsidR="00833827" w:rsidRDefault="00833827" w:rsidP="008245A4">
    <w:pPr>
      <w:pStyle w:val="Sidefod"/>
      <w:jc w:val="right"/>
    </w:pPr>
  </w:p>
  <w:p w14:paraId="498A807D" w14:textId="77777777" w:rsidR="00833827" w:rsidRPr="00973A08" w:rsidRDefault="00833827" w:rsidP="00973A08">
    <w:pPr>
      <w:pStyle w:val="Sidefod"/>
      <w:rPr>
        <w:rFonts w:asciiTheme="minorHAnsi" w:hAnsiTheme="minorHAnsi" w:cs="TheSansLight-Plain"/>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D1E81" w14:textId="77777777" w:rsidR="00B819EA" w:rsidRDefault="00B819EA" w:rsidP="00FE0313">
      <w:pPr>
        <w:spacing w:after="0"/>
      </w:pPr>
      <w:r>
        <w:separator/>
      </w:r>
    </w:p>
  </w:footnote>
  <w:footnote w:type="continuationSeparator" w:id="0">
    <w:p w14:paraId="3475F753" w14:textId="77777777" w:rsidR="00B819EA" w:rsidRDefault="00B819EA" w:rsidP="00FE03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6B0B" w14:textId="2AD60A85" w:rsidR="005A54EF" w:rsidRDefault="005A54EF" w:rsidP="00462D81">
    <w:pPr>
      <w:pStyle w:val="Undertitel"/>
      <w:ind w:right="-8"/>
    </w:pPr>
    <w:r>
      <w:rPr>
        <w:noProof/>
      </w:rPr>
      <w:drawing>
        <wp:anchor distT="0" distB="0" distL="114300" distR="114300" simplePos="0" relativeHeight="251672576" behindDoc="1" locked="0" layoutInCell="1" allowOverlap="1" wp14:anchorId="0F992DAF" wp14:editId="027A5A82">
          <wp:simplePos x="0" y="0"/>
          <wp:positionH relativeFrom="margin">
            <wp:posOffset>-727235</wp:posOffset>
          </wp:positionH>
          <wp:positionV relativeFrom="margin">
            <wp:posOffset>-1440181</wp:posOffset>
          </wp:positionV>
          <wp:extent cx="7742159" cy="1057275"/>
          <wp:effectExtent l="0" t="0" r="508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evpapir top bred_eng.jpg"/>
                  <pic:cNvPicPr/>
                </pic:nvPicPr>
                <pic:blipFill>
                  <a:blip r:embed="rId1"/>
                  <a:stretch>
                    <a:fillRect/>
                  </a:stretch>
                </pic:blipFill>
                <pic:spPr>
                  <a:xfrm>
                    <a:off x="0" y="0"/>
                    <a:ext cx="7755053" cy="1059036"/>
                  </a:xfrm>
                  <a:prstGeom prst="rect">
                    <a:avLst/>
                  </a:prstGeom>
                </pic:spPr>
              </pic:pic>
            </a:graphicData>
          </a:graphic>
          <wp14:sizeRelH relativeFrom="margin">
            <wp14:pctWidth>0</wp14:pctWidth>
          </wp14:sizeRelH>
          <wp14:sizeRelV relativeFrom="margin">
            <wp14:pctHeight>0</wp14:pctHeight>
          </wp14:sizeRelV>
        </wp:anchor>
      </w:drawing>
    </w:r>
  </w:p>
  <w:p w14:paraId="0C395C5E" w14:textId="77777777" w:rsidR="005A54EF" w:rsidRDefault="005A54EF" w:rsidP="002440B1">
    <w:pPr>
      <w:pStyle w:val="Sidehoved"/>
      <w:tabs>
        <w:tab w:val="clear" w:pos="9638"/>
        <w:tab w:val="left" w:pos="636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863"/>
    <w:multiLevelType w:val="hybridMultilevel"/>
    <w:tmpl w:val="0C62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C85958"/>
    <w:multiLevelType w:val="hybridMultilevel"/>
    <w:tmpl w:val="B7F6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04BB0"/>
    <w:multiLevelType w:val="hybridMultilevel"/>
    <w:tmpl w:val="C6D4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0C59"/>
    <w:multiLevelType w:val="hybridMultilevel"/>
    <w:tmpl w:val="2676D4C6"/>
    <w:lvl w:ilvl="0" w:tplc="27C2B14C">
      <w:start w:val="5874"/>
      <w:numFmt w:val="bullet"/>
      <w:lvlText w:val="-"/>
      <w:lvlJc w:val="left"/>
      <w:pPr>
        <w:tabs>
          <w:tab w:val="num" w:pos="720"/>
        </w:tabs>
        <w:ind w:left="720" w:hanging="360"/>
      </w:pPr>
      <w:rPr>
        <w:rFonts w:ascii="Gill Sans MT" w:eastAsia="Times New Roman" w:hAnsi="Gill Sans MT"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A35D03"/>
    <w:multiLevelType w:val="hybridMultilevel"/>
    <w:tmpl w:val="166C7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400D5"/>
    <w:multiLevelType w:val="hybridMultilevel"/>
    <w:tmpl w:val="46CA10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4F40BE"/>
    <w:multiLevelType w:val="hybridMultilevel"/>
    <w:tmpl w:val="EFBA7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03802"/>
    <w:multiLevelType w:val="hybridMultilevel"/>
    <w:tmpl w:val="CD0C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95088A"/>
    <w:multiLevelType w:val="hybridMultilevel"/>
    <w:tmpl w:val="963CF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11FA9"/>
    <w:multiLevelType w:val="hybridMultilevel"/>
    <w:tmpl w:val="9E0EE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22F42"/>
    <w:multiLevelType w:val="hybridMultilevel"/>
    <w:tmpl w:val="66041D9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1" w15:restartNumberingAfterBreak="0">
    <w:nsid w:val="54BE35CA"/>
    <w:multiLevelType w:val="hybridMultilevel"/>
    <w:tmpl w:val="89B0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12E12"/>
    <w:multiLevelType w:val="hybridMultilevel"/>
    <w:tmpl w:val="9E1C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4B10E8"/>
    <w:multiLevelType w:val="hybridMultilevel"/>
    <w:tmpl w:val="9C54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91FB0"/>
    <w:multiLevelType w:val="hybridMultilevel"/>
    <w:tmpl w:val="A0845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6574D"/>
    <w:multiLevelType w:val="hybridMultilevel"/>
    <w:tmpl w:val="BBE4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F007E"/>
    <w:multiLevelType w:val="hybridMultilevel"/>
    <w:tmpl w:val="75AEF878"/>
    <w:lvl w:ilvl="0" w:tplc="177AFB8A">
      <w:numFmt w:val="bullet"/>
      <w:lvlText w:val="-"/>
      <w:lvlJc w:val="left"/>
      <w:pPr>
        <w:ind w:left="720" w:hanging="360"/>
      </w:pPr>
      <w:rPr>
        <w:rFonts w:ascii="Neue Einstellung" w:eastAsiaTheme="minorEastAsia" w:hAnsi="Neue Einstellung" w:cs="Futura Medium"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678E7"/>
    <w:multiLevelType w:val="hybridMultilevel"/>
    <w:tmpl w:val="05D40E1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764773">
    <w:abstractNumId w:val="3"/>
  </w:num>
  <w:num w:numId="2" w16cid:durableId="500236908">
    <w:abstractNumId w:val="13"/>
  </w:num>
  <w:num w:numId="3" w16cid:durableId="646473990">
    <w:abstractNumId w:val="2"/>
  </w:num>
  <w:num w:numId="4" w16cid:durableId="1419135964">
    <w:abstractNumId w:val="1"/>
  </w:num>
  <w:num w:numId="5" w16cid:durableId="48043965">
    <w:abstractNumId w:val="15"/>
  </w:num>
  <w:num w:numId="6" w16cid:durableId="1299916501">
    <w:abstractNumId w:val="10"/>
  </w:num>
  <w:num w:numId="7" w16cid:durableId="244146055">
    <w:abstractNumId w:val="0"/>
  </w:num>
  <w:num w:numId="8" w16cid:durableId="413480698">
    <w:abstractNumId w:val="9"/>
  </w:num>
  <w:num w:numId="9" w16cid:durableId="437333190">
    <w:abstractNumId w:val="12"/>
  </w:num>
  <w:num w:numId="10" w16cid:durableId="1785035152">
    <w:abstractNumId w:val="14"/>
  </w:num>
  <w:num w:numId="11" w16cid:durableId="460729083">
    <w:abstractNumId w:val="17"/>
  </w:num>
  <w:num w:numId="12" w16cid:durableId="32270986">
    <w:abstractNumId w:val="8"/>
  </w:num>
  <w:num w:numId="13" w16cid:durableId="1523402489">
    <w:abstractNumId w:val="11"/>
  </w:num>
  <w:num w:numId="14" w16cid:durableId="1410693141">
    <w:abstractNumId w:val="5"/>
  </w:num>
  <w:num w:numId="15" w16cid:durableId="962464390">
    <w:abstractNumId w:val="6"/>
  </w:num>
  <w:num w:numId="16" w16cid:durableId="570773638">
    <w:abstractNumId w:val="7"/>
  </w:num>
  <w:num w:numId="17" w16cid:durableId="2090080803">
    <w:abstractNumId w:val="4"/>
  </w:num>
  <w:num w:numId="18" w16cid:durableId="1703633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ocumentProtection w:edit="forms" w:enforcement="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441"/>
    <w:rsid w:val="00002461"/>
    <w:rsid w:val="00003E1E"/>
    <w:rsid w:val="00006050"/>
    <w:rsid w:val="000060FD"/>
    <w:rsid w:val="00007CA0"/>
    <w:rsid w:val="00010E62"/>
    <w:rsid w:val="00010F5B"/>
    <w:rsid w:val="00013CB7"/>
    <w:rsid w:val="00015FB3"/>
    <w:rsid w:val="00017CC7"/>
    <w:rsid w:val="00020F56"/>
    <w:rsid w:val="00021744"/>
    <w:rsid w:val="000254CD"/>
    <w:rsid w:val="00027027"/>
    <w:rsid w:val="00027B61"/>
    <w:rsid w:val="00030EE7"/>
    <w:rsid w:val="00031840"/>
    <w:rsid w:val="000324FA"/>
    <w:rsid w:val="00032A72"/>
    <w:rsid w:val="000339DB"/>
    <w:rsid w:val="00037617"/>
    <w:rsid w:val="0004379F"/>
    <w:rsid w:val="00045955"/>
    <w:rsid w:val="00047622"/>
    <w:rsid w:val="00047A53"/>
    <w:rsid w:val="00054125"/>
    <w:rsid w:val="000549C7"/>
    <w:rsid w:val="000550CF"/>
    <w:rsid w:val="00060B1C"/>
    <w:rsid w:val="00062409"/>
    <w:rsid w:val="00065C8C"/>
    <w:rsid w:val="000702FB"/>
    <w:rsid w:val="00070F9F"/>
    <w:rsid w:val="000710DB"/>
    <w:rsid w:val="00074147"/>
    <w:rsid w:val="00076983"/>
    <w:rsid w:val="00080197"/>
    <w:rsid w:val="000806E6"/>
    <w:rsid w:val="00084DD5"/>
    <w:rsid w:val="00090222"/>
    <w:rsid w:val="0009190E"/>
    <w:rsid w:val="00094167"/>
    <w:rsid w:val="00094E8F"/>
    <w:rsid w:val="00096D37"/>
    <w:rsid w:val="000970C9"/>
    <w:rsid w:val="000A0104"/>
    <w:rsid w:val="000A02DA"/>
    <w:rsid w:val="000A03BA"/>
    <w:rsid w:val="000A36B0"/>
    <w:rsid w:val="000A5A54"/>
    <w:rsid w:val="000A76A5"/>
    <w:rsid w:val="000B0B04"/>
    <w:rsid w:val="000B39A9"/>
    <w:rsid w:val="000B3EF3"/>
    <w:rsid w:val="000B43BA"/>
    <w:rsid w:val="000B59C1"/>
    <w:rsid w:val="000B5FAB"/>
    <w:rsid w:val="000B627D"/>
    <w:rsid w:val="000C021A"/>
    <w:rsid w:val="000C10A3"/>
    <w:rsid w:val="000C196E"/>
    <w:rsid w:val="000C1C0C"/>
    <w:rsid w:val="000C335A"/>
    <w:rsid w:val="000C34C8"/>
    <w:rsid w:val="000C3F93"/>
    <w:rsid w:val="000C44AE"/>
    <w:rsid w:val="000C47D8"/>
    <w:rsid w:val="000D08C4"/>
    <w:rsid w:val="000D1ADD"/>
    <w:rsid w:val="000D5553"/>
    <w:rsid w:val="000D6EDF"/>
    <w:rsid w:val="000D7E15"/>
    <w:rsid w:val="000E2365"/>
    <w:rsid w:val="000E4AC4"/>
    <w:rsid w:val="000E4D29"/>
    <w:rsid w:val="000E5A30"/>
    <w:rsid w:val="000E7E69"/>
    <w:rsid w:val="000F15FE"/>
    <w:rsid w:val="000F17F6"/>
    <w:rsid w:val="000F262D"/>
    <w:rsid w:val="000F4138"/>
    <w:rsid w:val="000F4C23"/>
    <w:rsid w:val="000F5F5A"/>
    <w:rsid w:val="000F7114"/>
    <w:rsid w:val="000F74FC"/>
    <w:rsid w:val="0010098B"/>
    <w:rsid w:val="00100A88"/>
    <w:rsid w:val="00101935"/>
    <w:rsid w:val="001034E0"/>
    <w:rsid w:val="00104198"/>
    <w:rsid w:val="00105E90"/>
    <w:rsid w:val="00106487"/>
    <w:rsid w:val="00106B15"/>
    <w:rsid w:val="00106E66"/>
    <w:rsid w:val="00107572"/>
    <w:rsid w:val="00107E33"/>
    <w:rsid w:val="001104F0"/>
    <w:rsid w:val="001104FC"/>
    <w:rsid w:val="00111E73"/>
    <w:rsid w:val="00112877"/>
    <w:rsid w:val="00113443"/>
    <w:rsid w:val="00116E36"/>
    <w:rsid w:val="00121017"/>
    <w:rsid w:val="00121727"/>
    <w:rsid w:val="001218F4"/>
    <w:rsid w:val="00121A30"/>
    <w:rsid w:val="0012244D"/>
    <w:rsid w:val="0012686F"/>
    <w:rsid w:val="00126A62"/>
    <w:rsid w:val="001273E1"/>
    <w:rsid w:val="00131006"/>
    <w:rsid w:val="001367B0"/>
    <w:rsid w:val="00137684"/>
    <w:rsid w:val="00140532"/>
    <w:rsid w:val="00141BF7"/>
    <w:rsid w:val="0014303D"/>
    <w:rsid w:val="0014497C"/>
    <w:rsid w:val="00144F73"/>
    <w:rsid w:val="0014628D"/>
    <w:rsid w:val="00146E29"/>
    <w:rsid w:val="00147E88"/>
    <w:rsid w:val="001508AF"/>
    <w:rsid w:val="00151C1B"/>
    <w:rsid w:val="00153098"/>
    <w:rsid w:val="001538E4"/>
    <w:rsid w:val="00153C07"/>
    <w:rsid w:val="001541BC"/>
    <w:rsid w:val="0015566A"/>
    <w:rsid w:val="00155B68"/>
    <w:rsid w:val="00157D2F"/>
    <w:rsid w:val="00161298"/>
    <w:rsid w:val="00161B86"/>
    <w:rsid w:val="00161C5A"/>
    <w:rsid w:val="00163698"/>
    <w:rsid w:val="001668A3"/>
    <w:rsid w:val="0016747F"/>
    <w:rsid w:val="001702A6"/>
    <w:rsid w:val="00170C6E"/>
    <w:rsid w:val="00170E86"/>
    <w:rsid w:val="001713BC"/>
    <w:rsid w:val="001733B0"/>
    <w:rsid w:val="0017426F"/>
    <w:rsid w:val="00174381"/>
    <w:rsid w:val="00174CE0"/>
    <w:rsid w:val="00175728"/>
    <w:rsid w:val="00175E96"/>
    <w:rsid w:val="00176EB8"/>
    <w:rsid w:val="00180102"/>
    <w:rsid w:val="00180E1D"/>
    <w:rsid w:val="00181050"/>
    <w:rsid w:val="00181CF8"/>
    <w:rsid w:val="00182431"/>
    <w:rsid w:val="0018399E"/>
    <w:rsid w:val="00183DB5"/>
    <w:rsid w:val="0018517E"/>
    <w:rsid w:val="00191651"/>
    <w:rsid w:val="0019255F"/>
    <w:rsid w:val="001951E4"/>
    <w:rsid w:val="001954EA"/>
    <w:rsid w:val="001A1189"/>
    <w:rsid w:val="001A1A28"/>
    <w:rsid w:val="001A2388"/>
    <w:rsid w:val="001A2F81"/>
    <w:rsid w:val="001A56DD"/>
    <w:rsid w:val="001A5E05"/>
    <w:rsid w:val="001B0AA8"/>
    <w:rsid w:val="001B44D8"/>
    <w:rsid w:val="001B7052"/>
    <w:rsid w:val="001B706F"/>
    <w:rsid w:val="001C0D9D"/>
    <w:rsid w:val="001C12DE"/>
    <w:rsid w:val="001C23BB"/>
    <w:rsid w:val="001C296A"/>
    <w:rsid w:val="001C342D"/>
    <w:rsid w:val="001C4ECF"/>
    <w:rsid w:val="001C6498"/>
    <w:rsid w:val="001C72A2"/>
    <w:rsid w:val="001D4112"/>
    <w:rsid w:val="001D4441"/>
    <w:rsid w:val="001D5CEC"/>
    <w:rsid w:val="001D6074"/>
    <w:rsid w:val="001D638D"/>
    <w:rsid w:val="001D6D56"/>
    <w:rsid w:val="001E1C39"/>
    <w:rsid w:val="001E4023"/>
    <w:rsid w:val="001E5727"/>
    <w:rsid w:val="001E67B5"/>
    <w:rsid w:val="001E692C"/>
    <w:rsid w:val="001F1980"/>
    <w:rsid w:val="001F1B0A"/>
    <w:rsid w:val="001F2587"/>
    <w:rsid w:val="001F788E"/>
    <w:rsid w:val="001F7A6D"/>
    <w:rsid w:val="00200963"/>
    <w:rsid w:val="00200CC0"/>
    <w:rsid w:val="00202D90"/>
    <w:rsid w:val="00203777"/>
    <w:rsid w:val="00204CA8"/>
    <w:rsid w:val="00205F74"/>
    <w:rsid w:val="00206002"/>
    <w:rsid w:val="0020623C"/>
    <w:rsid w:val="002069EF"/>
    <w:rsid w:val="0020712B"/>
    <w:rsid w:val="00207C8F"/>
    <w:rsid w:val="0021083F"/>
    <w:rsid w:val="00210B13"/>
    <w:rsid w:val="00212BD0"/>
    <w:rsid w:val="00216C74"/>
    <w:rsid w:val="002177F8"/>
    <w:rsid w:val="0022065A"/>
    <w:rsid w:val="00227E27"/>
    <w:rsid w:val="002304D5"/>
    <w:rsid w:val="00230718"/>
    <w:rsid w:val="0023316F"/>
    <w:rsid w:val="00235C01"/>
    <w:rsid w:val="002415A0"/>
    <w:rsid w:val="002415BA"/>
    <w:rsid w:val="002440B1"/>
    <w:rsid w:val="00244E95"/>
    <w:rsid w:val="002470C6"/>
    <w:rsid w:val="00252432"/>
    <w:rsid w:val="002524F3"/>
    <w:rsid w:val="002528E8"/>
    <w:rsid w:val="00252E44"/>
    <w:rsid w:val="00252E6F"/>
    <w:rsid w:val="0025633E"/>
    <w:rsid w:val="002563AE"/>
    <w:rsid w:val="00256ABE"/>
    <w:rsid w:val="0025755D"/>
    <w:rsid w:val="0026038D"/>
    <w:rsid w:val="002617EC"/>
    <w:rsid w:val="00261AE2"/>
    <w:rsid w:val="00261BF4"/>
    <w:rsid w:val="00263076"/>
    <w:rsid w:val="00264B5B"/>
    <w:rsid w:val="00265C57"/>
    <w:rsid w:val="002672D5"/>
    <w:rsid w:val="00267B58"/>
    <w:rsid w:val="00271AE1"/>
    <w:rsid w:val="00271BCE"/>
    <w:rsid w:val="0027402D"/>
    <w:rsid w:val="002757D5"/>
    <w:rsid w:val="00275D70"/>
    <w:rsid w:val="00275EB6"/>
    <w:rsid w:val="0028548F"/>
    <w:rsid w:val="00285CE2"/>
    <w:rsid w:val="00286CA2"/>
    <w:rsid w:val="002870FB"/>
    <w:rsid w:val="00292000"/>
    <w:rsid w:val="00293724"/>
    <w:rsid w:val="00294E17"/>
    <w:rsid w:val="00295D6E"/>
    <w:rsid w:val="002962EE"/>
    <w:rsid w:val="00296B67"/>
    <w:rsid w:val="0029793B"/>
    <w:rsid w:val="00297B33"/>
    <w:rsid w:val="00297CA7"/>
    <w:rsid w:val="002A3599"/>
    <w:rsid w:val="002A6798"/>
    <w:rsid w:val="002A6F83"/>
    <w:rsid w:val="002B10EA"/>
    <w:rsid w:val="002B2681"/>
    <w:rsid w:val="002B6A71"/>
    <w:rsid w:val="002C070B"/>
    <w:rsid w:val="002C195D"/>
    <w:rsid w:val="002C27A1"/>
    <w:rsid w:val="002C2B13"/>
    <w:rsid w:val="002C50A9"/>
    <w:rsid w:val="002C5717"/>
    <w:rsid w:val="002C5FBA"/>
    <w:rsid w:val="002C6D55"/>
    <w:rsid w:val="002C7368"/>
    <w:rsid w:val="002D03EB"/>
    <w:rsid w:val="002D04C1"/>
    <w:rsid w:val="002D05B9"/>
    <w:rsid w:val="002D1347"/>
    <w:rsid w:val="002D1908"/>
    <w:rsid w:val="002E206E"/>
    <w:rsid w:val="002E38E1"/>
    <w:rsid w:val="002E3DA6"/>
    <w:rsid w:val="002E53F4"/>
    <w:rsid w:val="002E55F4"/>
    <w:rsid w:val="002E6406"/>
    <w:rsid w:val="002E75CF"/>
    <w:rsid w:val="002E7C20"/>
    <w:rsid w:val="002F01F7"/>
    <w:rsid w:val="002F0636"/>
    <w:rsid w:val="002F1077"/>
    <w:rsid w:val="002F15A0"/>
    <w:rsid w:val="002F2502"/>
    <w:rsid w:val="002F5276"/>
    <w:rsid w:val="00302431"/>
    <w:rsid w:val="003045FF"/>
    <w:rsid w:val="00304B77"/>
    <w:rsid w:val="00304FB5"/>
    <w:rsid w:val="0030633E"/>
    <w:rsid w:val="0030689B"/>
    <w:rsid w:val="003131F0"/>
    <w:rsid w:val="0031453C"/>
    <w:rsid w:val="0031552B"/>
    <w:rsid w:val="00315790"/>
    <w:rsid w:val="00317675"/>
    <w:rsid w:val="00317F9C"/>
    <w:rsid w:val="00323516"/>
    <w:rsid w:val="00325732"/>
    <w:rsid w:val="003257CA"/>
    <w:rsid w:val="00327642"/>
    <w:rsid w:val="00327ECA"/>
    <w:rsid w:val="00327FD3"/>
    <w:rsid w:val="00331324"/>
    <w:rsid w:val="003326BD"/>
    <w:rsid w:val="00334192"/>
    <w:rsid w:val="00334C79"/>
    <w:rsid w:val="0034132E"/>
    <w:rsid w:val="00343C36"/>
    <w:rsid w:val="003470B0"/>
    <w:rsid w:val="00351A84"/>
    <w:rsid w:val="00351B81"/>
    <w:rsid w:val="00352599"/>
    <w:rsid w:val="0035471B"/>
    <w:rsid w:val="003553EC"/>
    <w:rsid w:val="0035552B"/>
    <w:rsid w:val="00360BF1"/>
    <w:rsid w:val="00361E7A"/>
    <w:rsid w:val="003629D2"/>
    <w:rsid w:val="0036366F"/>
    <w:rsid w:val="00367462"/>
    <w:rsid w:val="00370092"/>
    <w:rsid w:val="00370660"/>
    <w:rsid w:val="00372421"/>
    <w:rsid w:val="00373003"/>
    <w:rsid w:val="0037345A"/>
    <w:rsid w:val="0037395B"/>
    <w:rsid w:val="003741A8"/>
    <w:rsid w:val="00374527"/>
    <w:rsid w:val="00374BBB"/>
    <w:rsid w:val="00377D41"/>
    <w:rsid w:val="00383A7E"/>
    <w:rsid w:val="00384C1A"/>
    <w:rsid w:val="00385B3A"/>
    <w:rsid w:val="0038676F"/>
    <w:rsid w:val="00386CFE"/>
    <w:rsid w:val="00390F66"/>
    <w:rsid w:val="00394B4C"/>
    <w:rsid w:val="00394EDE"/>
    <w:rsid w:val="00396AC9"/>
    <w:rsid w:val="00397428"/>
    <w:rsid w:val="003A14E2"/>
    <w:rsid w:val="003A16CB"/>
    <w:rsid w:val="003A2C12"/>
    <w:rsid w:val="003A4241"/>
    <w:rsid w:val="003A7953"/>
    <w:rsid w:val="003A7AFD"/>
    <w:rsid w:val="003B03BE"/>
    <w:rsid w:val="003B0843"/>
    <w:rsid w:val="003B250B"/>
    <w:rsid w:val="003B3965"/>
    <w:rsid w:val="003B413E"/>
    <w:rsid w:val="003B4B07"/>
    <w:rsid w:val="003B6F21"/>
    <w:rsid w:val="003C2262"/>
    <w:rsid w:val="003C3907"/>
    <w:rsid w:val="003C6901"/>
    <w:rsid w:val="003C6D9C"/>
    <w:rsid w:val="003C7BFA"/>
    <w:rsid w:val="003D1710"/>
    <w:rsid w:val="003D1EA9"/>
    <w:rsid w:val="003D5201"/>
    <w:rsid w:val="003D6C99"/>
    <w:rsid w:val="003D6DC0"/>
    <w:rsid w:val="003E02C5"/>
    <w:rsid w:val="003E2523"/>
    <w:rsid w:val="003E4714"/>
    <w:rsid w:val="003E4D45"/>
    <w:rsid w:val="003E533F"/>
    <w:rsid w:val="003E5C14"/>
    <w:rsid w:val="003F0EB5"/>
    <w:rsid w:val="003F6941"/>
    <w:rsid w:val="003F77D2"/>
    <w:rsid w:val="00401575"/>
    <w:rsid w:val="00401799"/>
    <w:rsid w:val="004039E1"/>
    <w:rsid w:val="00405CEF"/>
    <w:rsid w:val="004060E0"/>
    <w:rsid w:val="00411965"/>
    <w:rsid w:val="00411A9F"/>
    <w:rsid w:val="00412A9E"/>
    <w:rsid w:val="00413481"/>
    <w:rsid w:val="00413F39"/>
    <w:rsid w:val="0041726E"/>
    <w:rsid w:val="00417471"/>
    <w:rsid w:val="00420C43"/>
    <w:rsid w:val="00424A01"/>
    <w:rsid w:val="00427FFD"/>
    <w:rsid w:val="00430023"/>
    <w:rsid w:val="0043074B"/>
    <w:rsid w:val="00432023"/>
    <w:rsid w:val="00432A5F"/>
    <w:rsid w:val="0043661B"/>
    <w:rsid w:val="00440559"/>
    <w:rsid w:val="0044506E"/>
    <w:rsid w:val="004477AF"/>
    <w:rsid w:val="00452331"/>
    <w:rsid w:val="00455185"/>
    <w:rsid w:val="00455D7A"/>
    <w:rsid w:val="004605D7"/>
    <w:rsid w:val="00460F40"/>
    <w:rsid w:val="004626D8"/>
    <w:rsid w:val="00462D08"/>
    <w:rsid w:val="00462D81"/>
    <w:rsid w:val="00465E07"/>
    <w:rsid w:val="00465FE6"/>
    <w:rsid w:val="00470EF0"/>
    <w:rsid w:val="004718D7"/>
    <w:rsid w:val="004731D2"/>
    <w:rsid w:val="0047438D"/>
    <w:rsid w:val="0047468C"/>
    <w:rsid w:val="0047688B"/>
    <w:rsid w:val="00480A7E"/>
    <w:rsid w:val="00482416"/>
    <w:rsid w:val="004824B5"/>
    <w:rsid w:val="00482692"/>
    <w:rsid w:val="00483021"/>
    <w:rsid w:val="004863D2"/>
    <w:rsid w:val="00486BCC"/>
    <w:rsid w:val="00487821"/>
    <w:rsid w:val="0049028F"/>
    <w:rsid w:val="0049065E"/>
    <w:rsid w:val="00491528"/>
    <w:rsid w:val="00491F17"/>
    <w:rsid w:val="00493AA3"/>
    <w:rsid w:val="00493F9B"/>
    <w:rsid w:val="004978D4"/>
    <w:rsid w:val="00497D53"/>
    <w:rsid w:val="00497DF8"/>
    <w:rsid w:val="004A3180"/>
    <w:rsid w:val="004A73B5"/>
    <w:rsid w:val="004B0309"/>
    <w:rsid w:val="004B08CB"/>
    <w:rsid w:val="004B2ACF"/>
    <w:rsid w:val="004B7D9F"/>
    <w:rsid w:val="004C17A6"/>
    <w:rsid w:val="004C3C8F"/>
    <w:rsid w:val="004C53D5"/>
    <w:rsid w:val="004C55B5"/>
    <w:rsid w:val="004D0AF5"/>
    <w:rsid w:val="004D2159"/>
    <w:rsid w:val="004D3206"/>
    <w:rsid w:val="004D74F9"/>
    <w:rsid w:val="004E0A71"/>
    <w:rsid w:val="004E3009"/>
    <w:rsid w:val="004E4BED"/>
    <w:rsid w:val="004F24C3"/>
    <w:rsid w:val="004F47B3"/>
    <w:rsid w:val="004F56B8"/>
    <w:rsid w:val="004F77D2"/>
    <w:rsid w:val="004F7B38"/>
    <w:rsid w:val="004F7E3A"/>
    <w:rsid w:val="00501069"/>
    <w:rsid w:val="00501DFC"/>
    <w:rsid w:val="005052FD"/>
    <w:rsid w:val="00506A95"/>
    <w:rsid w:val="00506CB9"/>
    <w:rsid w:val="00510205"/>
    <w:rsid w:val="00511878"/>
    <w:rsid w:val="00511C37"/>
    <w:rsid w:val="00512F9E"/>
    <w:rsid w:val="0051557D"/>
    <w:rsid w:val="00515EB0"/>
    <w:rsid w:val="0052315B"/>
    <w:rsid w:val="005235AA"/>
    <w:rsid w:val="0052583E"/>
    <w:rsid w:val="005266B9"/>
    <w:rsid w:val="005272D0"/>
    <w:rsid w:val="00531339"/>
    <w:rsid w:val="005319E2"/>
    <w:rsid w:val="00532692"/>
    <w:rsid w:val="00533397"/>
    <w:rsid w:val="005335FA"/>
    <w:rsid w:val="005336C6"/>
    <w:rsid w:val="0053660C"/>
    <w:rsid w:val="0053708E"/>
    <w:rsid w:val="00537311"/>
    <w:rsid w:val="005407CE"/>
    <w:rsid w:val="00541820"/>
    <w:rsid w:val="0054250D"/>
    <w:rsid w:val="0054356E"/>
    <w:rsid w:val="005436F0"/>
    <w:rsid w:val="005476C5"/>
    <w:rsid w:val="00547F15"/>
    <w:rsid w:val="0055045C"/>
    <w:rsid w:val="00550FD8"/>
    <w:rsid w:val="005528D7"/>
    <w:rsid w:val="00556F43"/>
    <w:rsid w:val="00563F2C"/>
    <w:rsid w:val="005642C9"/>
    <w:rsid w:val="00565FFF"/>
    <w:rsid w:val="0057128A"/>
    <w:rsid w:val="00572625"/>
    <w:rsid w:val="0057346B"/>
    <w:rsid w:val="00573F4D"/>
    <w:rsid w:val="005759B4"/>
    <w:rsid w:val="00575DC9"/>
    <w:rsid w:val="00576C06"/>
    <w:rsid w:val="005779FC"/>
    <w:rsid w:val="005807CF"/>
    <w:rsid w:val="00580FC4"/>
    <w:rsid w:val="00581DD2"/>
    <w:rsid w:val="00583729"/>
    <w:rsid w:val="00583CA1"/>
    <w:rsid w:val="00585CED"/>
    <w:rsid w:val="00587C0C"/>
    <w:rsid w:val="00587DBC"/>
    <w:rsid w:val="00591564"/>
    <w:rsid w:val="00591B23"/>
    <w:rsid w:val="00592F3A"/>
    <w:rsid w:val="00593E03"/>
    <w:rsid w:val="00595100"/>
    <w:rsid w:val="005954C0"/>
    <w:rsid w:val="00597EE6"/>
    <w:rsid w:val="005A10D4"/>
    <w:rsid w:val="005A27B7"/>
    <w:rsid w:val="005A4395"/>
    <w:rsid w:val="005A5061"/>
    <w:rsid w:val="005A54EF"/>
    <w:rsid w:val="005B0670"/>
    <w:rsid w:val="005B0CAA"/>
    <w:rsid w:val="005B1E3B"/>
    <w:rsid w:val="005B2D86"/>
    <w:rsid w:val="005B3DFC"/>
    <w:rsid w:val="005B441D"/>
    <w:rsid w:val="005B742F"/>
    <w:rsid w:val="005C0C7E"/>
    <w:rsid w:val="005C1849"/>
    <w:rsid w:val="005C19D4"/>
    <w:rsid w:val="005C251E"/>
    <w:rsid w:val="005C2B27"/>
    <w:rsid w:val="005C75F4"/>
    <w:rsid w:val="005C7BE8"/>
    <w:rsid w:val="005D1037"/>
    <w:rsid w:val="005D17CA"/>
    <w:rsid w:val="005D663E"/>
    <w:rsid w:val="005E0338"/>
    <w:rsid w:val="005E0B35"/>
    <w:rsid w:val="005E105A"/>
    <w:rsid w:val="005E1C22"/>
    <w:rsid w:val="005E4ADC"/>
    <w:rsid w:val="005E64A9"/>
    <w:rsid w:val="005E6F81"/>
    <w:rsid w:val="005E7CE3"/>
    <w:rsid w:val="005F03B7"/>
    <w:rsid w:val="005F6B26"/>
    <w:rsid w:val="005F7B91"/>
    <w:rsid w:val="005F7BB6"/>
    <w:rsid w:val="0060120B"/>
    <w:rsid w:val="00601E64"/>
    <w:rsid w:val="00602710"/>
    <w:rsid w:val="00602A4C"/>
    <w:rsid w:val="0060317F"/>
    <w:rsid w:val="0060686E"/>
    <w:rsid w:val="00606EAB"/>
    <w:rsid w:val="006078E3"/>
    <w:rsid w:val="00611221"/>
    <w:rsid w:val="00611B71"/>
    <w:rsid w:val="00611D43"/>
    <w:rsid w:val="0061293F"/>
    <w:rsid w:val="00614239"/>
    <w:rsid w:val="006142DB"/>
    <w:rsid w:val="006142FA"/>
    <w:rsid w:val="00615A28"/>
    <w:rsid w:val="00620BF5"/>
    <w:rsid w:val="006228D2"/>
    <w:rsid w:val="006246E6"/>
    <w:rsid w:val="0063133D"/>
    <w:rsid w:val="00634FBA"/>
    <w:rsid w:val="00636A9F"/>
    <w:rsid w:val="00637291"/>
    <w:rsid w:val="006451C9"/>
    <w:rsid w:val="00646D97"/>
    <w:rsid w:val="00651CF4"/>
    <w:rsid w:val="006524E9"/>
    <w:rsid w:val="0065453E"/>
    <w:rsid w:val="00654E17"/>
    <w:rsid w:val="00657C1D"/>
    <w:rsid w:val="0066007D"/>
    <w:rsid w:val="006604C8"/>
    <w:rsid w:val="006604EF"/>
    <w:rsid w:val="00660615"/>
    <w:rsid w:val="00663C67"/>
    <w:rsid w:val="006645CD"/>
    <w:rsid w:val="006679E3"/>
    <w:rsid w:val="00667A18"/>
    <w:rsid w:val="006703F4"/>
    <w:rsid w:val="00672C6E"/>
    <w:rsid w:val="0067535F"/>
    <w:rsid w:val="006754D7"/>
    <w:rsid w:val="00677938"/>
    <w:rsid w:val="00677A97"/>
    <w:rsid w:val="00681805"/>
    <w:rsid w:val="0068195C"/>
    <w:rsid w:val="00681FE0"/>
    <w:rsid w:val="0068266C"/>
    <w:rsid w:val="00684D7D"/>
    <w:rsid w:val="00693448"/>
    <w:rsid w:val="006A6C92"/>
    <w:rsid w:val="006A7695"/>
    <w:rsid w:val="006B100E"/>
    <w:rsid w:val="006B172E"/>
    <w:rsid w:val="006B2325"/>
    <w:rsid w:val="006B52C3"/>
    <w:rsid w:val="006B69AC"/>
    <w:rsid w:val="006C1061"/>
    <w:rsid w:val="006C273B"/>
    <w:rsid w:val="006C2D14"/>
    <w:rsid w:val="006C4B31"/>
    <w:rsid w:val="006C4F1F"/>
    <w:rsid w:val="006C5BCF"/>
    <w:rsid w:val="006C5D7C"/>
    <w:rsid w:val="006C715E"/>
    <w:rsid w:val="006D08C3"/>
    <w:rsid w:val="006D0ED5"/>
    <w:rsid w:val="006D13B2"/>
    <w:rsid w:val="006D2881"/>
    <w:rsid w:val="006D2CC1"/>
    <w:rsid w:val="006D5C96"/>
    <w:rsid w:val="006D72AC"/>
    <w:rsid w:val="006E1190"/>
    <w:rsid w:val="006E231A"/>
    <w:rsid w:val="006E2A8A"/>
    <w:rsid w:val="006E3C6E"/>
    <w:rsid w:val="006E4604"/>
    <w:rsid w:val="006E4C90"/>
    <w:rsid w:val="006E577B"/>
    <w:rsid w:val="006E7871"/>
    <w:rsid w:val="006F0BBC"/>
    <w:rsid w:val="006F1045"/>
    <w:rsid w:val="006F3943"/>
    <w:rsid w:val="006F3CA2"/>
    <w:rsid w:val="006F4FE9"/>
    <w:rsid w:val="007006BA"/>
    <w:rsid w:val="00701E29"/>
    <w:rsid w:val="00703524"/>
    <w:rsid w:val="00703594"/>
    <w:rsid w:val="007053F5"/>
    <w:rsid w:val="0070686C"/>
    <w:rsid w:val="0071054F"/>
    <w:rsid w:val="007125EE"/>
    <w:rsid w:val="007129CB"/>
    <w:rsid w:val="00713E0E"/>
    <w:rsid w:val="007166AA"/>
    <w:rsid w:val="00716D8B"/>
    <w:rsid w:val="00716D98"/>
    <w:rsid w:val="0072010F"/>
    <w:rsid w:val="0072016F"/>
    <w:rsid w:val="0072032F"/>
    <w:rsid w:val="00722464"/>
    <w:rsid w:val="00722DEF"/>
    <w:rsid w:val="00723567"/>
    <w:rsid w:val="00726004"/>
    <w:rsid w:val="007261DD"/>
    <w:rsid w:val="00727603"/>
    <w:rsid w:val="00730D64"/>
    <w:rsid w:val="007331FF"/>
    <w:rsid w:val="00741FB3"/>
    <w:rsid w:val="00743283"/>
    <w:rsid w:val="00743337"/>
    <w:rsid w:val="00743E99"/>
    <w:rsid w:val="00744E15"/>
    <w:rsid w:val="00746C9F"/>
    <w:rsid w:val="00750A17"/>
    <w:rsid w:val="007519C8"/>
    <w:rsid w:val="00753240"/>
    <w:rsid w:val="0075336E"/>
    <w:rsid w:val="00753433"/>
    <w:rsid w:val="007535E3"/>
    <w:rsid w:val="00753E35"/>
    <w:rsid w:val="007563C8"/>
    <w:rsid w:val="00761C24"/>
    <w:rsid w:val="0076612C"/>
    <w:rsid w:val="007666B4"/>
    <w:rsid w:val="0077011C"/>
    <w:rsid w:val="00770BF2"/>
    <w:rsid w:val="007734AB"/>
    <w:rsid w:val="007748E9"/>
    <w:rsid w:val="00774A0F"/>
    <w:rsid w:val="00777483"/>
    <w:rsid w:val="00777AB6"/>
    <w:rsid w:val="007830A4"/>
    <w:rsid w:val="00783160"/>
    <w:rsid w:val="00783271"/>
    <w:rsid w:val="00784101"/>
    <w:rsid w:val="00784126"/>
    <w:rsid w:val="00784528"/>
    <w:rsid w:val="00785B45"/>
    <w:rsid w:val="00786402"/>
    <w:rsid w:val="0078772D"/>
    <w:rsid w:val="00787C2B"/>
    <w:rsid w:val="007921FB"/>
    <w:rsid w:val="00794A65"/>
    <w:rsid w:val="00794A76"/>
    <w:rsid w:val="00795A5B"/>
    <w:rsid w:val="00795B36"/>
    <w:rsid w:val="00796F90"/>
    <w:rsid w:val="00797D5B"/>
    <w:rsid w:val="007A4324"/>
    <w:rsid w:val="007A4BFE"/>
    <w:rsid w:val="007A6280"/>
    <w:rsid w:val="007A721C"/>
    <w:rsid w:val="007A7585"/>
    <w:rsid w:val="007B22CD"/>
    <w:rsid w:val="007B289B"/>
    <w:rsid w:val="007B5D6F"/>
    <w:rsid w:val="007C0C79"/>
    <w:rsid w:val="007C10BE"/>
    <w:rsid w:val="007C2C3F"/>
    <w:rsid w:val="007C2CED"/>
    <w:rsid w:val="007C53AF"/>
    <w:rsid w:val="007C5E30"/>
    <w:rsid w:val="007C7FBE"/>
    <w:rsid w:val="007D1262"/>
    <w:rsid w:val="007D398E"/>
    <w:rsid w:val="007D5DD1"/>
    <w:rsid w:val="007E2F9D"/>
    <w:rsid w:val="007E3E9E"/>
    <w:rsid w:val="007E487F"/>
    <w:rsid w:val="007E591E"/>
    <w:rsid w:val="007E672A"/>
    <w:rsid w:val="007E7DEA"/>
    <w:rsid w:val="007F0BCC"/>
    <w:rsid w:val="007F1245"/>
    <w:rsid w:val="007F1EE9"/>
    <w:rsid w:val="007F3450"/>
    <w:rsid w:val="007F3999"/>
    <w:rsid w:val="007F46BE"/>
    <w:rsid w:val="007F529E"/>
    <w:rsid w:val="007F7FF2"/>
    <w:rsid w:val="008004AB"/>
    <w:rsid w:val="00802759"/>
    <w:rsid w:val="008027D9"/>
    <w:rsid w:val="00804B94"/>
    <w:rsid w:val="00806918"/>
    <w:rsid w:val="008102E5"/>
    <w:rsid w:val="00811627"/>
    <w:rsid w:val="008151DE"/>
    <w:rsid w:val="00815C54"/>
    <w:rsid w:val="00817CA6"/>
    <w:rsid w:val="00820507"/>
    <w:rsid w:val="00820598"/>
    <w:rsid w:val="008245A4"/>
    <w:rsid w:val="00824915"/>
    <w:rsid w:val="00824AA6"/>
    <w:rsid w:val="0082597F"/>
    <w:rsid w:val="00826850"/>
    <w:rsid w:val="008268DB"/>
    <w:rsid w:val="00826CC2"/>
    <w:rsid w:val="00832359"/>
    <w:rsid w:val="00832C27"/>
    <w:rsid w:val="00833827"/>
    <w:rsid w:val="00835F1E"/>
    <w:rsid w:val="008406EF"/>
    <w:rsid w:val="00840E19"/>
    <w:rsid w:val="008420B4"/>
    <w:rsid w:val="00846349"/>
    <w:rsid w:val="008474FB"/>
    <w:rsid w:val="008503A9"/>
    <w:rsid w:val="00852FEB"/>
    <w:rsid w:val="00855A59"/>
    <w:rsid w:val="0085649E"/>
    <w:rsid w:val="0085665B"/>
    <w:rsid w:val="00856687"/>
    <w:rsid w:val="008675EA"/>
    <w:rsid w:val="008735D3"/>
    <w:rsid w:val="008736FA"/>
    <w:rsid w:val="00875565"/>
    <w:rsid w:val="008757CD"/>
    <w:rsid w:val="0087780D"/>
    <w:rsid w:val="00877CD2"/>
    <w:rsid w:val="00880034"/>
    <w:rsid w:val="008865F1"/>
    <w:rsid w:val="00886A70"/>
    <w:rsid w:val="00887EFA"/>
    <w:rsid w:val="00890248"/>
    <w:rsid w:val="00891DEC"/>
    <w:rsid w:val="00893463"/>
    <w:rsid w:val="00895607"/>
    <w:rsid w:val="0089753A"/>
    <w:rsid w:val="008978B1"/>
    <w:rsid w:val="008A0721"/>
    <w:rsid w:val="008A2138"/>
    <w:rsid w:val="008A2305"/>
    <w:rsid w:val="008A372E"/>
    <w:rsid w:val="008A38EC"/>
    <w:rsid w:val="008A5A43"/>
    <w:rsid w:val="008A781C"/>
    <w:rsid w:val="008B00C9"/>
    <w:rsid w:val="008B3B95"/>
    <w:rsid w:val="008B6157"/>
    <w:rsid w:val="008B7182"/>
    <w:rsid w:val="008C0662"/>
    <w:rsid w:val="008C16E9"/>
    <w:rsid w:val="008C1819"/>
    <w:rsid w:val="008C59BA"/>
    <w:rsid w:val="008C6602"/>
    <w:rsid w:val="008D19FE"/>
    <w:rsid w:val="008D4ED7"/>
    <w:rsid w:val="008D59FD"/>
    <w:rsid w:val="008D6D62"/>
    <w:rsid w:val="008E2B45"/>
    <w:rsid w:val="008E2E98"/>
    <w:rsid w:val="008E5AE9"/>
    <w:rsid w:val="008E73C8"/>
    <w:rsid w:val="008F0EB0"/>
    <w:rsid w:val="008F2166"/>
    <w:rsid w:val="008F2B87"/>
    <w:rsid w:val="008F5827"/>
    <w:rsid w:val="008F75AC"/>
    <w:rsid w:val="00900AAA"/>
    <w:rsid w:val="00900B7B"/>
    <w:rsid w:val="00901039"/>
    <w:rsid w:val="0090107F"/>
    <w:rsid w:val="009020D5"/>
    <w:rsid w:val="0090392C"/>
    <w:rsid w:val="00905AD8"/>
    <w:rsid w:val="0090608B"/>
    <w:rsid w:val="00911874"/>
    <w:rsid w:val="009138FB"/>
    <w:rsid w:val="009148A5"/>
    <w:rsid w:val="009163AC"/>
    <w:rsid w:val="00916954"/>
    <w:rsid w:val="00920638"/>
    <w:rsid w:val="0092184A"/>
    <w:rsid w:val="00921A12"/>
    <w:rsid w:val="00921C41"/>
    <w:rsid w:val="00923199"/>
    <w:rsid w:val="009236D2"/>
    <w:rsid w:val="0092387B"/>
    <w:rsid w:val="00924FF8"/>
    <w:rsid w:val="009270F6"/>
    <w:rsid w:val="00930D7D"/>
    <w:rsid w:val="009313AE"/>
    <w:rsid w:val="009314EC"/>
    <w:rsid w:val="00931514"/>
    <w:rsid w:val="00933AE4"/>
    <w:rsid w:val="00934D6E"/>
    <w:rsid w:val="0093667A"/>
    <w:rsid w:val="00936F8B"/>
    <w:rsid w:val="00940C08"/>
    <w:rsid w:val="009413B1"/>
    <w:rsid w:val="009445F5"/>
    <w:rsid w:val="00944706"/>
    <w:rsid w:val="00950E16"/>
    <w:rsid w:val="00952130"/>
    <w:rsid w:val="0095585E"/>
    <w:rsid w:val="00956E38"/>
    <w:rsid w:val="00957E76"/>
    <w:rsid w:val="0096337D"/>
    <w:rsid w:val="0096456B"/>
    <w:rsid w:val="0096487A"/>
    <w:rsid w:val="009663DD"/>
    <w:rsid w:val="0096692C"/>
    <w:rsid w:val="00966C50"/>
    <w:rsid w:val="00967634"/>
    <w:rsid w:val="00967C70"/>
    <w:rsid w:val="00970003"/>
    <w:rsid w:val="00970BCE"/>
    <w:rsid w:val="009738B1"/>
    <w:rsid w:val="00973A08"/>
    <w:rsid w:val="00974310"/>
    <w:rsid w:val="00975814"/>
    <w:rsid w:val="00977731"/>
    <w:rsid w:val="00981C75"/>
    <w:rsid w:val="00981DB1"/>
    <w:rsid w:val="00981E1F"/>
    <w:rsid w:val="009843D9"/>
    <w:rsid w:val="0098461E"/>
    <w:rsid w:val="009901AA"/>
    <w:rsid w:val="00992ADC"/>
    <w:rsid w:val="00993560"/>
    <w:rsid w:val="0099496A"/>
    <w:rsid w:val="009949E5"/>
    <w:rsid w:val="009A0717"/>
    <w:rsid w:val="009A08A0"/>
    <w:rsid w:val="009A1019"/>
    <w:rsid w:val="009A21D3"/>
    <w:rsid w:val="009A50E0"/>
    <w:rsid w:val="009B09E1"/>
    <w:rsid w:val="009B2BD8"/>
    <w:rsid w:val="009B4D56"/>
    <w:rsid w:val="009B530E"/>
    <w:rsid w:val="009B5899"/>
    <w:rsid w:val="009B5C71"/>
    <w:rsid w:val="009B6E6C"/>
    <w:rsid w:val="009B74B0"/>
    <w:rsid w:val="009C22EC"/>
    <w:rsid w:val="009C3841"/>
    <w:rsid w:val="009C48CD"/>
    <w:rsid w:val="009C615F"/>
    <w:rsid w:val="009C6235"/>
    <w:rsid w:val="009C72F6"/>
    <w:rsid w:val="009D5419"/>
    <w:rsid w:val="009D7545"/>
    <w:rsid w:val="009E00B3"/>
    <w:rsid w:val="009E3383"/>
    <w:rsid w:val="009E5ADC"/>
    <w:rsid w:val="009E7A09"/>
    <w:rsid w:val="009F02D6"/>
    <w:rsid w:val="009F2891"/>
    <w:rsid w:val="009F3357"/>
    <w:rsid w:val="009F3AF8"/>
    <w:rsid w:val="009F3ED4"/>
    <w:rsid w:val="009F43AF"/>
    <w:rsid w:val="009F4DB0"/>
    <w:rsid w:val="009F522A"/>
    <w:rsid w:val="009F559B"/>
    <w:rsid w:val="009F6223"/>
    <w:rsid w:val="00A00225"/>
    <w:rsid w:val="00A00298"/>
    <w:rsid w:val="00A013CC"/>
    <w:rsid w:val="00A01F05"/>
    <w:rsid w:val="00A04955"/>
    <w:rsid w:val="00A0496C"/>
    <w:rsid w:val="00A05270"/>
    <w:rsid w:val="00A05BFD"/>
    <w:rsid w:val="00A06101"/>
    <w:rsid w:val="00A0667B"/>
    <w:rsid w:val="00A129FA"/>
    <w:rsid w:val="00A133C6"/>
    <w:rsid w:val="00A157E9"/>
    <w:rsid w:val="00A171B3"/>
    <w:rsid w:val="00A17559"/>
    <w:rsid w:val="00A2068B"/>
    <w:rsid w:val="00A2127C"/>
    <w:rsid w:val="00A21B60"/>
    <w:rsid w:val="00A21E17"/>
    <w:rsid w:val="00A231D3"/>
    <w:rsid w:val="00A239B6"/>
    <w:rsid w:val="00A2528D"/>
    <w:rsid w:val="00A25792"/>
    <w:rsid w:val="00A27BD7"/>
    <w:rsid w:val="00A328EB"/>
    <w:rsid w:val="00A32E1D"/>
    <w:rsid w:val="00A33F40"/>
    <w:rsid w:val="00A34738"/>
    <w:rsid w:val="00A42747"/>
    <w:rsid w:val="00A43885"/>
    <w:rsid w:val="00A43A47"/>
    <w:rsid w:val="00A43B35"/>
    <w:rsid w:val="00A46634"/>
    <w:rsid w:val="00A46BE2"/>
    <w:rsid w:val="00A474E3"/>
    <w:rsid w:val="00A47E7E"/>
    <w:rsid w:val="00A50C74"/>
    <w:rsid w:val="00A50C78"/>
    <w:rsid w:val="00A60AF7"/>
    <w:rsid w:val="00A611C6"/>
    <w:rsid w:val="00A64306"/>
    <w:rsid w:val="00A64C6C"/>
    <w:rsid w:val="00A65F8F"/>
    <w:rsid w:val="00A66157"/>
    <w:rsid w:val="00A66C42"/>
    <w:rsid w:val="00A66C6D"/>
    <w:rsid w:val="00A70163"/>
    <w:rsid w:val="00A72611"/>
    <w:rsid w:val="00A7408D"/>
    <w:rsid w:val="00A75271"/>
    <w:rsid w:val="00A761D2"/>
    <w:rsid w:val="00A7743E"/>
    <w:rsid w:val="00A77CCD"/>
    <w:rsid w:val="00A8065E"/>
    <w:rsid w:val="00A81F23"/>
    <w:rsid w:val="00A8363D"/>
    <w:rsid w:val="00A83AC1"/>
    <w:rsid w:val="00A83CF3"/>
    <w:rsid w:val="00A8402E"/>
    <w:rsid w:val="00A842C3"/>
    <w:rsid w:val="00A84522"/>
    <w:rsid w:val="00A8503E"/>
    <w:rsid w:val="00A906DF"/>
    <w:rsid w:val="00A9165E"/>
    <w:rsid w:val="00A93817"/>
    <w:rsid w:val="00A94F19"/>
    <w:rsid w:val="00A9507C"/>
    <w:rsid w:val="00A955D9"/>
    <w:rsid w:val="00A978AF"/>
    <w:rsid w:val="00AA04E7"/>
    <w:rsid w:val="00AA08FE"/>
    <w:rsid w:val="00AA0EE5"/>
    <w:rsid w:val="00AA28D1"/>
    <w:rsid w:val="00AA373C"/>
    <w:rsid w:val="00AB103A"/>
    <w:rsid w:val="00AB23B7"/>
    <w:rsid w:val="00AB4975"/>
    <w:rsid w:val="00AB4B23"/>
    <w:rsid w:val="00AB4D32"/>
    <w:rsid w:val="00AB5BB4"/>
    <w:rsid w:val="00AB75FD"/>
    <w:rsid w:val="00AC217C"/>
    <w:rsid w:val="00AC31E0"/>
    <w:rsid w:val="00AC3A6A"/>
    <w:rsid w:val="00AC43FF"/>
    <w:rsid w:val="00AC58CA"/>
    <w:rsid w:val="00AC5B75"/>
    <w:rsid w:val="00AD1253"/>
    <w:rsid w:val="00AD2593"/>
    <w:rsid w:val="00AD4269"/>
    <w:rsid w:val="00AD4EE5"/>
    <w:rsid w:val="00AD5374"/>
    <w:rsid w:val="00AD6BC1"/>
    <w:rsid w:val="00AD713B"/>
    <w:rsid w:val="00AE5C51"/>
    <w:rsid w:val="00AE6191"/>
    <w:rsid w:val="00AE6B3E"/>
    <w:rsid w:val="00AF07FF"/>
    <w:rsid w:val="00AF139F"/>
    <w:rsid w:val="00AF2A27"/>
    <w:rsid w:val="00AF6A01"/>
    <w:rsid w:val="00B01F31"/>
    <w:rsid w:val="00B028B6"/>
    <w:rsid w:val="00B02990"/>
    <w:rsid w:val="00B03296"/>
    <w:rsid w:val="00B03FBA"/>
    <w:rsid w:val="00B05C57"/>
    <w:rsid w:val="00B06EDE"/>
    <w:rsid w:val="00B072AF"/>
    <w:rsid w:val="00B121B2"/>
    <w:rsid w:val="00B14D18"/>
    <w:rsid w:val="00B16130"/>
    <w:rsid w:val="00B16663"/>
    <w:rsid w:val="00B1672C"/>
    <w:rsid w:val="00B169B3"/>
    <w:rsid w:val="00B16F5D"/>
    <w:rsid w:val="00B24C7C"/>
    <w:rsid w:val="00B26AA5"/>
    <w:rsid w:val="00B301D4"/>
    <w:rsid w:val="00B314F2"/>
    <w:rsid w:val="00B328A0"/>
    <w:rsid w:val="00B33D1F"/>
    <w:rsid w:val="00B37DF8"/>
    <w:rsid w:val="00B455D1"/>
    <w:rsid w:val="00B45DDB"/>
    <w:rsid w:val="00B460E0"/>
    <w:rsid w:val="00B4782C"/>
    <w:rsid w:val="00B47B21"/>
    <w:rsid w:val="00B500CE"/>
    <w:rsid w:val="00B50C3E"/>
    <w:rsid w:val="00B5403B"/>
    <w:rsid w:val="00B56D62"/>
    <w:rsid w:val="00B60CE8"/>
    <w:rsid w:val="00B6356C"/>
    <w:rsid w:val="00B63B42"/>
    <w:rsid w:val="00B64BDE"/>
    <w:rsid w:val="00B653AC"/>
    <w:rsid w:val="00B66160"/>
    <w:rsid w:val="00B675C0"/>
    <w:rsid w:val="00B706B8"/>
    <w:rsid w:val="00B77226"/>
    <w:rsid w:val="00B775CC"/>
    <w:rsid w:val="00B80969"/>
    <w:rsid w:val="00B8128B"/>
    <w:rsid w:val="00B819EA"/>
    <w:rsid w:val="00B82CE5"/>
    <w:rsid w:val="00B84E1B"/>
    <w:rsid w:val="00B86A9B"/>
    <w:rsid w:val="00B87756"/>
    <w:rsid w:val="00B909AF"/>
    <w:rsid w:val="00B9286D"/>
    <w:rsid w:val="00B95326"/>
    <w:rsid w:val="00BA36B3"/>
    <w:rsid w:val="00BA409A"/>
    <w:rsid w:val="00BA7204"/>
    <w:rsid w:val="00BB0AA8"/>
    <w:rsid w:val="00BB2F12"/>
    <w:rsid w:val="00BB6084"/>
    <w:rsid w:val="00BB6776"/>
    <w:rsid w:val="00BB7623"/>
    <w:rsid w:val="00BC076F"/>
    <w:rsid w:val="00BC0CE5"/>
    <w:rsid w:val="00BC11E0"/>
    <w:rsid w:val="00BC3159"/>
    <w:rsid w:val="00BC3165"/>
    <w:rsid w:val="00BC47D2"/>
    <w:rsid w:val="00BC7C82"/>
    <w:rsid w:val="00BD1CAC"/>
    <w:rsid w:val="00BD2827"/>
    <w:rsid w:val="00BD4CEE"/>
    <w:rsid w:val="00BD5B24"/>
    <w:rsid w:val="00BD5D99"/>
    <w:rsid w:val="00BD6213"/>
    <w:rsid w:val="00BD7358"/>
    <w:rsid w:val="00BD7D1E"/>
    <w:rsid w:val="00BD7D7C"/>
    <w:rsid w:val="00BE0009"/>
    <w:rsid w:val="00BE0AEE"/>
    <w:rsid w:val="00BE3268"/>
    <w:rsid w:val="00BE4C7E"/>
    <w:rsid w:val="00BE4DEC"/>
    <w:rsid w:val="00BE5A38"/>
    <w:rsid w:val="00BF1086"/>
    <w:rsid w:val="00BF1B36"/>
    <w:rsid w:val="00BF2595"/>
    <w:rsid w:val="00BF4770"/>
    <w:rsid w:val="00BF6166"/>
    <w:rsid w:val="00BF657C"/>
    <w:rsid w:val="00BF69D1"/>
    <w:rsid w:val="00C00400"/>
    <w:rsid w:val="00C004CE"/>
    <w:rsid w:val="00C02A4F"/>
    <w:rsid w:val="00C032E1"/>
    <w:rsid w:val="00C05DDB"/>
    <w:rsid w:val="00C06CA9"/>
    <w:rsid w:val="00C07CD3"/>
    <w:rsid w:val="00C07FB9"/>
    <w:rsid w:val="00C10DE1"/>
    <w:rsid w:val="00C11017"/>
    <w:rsid w:val="00C1225D"/>
    <w:rsid w:val="00C13E7A"/>
    <w:rsid w:val="00C14B81"/>
    <w:rsid w:val="00C173C7"/>
    <w:rsid w:val="00C20B47"/>
    <w:rsid w:val="00C21340"/>
    <w:rsid w:val="00C218B1"/>
    <w:rsid w:val="00C2430F"/>
    <w:rsid w:val="00C2482B"/>
    <w:rsid w:val="00C24EAD"/>
    <w:rsid w:val="00C25CBC"/>
    <w:rsid w:val="00C26C5C"/>
    <w:rsid w:val="00C32402"/>
    <w:rsid w:val="00C32EB7"/>
    <w:rsid w:val="00C33683"/>
    <w:rsid w:val="00C340FE"/>
    <w:rsid w:val="00C35ABD"/>
    <w:rsid w:val="00C366BC"/>
    <w:rsid w:val="00C3740B"/>
    <w:rsid w:val="00C42CB7"/>
    <w:rsid w:val="00C44584"/>
    <w:rsid w:val="00C44D24"/>
    <w:rsid w:val="00C44DCE"/>
    <w:rsid w:val="00C51AFF"/>
    <w:rsid w:val="00C53B4D"/>
    <w:rsid w:val="00C56634"/>
    <w:rsid w:val="00C5693F"/>
    <w:rsid w:val="00C56EC0"/>
    <w:rsid w:val="00C57AC3"/>
    <w:rsid w:val="00C57E39"/>
    <w:rsid w:val="00C62BFB"/>
    <w:rsid w:val="00C661E3"/>
    <w:rsid w:val="00C6657F"/>
    <w:rsid w:val="00C66701"/>
    <w:rsid w:val="00C71132"/>
    <w:rsid w:val="00C722B3"/>
    <w:rsid w:val="00C7254C"/>
    <w:rsid w:val="00C72E02"/>
    <w:rsid w:val="00C73415"/>
    <w:rsid w:val="00C743A5"/>
    <w:rsid w:val="00C74CC5"/>
    <w:rsid w:val="00C74EBE"/>
    <w:rsid w:val="00C74FA9"/>
    <w:rsid w:val="00C75814"/>
    <w:rsid w:val="00C7597C"/>
    <w:rsid w:val="00C80B4A"/>
    <w:rsid w:val="00C80B73"/>
    <w:rsid w:val="00C8127D"/>
    <w:rsid w:val="00C8197C"/>
    <w:rsid w:val="00C82039"/>
    <w:rsid w:val="00C82E51"/>
    <w:rsid w:val="00C83D58"/>
    <w:rsid w:val="00C842C2"/>
    <w:rsid w:val="00C845BA"/>
    <w:rsid w:val="00C85A4E"/>
    <w:rsid w:val="00C907C3"/>
    <w:rsid w:val="00C964DA"/>
    <w:rsid w:val="00CA1C2B"/>
    <w:rsid w:val="00CA2BB5"/>
    <w:rsid w:val="00CA4A52"/>
    <w:rsid w:val="00CA5B71"/>
    <w:rsid w:val="00CB0473"/>
    <w:rsid w:val="00CB32DC"/>
    <w:rsid w:val="00CB40EB"/>
    <w:rsid w:val="00CB5478"/>
    <w:rsid w:val="00CC1148"/>
    <w:rsid w:val="00CC1478"/>
    <w:rsid w:val="00CC2474"/>
    <w:rsid w:val="00CC5849"/>
    <w:rsid w:val="00CC5A90"/>
    <w:rsid w:val="00CC760C"/>
    <w:rsid w:val="00CD06B6"/>
    <w:rsid w:val="00CD1A50"/>
    <w:rsid w:val="00CD73E8"/>
    <w:rsid w:val="00CE32CC"/>
    <w:rsid w:val="00CE5D08"/>
    <w:rsid w:val="00CE6462"/>
    <w:rsid w:val="00CE65E3"/>
    <w:rsid w:val="00CF0A2E"/>
    <w:rsid w:val="00CF0E2B"/>
    <w:rsid w:val="00CF0F37"/>
    <w:rsid w:val="00CF17E4"/>
    <w:rsid w:val="00CF29E3"/>
    <w:rsid w:val="00CF3190"/>
    <w:rsid w:val="00CF33D5"/>
    <w:rsid w:val="00CF3F3B"/>
    <w:rsid w:val="00CF749A"/>
    <w:rsid w:val="00CF7A93"/>
    <w:rsid w:val="00D00601"/>
    <w:rsid w:val="00D007C4"/>
    <w:rsid w:val="00D00CD9"/>
    <w:rsid w:val="00D02306"/>
    <w:rsid w:val="00D0351E"/>
    <w:rsid w:val="00D035BD"/>
    <w:rsid w:val="00D05836"/>
    <w:rsid w:val="00D05DA0"/>
    <w:rsid w:val="00D078E3"/>
    <w:rsid w:val="00D112D5"/>
    <w:rsid w:val="00D12D9E"/>
    <w:rsid w:val="00D176D5"/>
    <w:rsid w:val="00D21393"/>
    <w:rsid w:val="00D218E7"/>
    <w:rsid w:val="00D23877"/>
    <w:rsid w:val="00D244C0"/>
    <w:rsid w:val="00D24575"/>
    <w:rsid w:val="00D25A58"/>
    <w:rsid w:val="00D26E77"/>
    <w:rsid w:val="00D323E9"/>
    <w:rsid w:val="00D3271C"/>
    <w:rsid w:val="00D34B2D"/>
    <w:rsid w:val="00D36C97"/>
    <w:rsid w:val="00D37A73"/>
    <w:rsid w:val="00D37EAB"/>
    <w:rsid w:val="00D37ED3"/>
    <w:rsid w:val="00D40F77"/>
    <w:rsid w:val="00D43F00"/>
    <w:rsid w:val="00D450FF"/>
    <w:rsid w:val="00D4744E"/>
    <w:rsid w:val="00D52B47"/>
    <w:rsid w:val="00D542ED"/>
    <w:rsid w:val="00D543CD"/>
    <w:rsid w:val="00D547FD"/>
    <w:rsid w:val="00D567C0"/>
    <w:rsid w:val="00D5751D"/>
    <w:rsid w:val="00D609D5"/>
    <w:rsid w:val="00D60ABF"/>
    <w:rsid w:val="00D61035"/>
    <w:rsid w:val="00D63726"/>
    <w:rsid w:val="00D63B9E"/>
    <w:rsid w:val="00D63E23"/>
    <w:rsid w:val="00D64722"/>
    <w:rsid w:val="00D7101F"/>
    <w:rsid w:val="00D73428"/>
    <w:rsid w:val="00D73847"/>
    <w:rsid w:val="00D74EA1"/>
    <w:rsid w:val="00D756F1"/>
    <w:rsid w:val="00D772F0"/>
    <w:rsid w:val="00D8037A"/>
    <w:rsid w:val="00D808C0"/>
    <w:rsid w:val="00D81721"/>
    <w:rsid w:val="00D8245F"/>
    <w:rsid w:val="00D82667"/>
    <w:rsid w:val="00D8627E"/>
    <w:rsid w:val="00D86B5F"/>
    <w:rsid w:val="00D92C89"/>
    <w:rsid w:val="00D93B9D"/>
    <w:rsid w:val="00D94F42"/>
    <w:rsid w:val="00D967B4"/>
    <w:rsid w:val="00DA276F"/>
    <w:rsid w:val="00DA7979"/>
    <w:rsid w:val="00DA7CC3"/>
    <w:rsid w:val="00DB26B0"/>
    <w:rsid w:val="00DB3441"/>
    <w:rsid w:val="00DB3873"/>
    <w:rsid w:val="00DB6FB7"/>
    <w:rsid w:val="00DB7D1A"/>
    <w:rsid w:val="00DC1B4F"/>
    <w:rsid w:val="00DC1FE3"/>
    <w:rsid w:val="00DC2642"/>
    <w:rsid w:val="00DC6877"/>
    <w:rsid w:val="00DC7E59"/>
    <w:rsid w:val="00DC7E82"/>
    <w:rsid w:val="00DD0753"/>
    <w:rsid w:val="00DD6D83"/>
    <w:rsid w:val="00DD747A"/>
    <w:rsid w:val="00DD7725"/>
    <w:rsid w:val="00DE0ACA"/>
    <w:rsid w:val="00DE5D81"/>
    <w:rsid w:val="00DE5E0A"/>
    <w:rsid w:val="00DE6FAC"/>
    <w:rsid w:val="00DE75D7"/>
    <w:rsid w:val="00DF0A43"/>
    <w:rsid w:val="00DF0FAE"/>
    <w:rsid w:val="00DF2A67"/>
    <w:rsid w:val="00E03550"/>
    <w:rsid w:val="00E04DF8"/>
    <w:rsid w:val="00E04E3A"/>
    <w:rsid w:val="00E1347A"/>
    <w:rsid w:val="00E13B25"/>
    <w:rsid w:val="00E1595D"/>
    <w:rsid w:val="00E15BD8"/>
    <w:rsid w:val="00E20EC1"/>
    <w:rsid w:val="00E2295D"/>
    <w:rsid w:val="00E24168"/>
    <w:rsid w:val="00E24307"/>
    <w:rsid w:val="00E257F8"/>
    <w:rsid w:val="00E26D7A"/>
    <w:rsid w:val="00E27607"/>
    <w:rsid w:val="00E27B8E"/>
    <w:rsid w:val="00E31098"/>
    <w:rsid w:val="00E32830"/>
    <w:rsid w:val="00E3358D"/>
    <w:rsid w:val="00E342A8"/>
    <w:rsid w:val="00E343C7"/>
    <w:rsid w:val="00E3640F"/>
    <w:rsid w:val="00E36D9B"/>
    <w:rsid w:val="00E36EB1"/>
    <w:rsid w:val="00E40781"/>
    <w:rsid w:val="00E41497"/>
    <w:rsid w:val="00E42B5F"/>
    <w:rsid w:val="00E4378A"/>
    <w:rsid w:val="00E4486B"/>
    <w:rsid w:val="00E44932"/>
    <w:rsid w:val="00E50CB7"/>
    <w:rsid w:val="00E51718"/>
    <w:rsid w:val="00E51A98"/>
    <w:rsid w:val="00E52946"/>
    <w:rsid w:val="00E54951"/>
    <w:rsid w:val="00E57DFE"/>
    <w:rsid w:val="00E57E3F"/>
    <w:rsid w:val="00E57F29"/>
    <w:rsid w:val="00E60FD9"/>
    <w:rsid w:val="00E62101"/>
    <w:rsid w:val="00E63550"/>
    <w:rsid w:val="00E64788"/>
    <w:rsid w:val="00E704A2"/>
    <w:rsid w:val="00E725AC"/>
    <w:rsid w:val="00E72D7E"/>
    <w:rsid w:val="00E76308"/>
    <w:rsid w:val="00E805C3"/>
    <w:rsid w:val="00E83DC1"/>
    <w:rsid w:val="00E84733"/>
    <w:rsid w:val="00E85124"/>
    <w:rsid w:val="00E8559E"/>
    <w:rsid w:val="00E85E6E"/>
    <w:rsid w:val="00E86676"/>
    <w:rsid w:val="00E87579"/>
    <w:rsid w:val="00E94A16"/>
    <w:rsid w:val="00E97485"/>
    <w:rsid w:val="00E97A47"/>
    <w:rsid w:val="00EA0DF8"/>
    <w:rsid w:val="00EA0F97"/>
    <w:rsid w:val="00EA1347"/>
    <w:rsid w:val="00EA1D6E"/>
    <w:rsid w:val="00EA2A82"/>
    <w:rsid w:val="00EA50DC"/>
    <w:rsid w:val="00EA59AF"/>
    <w:rsid w:val="00EA6311"/>
    <w:rsid w:val="00EB124C"/>
    <w:rsid w:val="00EB309E"/>
    <w:rsid w:val="00EB37DC"/>
    <w:rsid w:val="00EB435A"/>
    <w:rsid w:val="00EB49E6"/>
    <w:rsid w:val="00EB4E04"/>
    <w:rsid w:val="00EB510F"/>
    <w:rsid w:val="00EB6811"/>
    <w:rsid w:val="00EB6E77"/>
    <w:rsid w:val="00EB781D"/>
    <w:rsid w:val="00EC2D90"/>
    <w:rsid w:val="00EC63F6"/>
    <w:rsid w:val="00ED21B6"/>
    <w:rsid w:val="00ED2A5C"/>
    <w:rsid w:val="00ED2E99"/>
    <w:rsid w:val="00ED34B4"/>
    <w:rsid w:val="00ED5597"/>
    <w:rsid w:val="00ED64B4"/>
    <w:rsid w:val="00EE001A"/>
    <w:rsid w:val="00EE1A59"/>
    <w:rsid w:val="00EE1DD0"/>
    <w:rsid w:val="00EE2AA9"/>
    <w:rsid w:val="00EE2C9A"/>
    <w:rsid w:val="00EE5B57"/>
    <w:rsid w:val="00EE66DC"/>
    <w:rsid w:val="00EE6DB9"/>
    <w:rsid w:val="00EF06D6"/>
    <w:rsid w:val="00EF2AFC"/>
    <w:rsid w:val="00EF4346"/>
    <w:rsid w:val="00EF5827"/>
    <w:rsid w:val="00EF6CB8"/>
    <w:rsid w:val="00EF7262"/>
    <w:rsid w:val="00EF7C8B"/>
    <w:rsid w:val="00F0307A"/>
    <w:rsid w:val="00F0722F"/>
    <w:rsid w:val="00F07F98"/>
    <w:rsid w:val="00F168A3"/>
    <w:rsid w:val="00F17343"/>
    <w:rsid w:val="00F23C37"/>
    <w:rsid w:val="00F23D0F"/>
    <w:rsid w:val="00F24E15"/>
    <w:rsid w:val="00F25470"/>
    <w:rsid w:val="00F2600E"/>
    <w:rsid w:val="00F30AAD"/>
    <w:rsid w:val="00F31B5A"/>
    <w:rsid w:val="00F3248B"/>
    <w:rsid w:val="00F339F6"/>
    <w:rsid w:val="00F349F5"/>
    <w:rsid w:val="00F403C2"/>
    <w:rsid w:val="00F419D9"/>
    <w:rsid w:val="00F42723"/>
    <w:rsid w:val="00F4336D"/>
    <w:rsid w:val="00F4416A"/>
    <w:rsid w:val="00F44ED7"/>
    <w:rsid w:val="00F458BD"/>
    <w:rsid w:val="00F52FA7"/>
    <w:rsid w:val="00F53E22"/>
    <w:rsid w:val="00F54C94"/>
    <w:rsid w:val="00F55C8E"/>
    <w:rsid w:val="00F575E1"/>
    <w:rsid w:val="00F57817"/>
    <w:rsid w:val="00F6251F"/>
    <w:rsid w:val="00F62622"/>
    <w:rsid w:val="00F65CC5"/>
    <w:rsid w:val="00F66139"/>
    <w:rsid w:val="00F6672F"/>
    <w:rsid w:val="00F67CF1"/>
    <w:rsid w:val="00F67DCF"/>
    <w:rsid w:val="00F74C57"/>
    <w:rsid w:val="00F7713A"/>
    <w:rsid w:val="00F80014"/>
    <w:rsid w:val="00F81148"/>
    <w:rsid w:val="00F81FD6"/>
    <w:rsid w:val="00F83DFD"/>
    <w:rsid w:val="00F85C3C"/>
    <w:rsid w:val="00F9108E"/>
    <w:rsid w:val="00F916E1"/>
    <w:rsid w:val="00F95EEC"/>
    <w:rsid w:val="00F96678"/>
    <w:rsid w:val="00F96F68"/>
    <w:rsid w:val="00F97B85"/>
    <w:rsid w:val="00FA19D1"/>
    <w:rsid w:val="00FA2513"/>
    <w:rsid w:val="00FA2B8B"/>
    <w:rsid w:val="00FA3106"/>
    <w:rsid w:val="00FA459A"/>
    <w:rsid w:val="00FA4B02"/>
    <w:rsid w:val="00FA518F"/>
    <w:rsid w:val="00FB36CB"/>
    <w:rsid w:val="00FB4423"/>
    <w:rsid w:val="00FB530F"/>
    <w:rsid w:val="00FC0924"/>
    <w:rsid w:val="00FC0A05"/>
    <w:rsid w:val="00FC497F"/>
    <w:rsid w:val="00FC5478"/>
    <w:rsid w:val="00FC6792"/>
    <w:rsid w:val="00FC6AB4"/>
    <w:rsid w:val="00FD659D"/>
    <w:rsid w:val="00FD794A"/>
    <w:rsid w:val="00FE0313"/>
    <w:rsid w:val="00FE26DB"/>
    <w:rsid w:val="00FE3B6D"/>
    <w:rsid w:val="00FE4974"/>
    <w:rsid w:val="00FE4C48"/>
    <w:rsid w:val="00FE6599"/>
    <w:rsid w:val="00FF007D"/>
    <w:rsid w:val="00FF00A6"/>
    <w:rsid w:val="00FF40E5"/>
    <w:rsid w:val="00FF5B96"/>
  </w:rsids>
  <m:mathPr>
    <m:mathFont m:val="Cambria Math"/>
    <m:brkBin m:val="before"/>
    <m:brkBinSub m:val="--"/>
    <m:smallFrac/>
    <m:dispDef/>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8C0F6D2"/>
  <w15:docId w15:val="{82913969-CDFF-4E71-B53B-3C3C92C3A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VistaSansReg"/>
        <w:color w:val="000000" w:themeColor="text1"/>
        <w:sz w:val="21"/>
        <w:szCs w:val="21"/>
        <w:lang w:val="da-DK"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8C0"/>
    <w:rPr>
      <w:rFonts w:ascii="Gill Sans MT" w:hAnsi="Gill Sans MT"/>
      <w:sz w:val="22"/>
      <w:lang w:val="en-GB"/>
    </w:rPr>
  </w:style>
  <w:style w:type="paragraph" w:styleId="Overskrift1">
    <w:name w:val="heading 1"/>
    <w:basedOn w:val="Normal"/>
    <w:next w:val="Normal"/>
    <w:link w:val="Overskrift1Tegn"/>
    <w:uiPriority w:val="9"/>
    <w:qFormat/>
    <w:rsid w:val="00AF2A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semiHidden/>
    <w:rsid w:val="00CE65E3"/>
    <w:rPr>
      <w:rFonts w:ascii="Gill Sans MT" w:hAnsi="Gill Sans MT"/>
      <w:sz w:val="22"/>
    </w:rPr>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FE0313"/>
    <w:pPr>
      <w:tabs>
        <w:tab w:val="center" w:pos="4819"/>
        <w:tab w:val="right" w:pos="9638"/>
      </w:tabs>
      <w:spacing w:after="0"/>
    </w:pPr>
    <w:rPr>
      <w:lang w:val="da-DK"/>
    </w:rPr>
  </w:style>
  <w:style w:type="character" w:customStyle="1" w:styleId="SidehovedTegn">
    <w:name w:val="Sidehoved Tegn"/>
    <w:basedOn w:val="Standardskrifttypeiafsnit"/>
    <w:link w:val="Sidehoved"/>
    <w:uiPriority w:val="99"/>
    <w:rsid w:val="00FE0313"/>
    <w:rPr>
      <w:rFonts w:ascii="Gill Sans MT" w:hAnsi="Gill Sans MT"/>
    </w:rPr>
  </w:style>
  <w:style w:type="paragraph" w:styleId="Sidefod">
    <w:name w:val="footer"/>
    <w:basedOn w:val="Normal"/>
    <w:link w:val="SidefodTegn"/>
    <w:uiPriority w:val="99"/>
    <w:unhideWhenUsed/>
    <w:rsid w:val="00CE65E3"/>
    <w:pPr>
      <w:tabs>
        <w:tab w:val="center" w:pos="4819"/>
        <w:tab w:val="right" w:pos="9638"/>
      </w:tabs>
      <w:spacing w:after="0"/>
    </w:pPr>
    <w:rPr>
      <w:sz w:val="17"/>
      <w:lang w:val="da-DK"/>
    </w:rPr>
  </w:style>
  <w:style w:type="character" w:customStyle="1" w:styleId="SidefodTegn">
    <w:name w:val="Sidefod Tegn"/>
    <w:basedOn w:val="Standardskrifttypeiafsnit"/>
    <w:link w:val="Sidefod"/>
    <w:uiPriority w:val="99"/>
    <w:rsid w:val="00CE65E3"/>
    <w:rPr>
      <w:rFonts w:ascii="Gill Sans MT" w:hAnsi="Gill Sans MT"/>
      <w:sz w:val="17"/>
    </w:rPr>
  </w:style>
  <w:style w:type="table" w:styleId="Tabel-Gitter">
    <w:name w:val="Table Grid"/>
    <w:basedOn w:val="Tabel-Normal"/>
    <w:uiPriority w:val="59"/>
    <w:rsid w:val="00CE65E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FE4974"/>
    <w:rPr>
      <w:color w:val="0000FF" w:themeColor="hyperlink"/>
      <w:u w:val="single"/>
    </w:rPr>
  </w:style>
  <w:style w:type="paragraph" w:styleId="Markeringsbobletekst">
    <w:name w:val="Balloon Text"/>
    <w:basedOn w:val="Normal"/>
    <w:link w:val="MarkeringsbobletekstTegn"/>
    <w:uiPriority w:val="99"/>
    <w:semiHidden/>
    <w:unhideWhenUsed/>
    <w:rsid w:val="00CE65E3"/>
    <w:pPr>
      <w:spacing w:after="0"/>
    </w:pPr>
    <w:rPr>
      <w:rFonts w:cs="Lucida Grande"/>
      <w:szCs w:val="18"/>
    </w:rPr>
  </w:style>
  <w:style w:type="character" w:customStyle="1" w:styleId="MarkeringsbobletekstTegn">
    <w:name w:val="Markeringsbobletekst Tegn"/>
    <w:basedOn w:val="Standardskrifttypeiafsnit"/>
    <w:link w:val="Markeringsbobletekst"/>
    <w:uiPriority w:val="99"/>
    <w:semiHidden/>
    <w:rsid w:val="00CE65E3"/>
    <w:rPr>
      <w:rFonts w:ascii="Gill Sans MT" w:hAnsi="Gill Sans MT" w:cs="Lucida Grande"/>
      <w:sz w:val="22"/>
      <w:szCs w:val="18"/>
    </w:rPr>
  </w:style>
  <w:style w:type="paragraph" w:customStyle="1" w:styleId="BasicParagraph">
    <w:name w:val="[Basic Paragraph]"/>
    <w:basedOn w:val="Normal"/>
    <w:uiPriority w:val="99"/>
    <w:rsid w:val="002B10EA"/>
    <w:pPr>
      <w:widowControl w:val="0"/>
      <w:autoSpaceDE w:val="0"/>
      <w:autoSpaceDN w:val="0"/>
      <w:adjustRightInd w:val="0"/>
      <w:spacing w:after="0" w:line="288" w:lineRule="auto"/>
      <w:textAlignment w:val="center"/>
    </w:pPr>
    <w:rPr>
      <w:rFonts w:ascii="Times-Roman" w:hAnsi="Times-Roman" w:cs="Times-Roman"/>
      <w:color w:val="000000"/>
      <w:sz w:val="24"/>
      <w:szCs w:val="24"/>
      <w:lang w:val="en-US"/>
    </w:rPr>
  </w:style>
  <w:style w:type="paragraph" w:customStyle="1" w:styleId="Modtageradresseibrev">
    <w:name w:val="Modtageradresse i brev"/>
    <w:basedOn w:val="Normal"/>
    <w:next w:val="Normal"/>
    <w:rsid w:val="00E13B25"/>
    <w:pPr>
      <w:spacing w:before="220" w:after="0" w:line="240" w:lineRule="atLeast"/>
      <w:jc w:val="both"/>
    </w:pPr>
    <w:rPr>
      <w:rFonts w:ascii="Garamond" w:eastAsia="MS Mincho" w:hAnsi="Garamond" w:cs="Times New Roman"/>
      <w:color w:val="auto"/>
      <w:kern w:val="18"/>
      <w:sz w:val="20"/>
      <w:szCs w:val="20"/>
      <w:lang w:val="da-DK" w:eastAsia="en-US"/>
    </w:rPr>
  </w:style>
  <w:style w:type="character" w:styleId="BesgtLink">
    <w:name w:val="FollowedHyperlink"/>
    <w:basedOn w:val="Standardskrifttypeiafsnit"/>
    <w:uiPriority w:val="99"/>
    <w:semiHidden/>
    <w:unhideWhenUsed/>
    <w:rsid w:val="00F23C37"/>
    <w:rPr>
      <w:color w:val="800080" w:themeColor="followedHyperlink"/>
      <w:u w:val="single"/>
    </w:rPr>
  </w:style>
  <w:style w:type="character" w:styleId="Ulstomtale">
    <w:name w:val="Unresolved Mention"/>
    <w:basedOn w:val="Standardskrifttypeiafsnit"/>
    <w:uiPriority w:val="99"/>
    <w:semiHidden/>
    <w:unhideWhenUsed/>
    <w:rsid w:val="00141BF7"/>
    <w:rPr>
      <w:color w:val="605E5C"/>
      <w:shd w:val="clear" w:color="auto" w:fill="E1DFDD"/>
    </w:rPr>
  </w:style>
  <w:style w:type="paragraph" w:styleId="Undertitel">
    <w:name w:val="Subtitle"/>
    <w:basedOn w:val="Normal"/>
    <w:next w:val="Normal"/>
    <w:link w:val="UndertitelTegn"/>
    <w:uiPriority w:val="11"/>
    <w:qFormat/>
    <w:rsid w:val="00107E33"/>
    <w:pPr>
      <w:numPr>
        <w:ilvl w:val="1"/>
      </w:numPr>
      <w:spacing w:after="160"/>
    </w:pPr>
    <w:rPr>
      <w:rFonts w:asciiTheme="minorHAnsi" w:hAnsiTheme="minorHAnsi" w:cstheme="minorBidi"/>
      <w:color w:val="5A5A5A" w:themeColor="text1" w:themeTint="A5"/>
      <w:spacing w:val="15"/>
      <w:szCs w:val="22"/>
      <w:lang w:val="da-DK"/>
    </w:rPr>
  </w:style>
  <w:style w:type="character" w:customStyle="1" w:styleId="UndertitelTegn">
    <w:name w:val="Undertitel Tegn"/>
    <w:basedOn w:val="Standardskrifttypeiafsnit"/>
    <w:link w:val="Undertitel"/>
    <w:uiPriority w:val="11"/>
    <w:rsid w:val="00107E33"/>
    <w:rPr>
      <w:rFonts w:asciiTheme="minorHAnsi" w:hAnsiTheme="minorHAnsi" w:cstheme="minorBidi"/>
      <w:color w:val="5A5A5A" w:themeColor="text1" w:themeTint="A5"/>
      <w:spacing w:val="15"/>
      <w:sz w:val="22"/>
      <w:szCs w:val="22"/>
    </w:rPr>
  </w:style>
  <w:style w:type="character" w:customStyle="1" w:styleId="Overskrift1Tegn">
    <w:name w:val="Overskrift 1 Tegn"/>
    <w:basedOn w:val="Standardskrifttypeiafsnit"/>
    <w:link w:val="Overskrift1"/>
    <w:uiPriority w:val="9"/>
    <w:rsid w:val="00AF2A27"/>
    <w:rPr>
      <w:rFonts w:asciiTheme="majorHAnsi" w:eastAsiaTheme="majorEastAsia" w:hAnsiTheme="majorHAnsi" w:cstheme="majorBidi"/>
      <w:color w:val="365F91" w:themeColor="accent1" w:themeShade="BF"/>
      <w:sz w:val="32"/>
      <w:szCs w:val="32"/>
      <w:lang w:val="en-GB"/>
    </w:rPr>
  </w:style>
  <w:style w:type="paragraph" w:styleId="Overskrift">
    <w:name w:val="TOC Heading"/>
    <w:basedOn w:val="Overskrift1"/>
    <w:next w:val="Normal"/>
    <w:uiPriority w:val="39"/>
    <w:unhideWhenUsed/>
    <w:qFormat/>
    <w:rsid w:val="00AF2A27"/>
    <w:pPr>
      <w:spacing w:line="259" w:lineRule="auto"/>
      <w:outlineLvl w:val="9"/>
    </w:pPr>
    <w:rPr>
      <w:lang w:eastAsia="en-GB"/>
    </w:rPr>
  </w:style>
  <w:style w:type="paragraph" w:styleId="Indholdsfortegnelse1">
    <w:name w:val="toc 1"/>
    <w:basedOn w:val="Normal"/>
    <w:next w:val="Normal"/>
    <w:autoRedefine/>
    <w:uiPriority w:val="39"/>
    <w:unhideWhenUsed/>
    <w:rsid w:val="00161C5A"/>
    <w:pPr>
      <w:spacing w:after="100"/>
    </w:pPr>
  </w:style>
  <w:style w:type="paragraph" w:styleId="Listeafsnit">
    <w:name w:val="List Paragraph"/>
    <w:basedOn w:val="Normal"/>
    <w:uiPriority w:val="34"/>
    <w:qFormat/>
    <w:rsid w:val="00F419D9"/>
    <w:pPr>
      <w:ind w:left="720"/>
      <w:contextualSpacing/>
    </w:pPr>
  </w:style>
  <w:style w:type="character" w:styleId="Pladsholdertekst">
    <w:name w:val="Placeholder Text"/>
    <w:basedOn w:val="Standardskrifttypeiafsnit"/>
    <w:uiPriority w:val="99"/>
    <w:semiHidden/>
    <w:rsid w:val="005954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yborg-gym.dk/elev/studyrules/" TargetMode="External"/><Relationship Id="rId18" Type="http://schemas.openxmlformats.org/officeDocument/2006/relationships/hyperlink" Target="http://www.ug.dk" TargetMode="External"/><Relationship Id="rId26" Type="http://schemas.openxmlformats.org/officeDocument/2006/relationships/hyperlink" Target="http://www.daad.de" TargetMode="External"/><Relationship Id="rId3" Type="http://schemas.openxmlformats.org/officeDocument/2006/relationships/customXml" Target="../customXml/item3.xml"/><Relationship Id="rId21" Type="http://schemas.openxmlformats.org/officeDocument/2006/relationships/hyperlink" Target="https://www.cao.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ha@nyborg-gym.dk" TargetMode="External"/><Relationship Id="rId17" Type="http://schemas.openxmlformats.org/officeDocument/2006/relationships/hyperlink" Target="mailto:sha@nyborg-gym.dk" TargetMode="External"/><Relationship Id="rId25" Type="http://schemas.openxmlformats.org/officeDocument/2006/relationships/hyperlink" Target="https://www.universityadmissions.se/intl/star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nyidanmark.dk/en-GB" TargetMode="External"/><Relationship Id="rId20" Type="http://schemas.openxmlformats.org/officeDocument/2006/relationships/hyperlink" Target="http://www.ucas.com" TargetMode="External"/><Relationship Id="rId29" Type="http://schemas.openxmlformats.org/officeDocument/2006/relationships/hyperlink" Target="https://nyborg-gym.dk/ib/?lang=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yborg-gym.dk/uddannelser/ansoegninger/" TargetMode="External"/><Relationship Id="rId24" Type="http://schemas.openxmlformats.org/officeDocument/2006/relationships/hyperlink" Target="http://www.studera.n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yidanmark.dk/en-GB" TargetMode="External"/><Relationship Id="rId23" Type="http://schemas.openxmlformats.org/officeDocument/2006/relationships/hyperlink" Target="http://www.collegeboard.org" TargetMode="External"/><Relationship Id="rId28" Type="http://schemas.openxmlformats.org/officeDocument/2006/relationships/hyperlink" Target="https://ibo.org/" TargetMode="External"/><Relationship Id="rId10" Type="http://schemas.openxmlformats.org/officeDocument/2006/relationships/endnotes" Target="endnotes.xml"/><Relationship Id="rId19" Type="http://schemas.openxmlformats.org/officeDocument/2006/relationships/hyperlink" Target="https://www.studyinnl.or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yborg-gym.dk/ib/?lang=en" TargetMode="External"/><Relationship Id="rId22" Type="http://schemas.openxmlformats.org/officeDocument/2006/relationships/hyperlink" Target="https://www.educationinireland.com/en/" TargetMode="External"/><Relationship Id="rId27" Type="http://schemas.openxmlformats.org/officeDocument/2006/relationships/hyperlink" Target="http://www.ug.dk"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o365itcfyn-my.sharepoint.com/personal/un_nyborg-gym_dk/Documents/Letters%20forms%20and%20drafts/New%20letter%20templates%202018/Templates/Skabelon%20UN%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2DE5898E2E404C8DC2B77800C4E15B"/>
        <w:category>
          <w:name w:val="Generelt"/>
          <w:gallery w:val="placeholder"/>
        </w:category>
        <w:types>
          <w:type w:val="bbPlcHdr"/>
        </w:types>
        <w:behaviors>
          <w:behavior w:val="content"/>
        </w:behaviors>
        <w:guid w:val="{4944D315-BB46-4D0C-9E2D-9835B0E719FD}"/>
      </w:docPartPr>
      <w:docPartBody>
        <w:p w:rsidR="007A046A" w:rsidRDefault="002274D0" w:rsidP="002274D0">
          <w:pPr>
            <w:pStyle w:val="392DE5898E2E404C8DC2B77800C4E15B"/>
          </w:pPr>
          <w:r w:rsidRPr="002069EF">
            <w:rPr>
              <w:rStyle w:val="Pladsholdertekst"/>
              <w:rFonts w:asciiTheme="majorHAnsi" w:hAnsiTheme="majorHAnsi" w:cstheme="majorHAnsi"/>
              <w:sz w:val="20"/>
              <w:szCs w:val="20"/>
            </w:rPr>
            <w:t>Insert signature…</w:t>
          </w:r>
        </w:p>
      </w:docPartBody>
    </w:docPart>
    <w:docPart>
      <w:docPartPr>
        <w:name w:val="024E3EF6FB6C4BB5AEB0209B3ACECE5F"/>
        <w:category>
          <w:name w:val="Generelt"/>
          <w:gallery w:val="placeholder"/>
        </w:category>
        <w:types>
          <w:type w:val="bbPlcHdr"/>
        </w:types>
        <w:behaviors>
          <w:behavior w:val="content"/>
        </w:behaviors>
        <w:guid w:val="{14ADC433-A568-40B0-847D-5F152D785A8E}"/>
      </w:docPartPr>
      <w:docPartBody>
        <w:p w:rsidR="007A046A" w:rsidRDefault="002274D0" w:rsidP="002274D0">
          <w:pPr>
            <w:pStyle w:val="024E3EF6FB6C4BB5AEB0209B3ACECE5F"/>
          </w:pPr>
          <w:r w:rsidRPr="002069EF">
            <w:rPr>
              <w:rStyle w:val="Pladsholdertekst"/>
              <w:rFonts w:asciiTheme="majorHAnsi" w:hAnsiTheme="majorHAnsi" w:cstheme="majorHAnsi"/>
              <w:sz w:val="20"/>
              <w:szCs w:val="20"/>
            </w:rPr>
            <w:t>Enter text…</w:t>
          </w:r>
        </w:p>
      </w:docPartBody>
    </w:docPart>
    <w:docPart>
      <w:docPartPr>
        <w:name w:val="1F7E8C75337F4A34B6F699489524E9C6"/>
        <w:category>
          <w:name w:val="Generelt"/>
          <w:gallery w:val="placeholder"/>
        </w:category>
        <w:types>
          <w:type w:val="bbPlcHdr"/>
        </w:types>
        <w:behaviors>
          <w:behavior w:val="content"/>
        </w:behaviors>
        <w:guid w:val="{F94ED59F-6597-4B66-A77F-3E4530555957}"/>
      </w:docPartPr>
      <w:docPartBody>
        <w:p w:rsidR="007A046A" w:rsidRDefault="002274D0" w:rsidP="002274D0">
          <w:pPr>
            <w:pStyle w:val="1F7E8C75337F4A34B6F699489524E9C6"/>
          </w:pPr>
          <w:r w:rsidRPr="00FE4C48">
            <w:rPr>
              <w:rStyle w:val="Pladsholdertekst"/>
              <w:rFonts w:asciiTheme="majorHAnsi" w:hAnsiTheme="majorHAnsi" w:cstheme="majorHAnsi"/>
              <w:sz w:val="20"/>
              <w:szCs w:val="20"/>
            </w:rPr>
            <w:t>E</w:t>
          </w:r>
          <w:r w:rsidRPr="002069EF">
            <w:rPr>
              <w:rStyle w:val="Pladsholdertekst"/>
              <w:rFonts w:asciiTheme="majorHAnsi" w:hAnsiTheme="majorHAnsi" w:cstheme="majorHAnsi"/>
              <w:sz w:val="20"/>
              <w:szCs w:val="20"/>
            </w:rPr>
            <w:t>nter text…</w:t>
          </w:r>
        </w:p>
      </w:docPartBody>
    </w:docPart>
    <w:docPart>
      <w:docPartPr>
        <w:name w:val="941FF9DB429143EDB0351A473FE90B63"/>
        <w:category>
          <w:name w:val="Generelt"/>
          <w:gallery w:val="placeholder"/>
        </w:category>
        <w:types>
          <w:type w:val="bbPlcHdr"/>
        </w:types>
        <w:behaviors>
          <w:behavior w:val="content"/>
        </w:behaviors>
        <w:guid w:val="{B04AD2A5-CAAC-4070-AB40-2F7E42CC382B}"/>
      </w:docPartPr>
      <w:docPartBody>
        <w:p w:rsidR="007A046A" w:rsidRDefault="002274D0" w:rsidP="002274D0">
          <w:pPr>
            <w:pStyle w:val="941FF9DB429143EDB0351A473FE90B63"/>
          </w:pPr>
          <w:r w:rsidRPr="002069EF">
            <w:rPr>
              <w:rStyle w:val="Pladsholdertekst"/>
              <w:rFonts w:asciiTheme="majorHAnsi" w:hAnsiTheme="majorHAnsi" w:cstheme="majorHAnsi"/>
              <w:sz w:val="20"/>
              <w:szCs w:val="20"/>
            </w:rPr>
            <w:t>Enter text…</w:t>
          </w:r>
        </w:p>
      </w:docPartBody>
    </w:docPart>
    <w:docPart>
      <w:docPartPr>
        <w:name w:val="437E8CAB28E74EC2A391C90CF52D3788"/>
        <w:category>
          <w:name w:val="Generelt"/>
          <w:gallery w:val="placeholder"/>
        </w:category>
        <w:types>
          <w:type w:val="bbPlcHdr"/>
        </w:types>
        <w:behaviors>
          <w:behavior w:val="content"/>
        </w:behaviors>
        <w:guid w:val="{5FE959DA-06B3-47F3-BE8E-424B1CF375AC}"/>
      </w:docPartPr>
      <w:docPartBody>
        <w:p w:rsidR="007A046A" w:rsidRDefault="002274D0" w:rsidP="002274D0">
          <w:pPr>
            <w:pStyle w:val="437E8CAB28E74EC2A391C90CF52D3788"/>
          </w:pPr>
          <w:r w:rsidRPr="002069EF">
            <w:rPr>
              <w:rStyle w:val="Pladsholdertekst"/>
              <w:rFonts w:asciiTheme="majorHAnsi" w:hAnsiTheme="majorHAnsi" w:cstheme="majorHAnsi"/>
              <w:sz w:val="20"/>
              <w:szCs w:val="20"/>
            </w:rPr>
            <w:t>Enter text…</w:t>
          </w:r>
        </w:p>
      </w:docPartBody>
    </w:docPart>
    <w:docPart>
      <w:docPartPr>
        <w:name w:val="3C29BDCFB8294EF4884F475C8CECE38B"/>
        <w:category>
          <w:name w:val="Generelt"/>
          <w:gallery w:val="placeholder"/>
        </w:category>
        <w:types>
          <w:type w:val="bbPlcHdr"/>
        </w:types>
        <w:behaviors>
          <w:behavior w:val="content"/>
        </w:behaviors>
        <w:guid w:val="{C457E127-9F1D-4169-BC05-593A7920513A}"/>
      </w:docPartPr>
      <w:docPartBody>
        <w:p w:rsidR="007A046A" w:rsidRDefault="002274D0" w:rsidP="002274D0">
          <w:pPr>
            <w:pStyle w:val="3C29BDCFB8294EF4884F475C8CECE38B"/>
          </w:pPr>
          <w:r w:rsidRPr="002069EF">
            <w:rPr>
              <w:rStyle w:val="Pladsholdertekst"/>
              <w:rFonts w:asciiTheme="majorHAnsi" w:hAnsiTheme="majorHAnsi" w:cstheme="majorHAnsi"/>
              <w:sz w:val="20"/>
              <w:szCs w:val="20"/>
            </w:rPr>
            <w:t>Insert signatures…</w:t>
          </w:r>
        </w:p>
      </w:docPartBody>
    </w:docPart>
    <w:docPart>
      <w:docPartPr>
        <w:name w:val="30E772397C544D738F7D4FB03E46A062"/>
        <w:category>
          <w:name w:val="Generelt"/>
          <w:gallery w:val="placeholder"/>
        </w:category>
        <w:types>
          <w:type w:val="bbPlcHdr"/>
        </w:types>
        <w:behaviors>
          <w:behavior w:val="content"/>
        </w:behaviors>
        <w:guid w:val="{2C8D59A4-6AAB-4B28-AACD-98EE22741B99}"/>
      </w:docPartPr>
      <w:docPartBody>
        <w:p w:rsidR="007A046A" w:rsidRDefault="002274D0" w:rsidP="002274D0">
          <w:pPr>
            <w:pStyle w:val="30E772397C544D738F7D4FB03E46A062"/>
          </w:pPr>
          <w:r w:rsidRPr="006E4C90">
            <w:rPr>
              <w:rStyle w:val="Pladsholdertekst"/>
              <w:rFonts w:asciiTheme="majorHAnsi" w:hAnsiTheme="majorHAnsi" w:cstheme="majorHAnsi"/>
              <w:sz w:val="20"/>
              <w:szCs w:val="20"/>
            </w:rPr>
            <w:t>Enter text…</w:t>
          </w:r>
        </w:p>
      </w:docPartBody>
    </w:docPart>
    <w:docPart>
      <w:docPartPr>
        <w:name w:val="21EC9891FE4A41A9B9BD1703F2756714"/>
        <w:category>
          <w:name w:val="Generelt"/>
          <w:gallery w:val="placeholder"/>
        </w:category>
        <w:types>
          <w:type w:val="bbPlcHdr"/>
        </w:types>
        <w:behaviors>
          <w:behavior w:val="content"/>
        </w:behaviors>
        <w:guid w:val="{0687AC10-3196-47DE-945E-7BF1272E4C9F}"/>
      </w:docPartPr>
      <w:docPartBody>
        <w:p w:rsidR="007A046A" w:rsidRDefault="002274D0" w:rsidP="002274D0">
          <w:pPr>
            <w:pStyle w:val="21EC9891FE4A41A9B9BD1703F275671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A17F1D959CE4761A55FB5322877019F"/>
        <w:category>
          <w:name w:val="Generelt"/>
          <w:gallery w:val="placeholder"/>
        </w:category>
        <w:types>
          <w:type w:val="bbPlcHdr"/>
        </w:types>
        <w:behaviors>
          <w:behavior w:val="content"/>
        </w:behaviors>
        <w:guid w:val="{A30CECF5-10F3-47C0-A358-94E86A149D9E}"/>
      </w:docPartPr>
      <w:docPartBody>
        <w:p w:rsidR="007A046A" w:rsidRDefault="002274D0" w:rsidP="002274D0">
          <w:pPr>
            <w:pStyle w:val="7A17F1D959CE4761A55FB5322877019F"/>
          </w:pPr>
          <w:r w:rsidRPr="006E4C90">
            <w:rPr>
              <w:rStyle w:val="Pladsholdertekst"/>
              <w:rFonts w:asciiTheme="majorHAnsi" w:hAnsiTheme="majorHAnsi" w:cstheme="majorHAnsi"/>
              <w:sz w:val="20"/>
              <w:szCs w:val="20"/>
            </w:rPr>
            <w:t>Enter text…</w:t>
          </w:r>
        </w:p>
      </w:docPartBody>
    </w:docPart>
    <w:docPart>
      <w:docPartPr>
        <w:name w:val="2CD8B9EDD3DA4985B67B887E9489563F"/>
        <w:category>
          <w:name w:val="Generelt"/>
          <w:gallery w:val="placeholder"/>
        </w:category>
        <w:types>
          <w:type w:val="bbPlcHdr"/>
        </w:types>
        <w:behaviors>
          <w:behavior w:val="content"/>
        </w:behaviors>
        <w:guid w:val="{E89701C2-40A9-46F8-B64D-11521F5AAE24}"/>
      </w:docPartPr>
      <w:docPartBody>
        <w:p w:rsidR="007A046A" w:rsidRDefault="002274D0" w:rsidP="002274D0">
          <w:pPr>
            <w:pStyle w:val="2CD8B9EDD3DA4985B67B887E9489563F"/>
          </w:pPr>
          <w:r w:rsidRPr="006E4C90">
            <w:rPr>
              <w:rStyle w:val="Pladsholdertekst"/>
              <w:rFonts w:asciiTheme="majorHAnsi" w:hAnsiTheme="majorHAnsi" w:cstheme="majorHAnsi"/>
              <w:sz w:val="20"/>
              <w:szCs w:val="20"/>
            </w:rPr>
            <w:t>Enter text…</w:t>
          </w:r>
        </w:p>
      </w:docPartBody>
    </w:docPart>
    <w:docPart>
      <w:docPartPr>
        <w:name w:val="48689DEA2468493C9F45F095762EC53B"/>
        <w:category>
          <w:name w:val="Generelt"/>
          <w:gallery w:val="placeholder"/>
        </w:category>
        <w:types>
          <w:type w:val="bbPlcHdr"/>
        </w:types>
        <w:behaviors>
          <w:behavior w:val="content"/>
        </w:behaviors>
        <w:guid w:val="{0DD4B956-EF67-4ACA-A043-CF9AC0F02BDD}"/>
      </w:docPartPr>
      <w:docPartBody>
        <w:p w:rsidR="007A046A" w:rsidRDefault="002274D0" w:rsidP="002274D0">
          <w:pPr>
            <w:pStyle w:val="48689DEA2468493C9F45F095762EC53B"/>
          </w:pPr>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p>
      </w:docPartBody>
    </w:docPart>
    <w:docPart>
      <w:docPartPr>
        <w:name w:val="55088C0DBAD543549CF73818FC3C9BF1"/>
        <w:category>
          <w:name w:val="Generelt"/>
          <w:gallery w:val="placeholder"/>
        </w:category>
        <w:types>
          <w:type w:val="bbPlcHdr"/>
        </w:types>
        <w:behaviors>
          <w:behavior w:val="content"/>
        </w:behaviors>
        <w:guid w:val="{F53D6695-7809-40E4-A592-6A3E9C0B7153}"/>
      </w:docPartPr>
      <w:docPartBody>
        <w:p w:rsidR="007A046A" w:rsidRDefault="002274D0" w:rsidP="002274D0">
          <w:pPr>
            <w:pStyle w:val="55088C0DBAD543549CF73818FC3C9BF1"/>
          </w:pPr>
          <w:r w:rsidRPr="006E4C90">
            <w:rPr>
              <w:rStyle w:val="Pladsholdertekst"/>
              <w:rFonts w:asciiTheme="majorHAnsi" w:hAnsiTheme="majorHAnsi" w:cstheme="majorHAnsi"/>
              <w:sz w:val="20"/>
              <w:szCs w:val="20"/>
            </w:rPr>
            <w:t>E</w:t>
          </w:r>
          <w:r w:rsidRPr="00452331">
            <w:rPr>
              <w:rStyle w:val="Pladsholdertekst"/>
              <w:rFonts w:asciiTheme="majorHAnsi" w:hAnsiTheme="majorHAnsi" w:cstheme="majorHAnsi"/>
              <w:sz w:val="20"/>
              <w:szCs w:val="20"/>
            </w:rPr>
            <w:t>nter text…</w:t>
          </w:r>
        </w:p>
      </w:docPartBody>
    </w:docPart>
    <w:docPart>
      <w:docPartPr>
        <w:name w:val="FED39347FDAA48A3B58501381E1A3C76"/>
        <w:category>
          <w:name w:val="Generelt"/>
          <w:gallery w:val="placeholder"/>
        </w:category>
        <w:types>
          <w:type w:val="bbPlcHdr"/>
        </w:types>
        <w:behaviors>
          <w:behavior w:val="content"/>
        </w:behaviors>
        <w:guid w:val="{69E340C4-BB47-4FEE-9231-94E96F1DB6B5}"/>
      </w:docPartPr>
      <w:docPartBody>
        <w:p w:rsidR="007A046A" w:rsidRDefault="002274D0" w:rsidP="002274D0">
          <w:pPr>
            <w:pStyle w:val="FED39347FDAA48A3B58501381E1A3C76"/>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3909A91349F4626B5337EF44C76372F"/>
        <w:category>
          <w:name w:val="Generelt"/>
          <w:gallery w:val="placeholder"/>
        </w:category>
        <w:types>
          <w:type w:val="bbPlcHdr"/>
        </w:types>
        <w:behaviors>
          <w:behavior w:val="content"/>
        </w:behaviors>
        <w:guid w:val="{3521F527-BECA-4051-8EA4-CDC95ADD2482}"/>
      </w:docPartPr>
      <w:docPartBody>
        <w:p w:rsidR="007A046A" w:rsidRDefault="002274D0" w:rsidP="002274D0">
          <w:pPr>
            <w:pStyle w:val="93909A91349F4626B5337EF44C76372F"/>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B42D40A4E28A435F91CD77A86C89574C"/>
        <w:category>
          <w:name w:val="Generelt"/>
          <w:gallery w:val="placeholder"/>
        </w:category>
        <w:types>
          <w:type w:val="bbPlcHdr"/>
        </w:types>
        <w:behaviors>
          <w:behavior w:val="content"/>
        </w:behaviors>
        <w:guid w:val="{E27055FD-E557-494B-BE1C-3861F73D34BA}"/>
      </w:docPartPr>
      <w:docPartBody>
        <w:p w:rsidR="007A046A" w:rsidRDefault="002274D0" w:rsidP="002274D0">
          <w:pPr>
            <w:pStyle w:val="B42D40A4E28A435F91CD77A86C89574C"/>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D3DC70F63B9D4ECFB8BC5B082EAB890A"/>
        <w:category>
          <w:name w:val="Generelt"/>
          <w:gallery w:val="placeholder"/>
        </w:category>
        <w:types>
          <w:type w:val="bbPlcHdr"/>
        </w:types>
        <w:behaviors>
          <w:behavior w:val="content"/>
        </w:behaviors>
        <w:guid w:val="{ADD074DE-B791-4B83-9E2D-FFA86D125A4C}"/>
      </w:docPartPr>
      <w:docPartBody>
        <w:p w:rsidR="007A046A" w:rsidRDefault="002274D0" w:rsidP="002274D0">
          <w:pPr>
            <w:pStyle w:val="D3DC70F63B9D4ECFB8BC5B082EAB890A"/>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12EBC940C8FF4446828923D06528E80F"/>
        <w:category>
          <w:name w:val="Generelt"/>
          <w:gallery w:val="placeholder"/>
        </w:category>
        <w:types>
          <w:type w:val="bbPlcHdr"/>
        </w:types>
        <w:behaviors>
          <w:behavior w:val="content"/>
        </w:behaviors>
        <w:guid w:val="{453B95F3-A0FD-4664-94D2-3901AA5A20EF}"/>
      </w:docPartPr>
      <w:docPartBody>
        <w:p w:rsidR="007A046A" w:rsidRDefault="002274D0" w:rsidP="002274D0">
          <w:pPr>
            <w:pStyle w:val="12EBC940C8FF4446828923D06528E80F"/>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EF87EB9BB1E4D3FBBDB42C7FFDCDB6D"/>
        <w:category>
          <w:name w:val="Generelt"/>
          <w:gallery w:val="placeholder"/>
        </w:category>
        <w:types>
          <w:type w:val="bbPlcHdr"/>
        </w:types>
        <w:behaviors>
          <w:behavior w:val="content"/>
        </w:behaviors>
        <w:guid w:val="{489617A0-EE7E-45C4-83D3-4B6607614F66}"/>
      </w:docPartPr>
      <w:docPartBody>
        <w:p w:rsidR="007A046A" w:rsidRDefault="002274D0" w:rsidP="002274D0">
          <w:pPr>
            <w:pStyle w:val="EEF87EB9BB1E4D3FBBDB42C7FFDCDB6D"/>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5DAC7CE61C64634BB9971C2E51A986E"/>
        <w:category>
          <w:name w:val="Generelt"/>
          <w:gallery w:val="placeholder"/>
        </w:category>
        <w:types>
          <w:type w:val="bbPlcHdr"/>
        </w:types>
        <w:behaviors>
          <w:behavior w:val="content"/>
        </w:behaviors>
        <w:guid w:val="{5CC398CC-C40F-457B-8381-1F63999EC6DF}"/>
      </w:docPartPr>
      <w:docPartBody>
        <w:p w:rsidR="007A046A" w:rsidRDefault="002274D0" w:rsidP="002274D0">
          <w:pPr>
            <w:pStyle w:val="75DAC7CE61C64634BB9971C2E51A986E"/>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B05DB8FA541B42CE8A8A22AAC7418D08"/>
        <w:category>
          <w:name w:val="Generelt"/>
          <w:gallery w:val="placeholder"/>
        </w:category>
        <w:types>
          <w:type w:val="bbPlcHdr"/>
        </w:types>
        <w:behaviors>
          <w:behavior w:val="content"/>
        </w:behaviors>
        <w:guid w:val="{BAA330B0-97CB-48AA-9243-4422147108CE}"/>
      </w:docPartPr>
      <w:docPartBody>
        <w:p w:rsidR="007A046A" w:rsidRDefault="002274D0" w:rsidP="002274D0">
          <w:pPr>
            <w:pStyle w:val="B05DB8FA541B42CE8A8A22AAC7418D08"/>
          </w:pPr>
          <w:r w:rsidRPr="006E4C90">
            <w:rPr>
              <w:rStyle w:val="Pladsholdertekst"/>
              <w:rFonts w:asciiTheme="majorHAnsi" w:hAnsiTheme="majorHAnsi" w:cstheme="majorHAnsi"/>
              <w:sz w:val="20"/>
              <w:szCs w:val="20"/>
            </w:rPr>
            <w:t>Enter text…</w:t>
          </w:r>
        </w:p>
      </w:docPartBody>
    </w:docPart>
    <w:docPart>
      <w:docPartPr>
        <w:name w:val="ED1116B754844F0B9FB62195DA8AEF79"/>
        <w:category>
          <w:name w:val="Generelt"/>
          <w:gallery w:val="placeholder"/>
        </w:category>
        <w:types>
          <w:type w:val="bbPlcHdr"/>
        </w:types>
        <w:behaviors>
          <w:behavior w:val="content"/>
        </w:behaviors>
        <w:guid w:val="{A159DD60-86B4-439F-B32C-F85DA57888DC}"/>
      </w:docPartPr>
      <w:docPartBody>
        <w:p w:rsidR="007A046A" w:rsidRDefault="002274D0" w:rsidP="002274D0">
          <w:pPr>
            <w:pStyle w:val="ED1116B754844F0B9FB62195DA8AEF79"/>
          </w:pPr>
          <w:r w:rsidRPr="006E4C90">
            <w:rPr>
              <w:rStyle w:val="Pladsholdertekst"/>
              <w:rFonts w:asciiTheme="majorHAnsi" w:hAnsiTheme="majorHAnsi" w:cstheme="majorHAnsi"/>
              <w:sz w:val="20"/>
              <w:szCs w:val="20"/>
            </w:rPr>
            <w:t>Enter text…</w:t>
          </w:r>
        </w:p>
      </w:docPartBody>
    </w:docPart>
    <w:docPart>
      <w:docPartPr>
        <w:name w:val="8789D07DC8ED48A1BBDD77B6048EF3D7"/>
        <w:category>
          <w:name w:val="Generelt"/>
          <w:gallery w:val="placeholder"/>
        </w:category>
        <w:types>
          <w:type w:val="bbPlcHdr"/>
        </w:types>
        <w:behaviors>
          <w:behavior w:val="content"/>
        </w:behaviors>
        <w:guid w:val="{25ECBB39-D00E-4205-84F1-EAD573C48EB1}"/>
      </w:docPartPr>
      <w:docPartBody>
        <w:p w:rsidR="007A046A" w:rsidRDefault="002274D0" w:rsidP="002274D0">
          <w:pPr>
            <w:pStyle w:val="8789D07DC8ED48A1BBDD77B6048EF3D7"/>
          </w:pPr>
          <w:r w:rsidRPr="006E4C90">
            <w:rPr>
              <w:rStyle w:val="Pladsholdertekst"/>
              <w:rFonts w:asciiTheme="majorHAnsi" w:hAnsiTheme="majorHAnsi" w:cstheme="majorHAnsi"/>
              <w:sz w:val="20"/>
              <w:szCs w:val="20"/>
            </w:rPr>
            <w:t>Enter text…</w:t>
          </w:r>
        </w:p>
      </w:docPartBody>
    </w:docPart>
    <w:docPart>
      <w:docPartPr>
        <w:name w:val="8EA9523E74064D5A8568B51A84DFE08E"/>
        <w:category>
          <w:name w:val="Generelt"/>
          <w:gallery w:val="placeholder"/>
        </w:category>
        <w:types>
          <w:type w:val="bbPlcHdr"/>
        </w:types>
        <w:behaviors>
          <w:behavior w:val="content"/>
        </w:behaviors>
        <w:guid w:val="{131D60D8-E989-43CD-9D72-EEA88574F765}"/>
      </w:docPartPr>
      <w:docPartBody>
        <w:p w:rsidR="007A046A" w:rsidRDefault="002274D0" w:rsidP="002274D0">
          <w:pPr>
            <w:pStyle w:val="8EA9523E74064D5A8568B51A84DFE08E"/>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DB813C238D74FA0B29064C04D97A8FF"/>
        <w:category>
          <w:name w:val="Generelt"/>
          <w:gallery w:val="placeholder"/>
        </w:category>
        <w:types>
          <w:type w:val="bbPlcHdr"/>
        </w:types>
        <w:behaviors>
          <w:behavior w:val="content"/>
        </w:behaviors>
        <w:guid w:val="{FDF1BF53-BD2C-41AD-B5A0-6871A9440557}"/>
      </w:docPartPr>
      <w:docPartBody>
        <w:p w:rsidR="007A046A" w:rsidRDefault="002274D0" w:rsidP="002274D0">
          <w:pPr>
            <w:pStyle w:val="7DB813C238D74FA0B29064C04D97A8FF"/>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4BAD51342D24014962D728073258763"/>
        <w:category>
          <w:name w:val="Generelt"/>
          <w:gallery w:val="placeholder"/>
        </w:category>
        <w:types>
          <w:type w:val="bbPlcHdr"/>
        </w:types>
        <w:behaviors>
          <w:behavior w:val="content"/>
        </w:behaviors>
        <w:guid w:val="{00E476F8-CEE8-41F0-87E2-4DA062C3630B}"/>
      </w:docPartPr>
      <w:docPartBody>
        <w:p w:rsidR="007A046A" w:rsidRDefault="002274D0" w:rsidP="002274D0">
          <w:pPr>
            <w:pStyle w:val="04BAD51342D24014962D72807325876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AA0E3B43EB243A49B8876A8A593093D"/>
        <w:category>
          <w:name w:val="Generelt"/>
          <w:gallery w:val="placeholder"/>
        </w:category>
        <w:types>
          <w:type w:val="bbPlcHdr"/>
        </w:types>
        <w:behaviors>
          <w:behavior w:val="content"/>
        </w:behaviors>
        <w:guid w:val="{AC653FD7-7D7D-4D1B-8408-2E69F37B8B07}"/>
      </w:docPartPr>
      <w:docPartBody>
        <w:p w:rsidR="007A046A" w:rsidRDefault="002274D0" w:rsidP="002274D0">
          <w:pPr>
            <w:pStyle w:val="EAA0E3B43EB243A49B8876A8A593093D"/>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F3CB53BC010E40099E63094A6FA43782"/>
        <w:category>
          <w:name w:val="Generelt"/>
          <w:gallery w:val="placeholder"/>
        </w:category>
        <w:types>
          <w:type w:val="bbPlcHdr"/>
        </w:types>
        <w:behaviors>
          <w:behavior w:val="content"/>
        </w:behaviors>
        <w:guid w:val="{9BEDFD27-D969-4918-961B-494D833CF343}"/>
      </w:docPartPr>
      <w:docPartBody>
        <w:p w:rsidR="007A046A" w:rsidRDefault="002274D0" w:rsidP="002274D0">
          <w:pPr>
            <w:pStyle w:val="F3CB53BC010E40099E63094A6FA43782"/>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571BA1074B74FC981831291C405BDF6"/>
        <w:category>
          <w:name w:val="Generelt"/>
          <w:gallery w:val="placeholder"/>
        </w:category>
        <w:types>
          <w:type w:val="bbPlcHdr"/>
        </w:types>
        <w:behaviors>
          <w:behavior w:val="content"/>
        </w:behaviors>
        <w:guid w:val="{3281EF65-B4AE-4F2B-95A7-3997FDEE84F0}"/>
      </w:docPartPr>
      <w:docPartBody>
        <w:p w:rsidR="007A046A" w:rsidRDefault="002274D0" w:rsidP="002274D0">
          <w:pPr>
            <w:pStyle w:val="0571BA1074B74FC981831291C405BDF6"/>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EB7B768436C842D98EDE3C777703E184"/>
        <w:category>
          <w:name w:val="Generelt"/>
          <w:gallery w:val="placeholder"/>
        </w:category>
        <w:types>
          <w:type w:val="bbPlcHdr"/>
        </w:types>
        <w:behaviors>
          <w:behavior w:val="content"/>
        </w:behaviors>
        <w:guid w:val="{1EEBB1B4-2241-415B-93EA-150CB3B79104}"/>
      </w:docPartPr>
      <w:docPartBody>
        <w:p w:rsidR="007A046A" w:rsidRDefault="002274D0" w:rsidP="002274D0">
          <w:pPr>
            <w:pStyle w:val="EB7B768436C842D98EDE3C777703E18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F0BBAA45E3B45D7B1D33C8D69707DA7"/>
        <w:category>
          <w:name w:val="Generelt"/>
          <w:gallery w:val="placeholder"/>
        </w:category>
        <w:types>
          <w:type w:val="bbPlcHdr"/>
        </w:types>
        <w:behaviors>
          <w:behavior w:val="content"/>
        </w:behaviors>
        <w:guid w:val="{F9D84303-DF9B-4112-918E-0C7D37F70735}"/>
      </w:docPartPr>
      <w:docPartBody>
        <w:p w:rsidR="007A046A" w:rsidRDefault="002274D0" w:rsidP="002274D0">
          <w:pPr>
            <w:pStyle w:val="5F0BBAA45E3B45D7B1D33C8D69707DA7"/>
          </w:pPr>
          <w:r w:rsidRPr="006E4C90">
            <w:rPr>
              <w:rStyle w:val="Pladsholdertekst"/>
              <w:rFonts w:asciiTheme="majorHAnsi" w:hAnsiTheme="majorHAnsi" w:cstheme="majorHAnsi"/>
              <w:sz w:val="20"/>
              <w:szCs w:val="20"/>
            </w:rPr>
            <w:t>Enter text…</w:t>
          </w:r>
        </w:p>
      </w:docPartBody>
    </w:docPart>
    <w:docPart>
      <w:docPartPr>
        <w:name w:val="5EB9370E9970498E8F0EFAC6DE9BF78F"/>
        <w:category>
          <w:name w:val="Generelt"/>
          <w:gallery w:val="placeholder"/>
        </w:category>
        <w:types>
          <w:type w:val="bbPlcHdr"/>
        </w:types>
        <w:behaviors>
          <w:behavior w:val="content"/>
        </w:behaviors>
        <w:guid w:val="{DEE456EC-39C9-4835-9C91-78A74F6420EB}"/>
      </w:docPartPr>
      <w:docPartBody>
        <w:p w:rsidR="007A046A" w:rsidRDefault="002274D0" w:rsidP="002274D0">
          <w:pPr>
            <w:pStyle w:val="5EB9370E9970498E8F0EFAC6DE9BF78F"/>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FC7A2B39B706489CB7EFEB8537C4BD12"/>
        <w:category>
          <w:name w:val="Generelt"/>
          <w:gallery w:val="placeholder"/>
        </w:category>
        <w:types>
          <w:type w:val="bbPlcHdr"/>
        </w:types>
        <w:behaviors>
          <w:behavior w:val="content"/>
        </w:behaviors>
        <w:guid w:val="{BD3EC24A-B214-4E58-9CB6-049B94A77656}"/>
      </w:docPartPr>
      <w:docPartBody>
        <w:p w:rsidR="007A046A" w:rsidRDefault="002274D0" w:rsidP="002274D0">
          <w:pPr>
            <w:pStyle w:val="FC7A2B39B706489CB7EFEB8537C4BD12"/>
          </w:pPr>
          <w:r w:rsidRPr="006E4C90">
            <w:rPr>
              <w:rStyle w:val="Pladsholdertekst"/>
              <w:rFonts w:asciiTheme="majorHAnsi" w:hAnsiTheme="majorHAnsi" w:cstheme="majorHAnsi"/>
              <w:sz w:val="20"/>
              <w:szCs w:val="20"/>
            </w:rPr>
            <w:t>Enter text…</w:t>
          </w:r>
        </w:p>
      </w:docPartBody>
    </w:docPart>
    <w:docPart>
      <w:docPartPr>
        <w:name w:val="84C6A03A5BEA4CF5A1353CCB821EC9E3"/>
        <w:category>
          <w:name w:val="Generelt"/>
          <w:gallery w:val="placeholder"/>
        </w:category>
        <w:types>
          <w:type w:val="bbPlcHdr"/>
        </w:types>
        <w:behaviors>
          <w:behavior w:val="content"/>
        </w:behaviors>
        <w:guid w:val="{5B49190C-9CAB-44E9-82E5-318B557C8682}"/>
      </w:docPartPr>
      <w:docPartBody>
        <w:p w:rsidR="007A046A" w:rsidRDefault="002274D0" w:rsidP="002274D0">
          <w:pPr>
            <w:pStyle w:val="84C6A03A5BEA4CF5A1353CCB821EC9E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32DE64DCB899497FBE541C518B9305D4"/>
        <w:category>
          <w:name w:val="Generelt"/>
          <w:gallery w:val="placeholder"/>
        </w:category>
        <w:types>
          <w:type w:val="bbPlcHdr"/>
        </w:types>
        <w:behaviors>
          <w:behavior w:val="content"/>
        </w:behaviors>
        <w:guid w:val="{ECC37D45-EE35-4F5F-891A-A0EB66B9622A}"/>
      </w:docPartPr>
      <w:docPartBody>
        <w:p w:rsidR="007A046A" w:rsidRDefault="002274D0" w:rsidP="002274D0">
          <w:pPr>
            <w:pStyle w:val="32DE64DCB899497FBE541C518B9305D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633040C6DA144A32B2F8B273B69A263D"/>
        <w:category>
          <w:name w:val="Generelt"/>
          <w:gallery w:val="placeholder"/>
        </w:category>
        <w:types>
          <w:type w:val="bbPlcHdr"/>
        </w:types>
        <w:behaviors>
          <w:behavior w:val="content"/>
        </w:behaviors>
        <w:guid w:val="{FD63C2E0-218B-4392-9AA6-7D6985738D2D}"/>
      </w:docPartPr>
      <w:docPartBody>
        <w:p w:rsidR="007A046A" w:rsidRDefault="002274D0" w:rsidP="002274D0">
          <w:pPr>
            <w:pStyle w:val="633040C6DA144A32B2F8B273B69A263D"/>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3C48D1614374E6391DA26B4E27DC391"/>
        <w:category>
          <w:name w:val="Generelt"/>
          <w:gallery w:val="placeholder"/>
        </w:category>
        <w:types>
          <w:type w:val="bbPlcHdr"/>
        </w:types>
        <w:behaviors>
          <w:behavior w:val="content"/>
        </w:behaviors>
        <w:guid w:val="{D22E2297-7594-44A8-B817-45EF12D70E5B}"/>
      </w:docPartPr>
      <w:docPartBody>
        <w:p w:rsidR="007A046A" w:rsidRDefault="002274D0" w:rsidP="002274D0">
          <w:pPr>
            <w:pStyle w:val="73C48D1614374E6391DA26B4E27DC391"/>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F389379A4FF84C1C85CA8007ECACC276"/>
        <w:category>
          <w:name w:val="Generelt"/>
          <w:gallery w:val="placeholder"/>
        </w:category>
        <w:types>
          <w:type w:val="bbPlcHdr"/>
        </w:types>
        <w:behaviors>
          <w:behavior w:val="content"/>
        </w:behaviors>
        <w:guid w:val="{69B506A1-2D2F-4120-B3ED-FA39D7145234}"/>
      </w:docPartPr>
      <w:docPartBody>
        <w:p w:rsidR="007A046A" w:rsidRDefault="002274D0" w:rsidP="002274D0">
          <w:pPr>
            <w:pStyle w:val="F389379A4FF84C1C85CA8007ECACC276"/>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29222C7A6E904035A353689F1CE00735"/>
        <w:category>
          <w:name w:val="Generelt"/>
          <w:gallery w:val="placeholder"/>
        </w:category>
        <w:types>
          <w:type w:val="bbPlcHdr"/>
        </w:types>
        <w:behaviors>
          <w:behavior w:val="content"/>
        </w:behaviors>
        <w:guid w:val="{50097405-B406-486A-8261-F8F3B191F155}"/>
      </w:docPartPr>
      <w:docPartBody>
        <w:p w:rsidR="007A046A" w:rsidRDefault="002274D0" w:rsidP="002274D0">
          <w:pPr>
            <w:pStyle w:val="29222C7A6E904035A353689F1CE00735"/>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C9CB01A6CDE74F388BB1A3CC585CDE66"/>
        <w:category>
          <w:name w:val="Generelt"/>
          <w:gallery w:val="placeholder"/>
        </w:category>
        <w:types>
          <w:type w:val="bbPlcHdr"/>
        </w:types>
        <w:behaviors>
          <w:behavior w:val="content"/>
        </w:behaviors>
        <w:guid w:val="{4D34ED04-925E-403D-A1B4-7F482E45850E}"/>
      </w:docPartPr>
      <w:docPartBody>
        <w:p w:rsidR="007A046A" w:rsidRDefault="002274D0" w:rsidP="002274D0">
          <w:pPr>
            <w:pStyle w:val="C9CB01A6CDE74F388BB1A3CC585CDE66"/>
          </w:pPr>
          <w:r w:rsidRPr="006E4C90">
            <w:rPr>
              <w:rStyle w:val="Pladsholdertekst"/>
              <w:rFonts w:asciiTheme="majorHAnsi" w:hAnsiTheme="majorHAnsi" w:cstheme="majorHAnsi"/>
              <w:sz w:val="20"/>
              <w:szCs w:val="20"/>
            </w:rPr>
            <w:t>Enter text…</w:t>
          </w:r>
        </w:p>
      </w:docPartBody>
    </w:docPart>
    <w:docPart>
      <w:docPartPr>
        <w:name w:val="2DA0E61B3C604A7C90A04B7AA9E89AE0"/>
        <w:category>
          <w:name w:val="Generelt"/>
          <w:gallery w:val="placeholder"/>
        </w:category>
        <w:types>
          <w:type w:val="bbPlcHdr"/>
        </w:types>
        <w:behaviors>
          <w:behavior w:val="content"/>
        </w:behaviors>
        <w:guid w:val="{368A4D6C-DCEA-45C7-AAB7-D421E508F97C}"/>
      </w:docPartPr>
      <w:docPartBody>
        <w:p w:rsidR="007A046A" w:rsidRDefault="002274D0" w:rsidP="002274D0">
          <w:pPr>
            <w:pStyle w:val="2DA0E61B3C604A7C90A04B7AA9E89AE0"/>
          </w:pPr>
          <w:r w:rsidRPr="006E4C90">
            <w:rPr>
              <w:rStyle w:val="Pladsholdertekst"/>
              <w:rFonts w:asciiTheme="majorHAnsi" w:hAnsiTheme="majorHAnsi" w:cstheme="majorHAnsi"/>
              <w:sz w:val="20"/>
              <w:szCs w:val="20"/>
            </w:rPr>
            <w:t>Enter text…</w:t>
          </w:r>
        </w:p>
      </w:docPartBody>
    </w:docPart>
    <w:docPart>
      <w:docPartPr>
        <w:name w:val="D628C4C0F58A48C08E4DDF411521599D"/>
        <w:category>
          <w:name w:val="Generelt"/>
          <w:gallery w:val="placeholder"/>
        </w:category>
        <w:types>
          <w:type w:val="bbPlcHdr"/>
        </w:types>
        <w:behaviors>
          <w:behavior w:val="content"/>
        </w:behaviors>
        <w:guid w:val="{322CD276-EAC4-4439-8A1F-5E61ADFBAB12}"/>
      </w:docPartPr>
      <w:docPartBody>
        <w:p w:rsidR="007A046A" w:rsidRDefault="002274D0" w:rsidP="002274D0">
          <w:pPr>
            <w:pStyle w:val="D628C4C0F58A48C08E4DDF411521599D"/>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53B1ACE65B446E7ACE1E8011A70358E"/>
        <w:category>
          <w:name w:val="Generelt"/>
          <w:gallery w:val="placeholder"/>
        </w:category>
        <w:types>
          <w:type w:val="bbPlcHdr"/>
        </w:types>
        <w:behaviors>
          <w:behavior w:val="content"/>
        </w:behaviors>
        <w:guid w:val="{82932B91-C31E-4C78-BAB5-F857ACFB4539}"/>
      </w:docPartPr>
      <w:docPartBody>
        <w:p w:rsidR="007A046A" w:rsidRDefault="002274D0" w:rsidP="002274D0">
          <w:pPr>
            <w:pStyle w:val="753B1ACE65B446E7ACE1E8011A70358E"/>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17D3839542C40678D3FDBE6AF04750A"/>
        <w:category>
          <w:name w:val="Generelt"/>
          <w:gallery w:val="placeholder"/>
        </w:category>
        <w:types>
          <w:type w:val="bbPlcHdr"/>
        </w:types>
        <w:behaviors>
          <w:behavior w:val="content"/>
        </w:behaviors>
        <w:guid w:val="{4E6864C8-5B71-433C-9934-68D3004B2AF8}"/>
      </w:docPartPr>
      <w:docPartBody>
        <w:p w:rsidR="007A046A" w:rsidRDefault="002274D0" w:rsidP="002274D0">
          <w:pPr>
            <w:pStyle w:val="417D3839542C40678D3FDBE6AF04750A"/>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AC3E90C8E80442349C5407F8B8F7782C"/>
        <w:category>
          <w:name w:val="Generelt"/>
          <w:gallery w:val="placeholder"/>
        </w:category>
        <w:types>
          <w:type w:val="bbPlcHdr"/>
        </w:types>
        <w:behaviors>
          <w:behavior w:val="content"/>
        </w:behaviors>
        <w:guid w:val="{93A10EB2-5988-40F7-B6B5-9F0E7D5C815D}"/>
      </w:docPartPr>
      <w:docPartBody>
        <w:p w:rsidR="007A046A" w:rsidRDefault="002274D0" w:rsidP="002274D0">
          <w:pPr>
            <w:pStyle w:val="AC3E90C8E80442349C5407F8B8F7782C"/>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AA4A265BABF4A50B669A8185D0F6CD8"/>
        <w:category>
          <w:name w:val="Generelt"/>
          <w:gallery w:val="placeholder"/>
        </w:category>
        <w:types>
          <w:type w:val="bbPlcHdr"/>
        </w:types>
        <w:behaviors>
          <w:behavior w:val="content"/>
        </w:behaviors>
        <w:guid w:val="{6F60625A-592C-4977-B914-D7EDF25F4AAC}"/>
      </w:docPartPr>
      <w:docPartBody>
        <w:p w:rsidR="007A046A" w:rsidRDefault="002274D0" w:rsidP="002274D0">
          <w:pPr>
            <w:pStyle w:val="0AA4A265BABF4A50B669A8185D0F6CD8"/>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D75B8908D9847D095944C352A97A249"/>
        <w:category>
          <w:name w:val="Generelt"/>
          <w:gallery w:val="placeholder"/>
        </w:category>
        <w:types>
          <w:type w:val="bbPlcHdr"/>
        </w:types>
        <w:behaviors>
          <w:behavior w:val="content"/>
        </w:behaviors>
        <w:guid w:val="{97FA1D95-7F43-4511-B2A6-7B2ECB3FF50A}"/>
      </w:docPartPr>
      <w:docPartBody>
        <w:p w:rsidR="007A046A" w:rsidRDefault="002274D0" w:rsidP="002274D0">
          <w:pPr>
            <w:pStyle w:val="9D75B8908D9847D095944C352A97A249"/>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86F985706BD4AC9AB918F6C1B6D64A9"/>
        <w:category>
          <w:name w:val="Generelt"/>
          <w:gallery w:val="placeholder"/>
        </w:category>
        <w:types>
          <w:type w:val="bbPlcHdr"/>
        </w:types>
        <w:behaviors>
          <w:behavior w:val="content"/>
        </w:behaviors>
        <w:guid w:val="{9498A88D-36E1-46CD-8A63-F79F92356CE0}"/>
      </w:docPartPr>
      <w:docPartBody>
        <w:p w:rsidR="007A046A" w:rsidRDefault="002274D0" w:rsidP="002274D0">
          <w:pPr>
            <w:pStyle w:val="986F985706BD4AC9AB918F6C1B6D64A9"/>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3BA6497F93C14810B76128C1D22775C7"/>
        <w:category>
          <w:name w:val="Generelt"/>
          <w:gallery w:val="placeholder"/>
        </w:category>
        <w:types>
          <w:type w:val="bbPlcHdr"/>
        </w:types>
        <w:behaviors>
          <w:behavior w:val="content"/>
        </w:behaviors>
        <w:guid w:val="{24126CB3-8879-42AC-8B5C-B9F783C89533}"/>
      </w:docPartPr>
      <w:docPartBody>
        <w:p w:rsidR="007A046A" w:rsidRDefault="002274D0" w:rsidP="002274D0">
          <w:pPr>
            <w:pStyle w:val="3BA6497F93C14810B76128C1D22775C7"/>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AC73382C1F64A99A9CE217487DB8F0E"/>
        <w:category>
          <w:name w:val="Generelt"/>
          <w:gallery w:val="placeholder"/>
        </w:category>
        <w:types>
          <w:type w:val="bbPlcHdr"/>
        </w:types>
        <w:behaviors>
          <w:behavior w:val="content"/>
        </w:behaviors>
        <w:guid w:val="{6A271461-CA5F-4EFD-B2CB-5BD7C2F52C26}"/>
      </w:docPartPr>
      <w:docPartBody>
        <w:p w:rsidR="007A046A" w:rsidRDefault="002274D0" w:rsidP="002274D0">
          <w:pPr>
            <w:pStyle w:val="4AC73382C1F64A99A9CE217487DB8F0E"/>
          </w:pPr>
          <w:r w:rsidRPr="00BC076F">
            <w:rPr>
              <w:rStyle w:val="Pladsholdertekst"/>
              <w:rFonts w:asciiTheme="majorHAnsi" w:hAnsiTheme="majorHAnsi" w:cstheme="majorHAnsi"/>
              <w:sz w:val="20"/>
              <w:szCs w:val="20"/>
            </w:rPr>
            <w:t>E</w:t>
          </w:r>
          <w:r w:rsidRPr="006E4C90">
            <w:rPr>
              <w:rStyle w:val="Pladsholdertekst"/>
              <w:rFonts w:asciiTheme="majorHAnsi" w:hAnsiTheme="majorHAnsi" w:cstheme="majorHAnsi"/>
              <w:sz w:val="20"/>
              <w:szCs w:val="20"/>
            </w:rPr>
            <w:t>nter text…</w:t>
          </w:r>
        </w:p>
      </w:docPartBody>
    </w:docPart>
    <w:docPart>
      <w:docPartPr>
        <w:name w:val="A46ED96787514E66848611B729283B87"/>
        <w:category>
          <w:name w:val="Generelt"/>
          <w:gallery w:val="placeholder"/>
        </w:category>
        <w:types>
          <w:type w:val="bbPlcHdr"/>
        </w:types>
        <w:behaviors>
          <w:behavior w:val="content"/>
        </w:behaviors>
        <w:guid w:val="{1BC975F4-691A-4985-9B84-8DCF395B3314}"/>
      </w:docPartPr>
      <w:docPartBody>
        <w:p w:rsidR="007A046A" w:rsidRDefault="002274D0" w:rsidP="002274D0">
          <w:pPr>
            <w:pStyle w:val="A46ED96787514E66848611B729283B87"/>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9A56933DEB9C4431B5E7507F760A39F7"/>
        <w:category>
          <w:name w:val="Generelt"/>
          <w:gallery w:val="placeholder"/>
        </w:category>
        <w:types>
          <w:type w:val="bbPlcHdr"/>
        </w:types>
        <w:behaviors>
          <w:behavior w:val="content"/>
        </w:behaviors>
        <w:guid w:val="{41D6EE4B-4E03-4BAE-8D9B-98682031E43C}"/>
      </w:docPartPr>
      <w:docPartBody>
        <w:p w:rsidR="007A046A" w:rsidRDefault="002274D0" w:rsidP="002274D0">
          <w:pPr>
            <w:pStyle w:val="9A56933DEB9C4431B5E7507F760A39F7"/>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0EBB7F32D274808BD7E90AB7E8AAFD7"/>
        <w:category>
          <w:name w:val="Generelt"/>
          <w:gallery w:val="placeholder"/>
        </w:category>
        <w:types>
          <w:type w:val="bbPlcHdr"/>
        </w:types>
        <w:behaviors>
          <w:behavior w:val="content"/>
        </w:behaviors>
        <w:guid w:val="{40072EB7-9768-4C81-91CF-4D003798C8E9}"/>
      </w:docPartPr>
      <w:docPartBody>
        <w:p w:rsidR="007A046A" w:rsidRDefault="002274D0" w:rsidP="002274D0">
          <w:pPr>
            <w:pStyle w:val="40EBB7F32D274808BD7E90AB7E8AAFD7"/>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F04812DC8C1428FB516C5E3F8EAFDF1"/>
        <w:category>
          <w:name w:val="Generelt"/>
          <w:gallery w:val="placeholder"/>
        </w:category>
        <w:types>
          <w:type w:val="bbPlcHdr"/>
        </w:types>
        <w:behaviors>
          <w:behavior w:val="content"/>
        </w:behaviors>
        <w:guid w:val="{2CC350B4-61B2-43AE-B18A-6B1F9D955669}"/>
      </w:docPartPr>
      <w:docPartBody>
        <w:p w:rsidR="007A046A" w:rsidRDefault="002274D0" w:rsidP="002274D0">
          <w:pPr>
            <w:pStyle w:val="5F04812DC8C1428FB516C5E3F8EAFDF1"/>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0FE618437AEC4802A67D1F35BA3F5100"/>
        <w:category>
          <w:name w:val="Generelt"/>
          <w:gallery w:val="placeholder"/>
        </w:category>
        <w:types>
          <w:type w:val="bbPlcHdr"/>
        </w:types>
        <w:behaviors>
          <w:behavior w:val="content"/>
        </w:behaviors>
        <w:guid w:val="{F3A74997-FC01-49BB-B241-D0CF962884B2}"/>
      </w:docPartPr>
      <w:docPartBody>
        <w:p w:rsidR="007A046A" w:rsidRDefault="002274D0" w:rsidP="002274D0">
          <w:pPr>
            <w:pStyle w:val="0FE618437AEC4802A67D1F35BA3F5100"/>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831E9863B8104AA89646946B2856B352"/>
        <w:category>
          <w:name w:val="Generelt"/>
          <w:gallery w:val="placeholder"/>
        </w:category>
        <w:types>
          <w:type w:val="bbPlcHdr"/>
        </w:types>
        <w:behaviors>
          <w:behavior w:val="content"/>
        </w:behaviors>
        <w:guid w:val="{1D1B2CA4-BF46-4797-996D-D8536DEA43B8}"/>
      </w:docPartPr>
      <w:docPartBody>
        <w:p w:rsidR="007A046A" w:rsidRDefault="002274D0" w:rsidP="002274D0">
          <w:pPr>
            <w:pStyle w:val="831E9863B8104AA89646946B2856B352"/>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74C5D01AB0CB4F889278547E0AEDBA00"/>
        <w:category>
          <w:name w:val="Generelt"/>
          <w:gallery w:val="placeholder"/>
        </w:category>
        <w:types>
          <w:type w:val="bbPlcHdr"/>
        </w:types>
        <w:behaviors>
          <w:behavior w:val="content"/>
        </w:behaviors>
        <w:guid w:val="{5951BA62-72F8-4948-BF3B-3F795395BB47}"/>
      </w:docPartPr>
      <w:docPartBody>
        <w:p w:rsidR="007A046A" w:rsidRDefault="002274D0" w:rsidP="002274D0">
          <w:pPr>
            <w:pStyle w:val="74C5D01AB0CB4F889278547E0AEDBA00"/>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2DB4F957E0EA4BB39FAA1BFFDBEBDECC"/>
        <w:category>
          <w:name w:val="Generelt"/>
          <w:gallery w:val="placeholder"/>
        </w:category>
        <w:types>
          <w:type w:val="bbPlcHdr"/>
        </w:types>
        <w:behaviors>
          <w:behavior w:val="content"/>
        </w:behaviors>
        <w:guid w:val="{7BE4A6A2-3656-46EC-BC0A-2E2735A2F98C}"/>
      </w:docPartPr>
      <w:docPartBody>
        <w:p w:rsidR="007A046A" w:rsidRDefault="002274D0" w:rsidP="002274D0">
          <w:pPr>
            <w:pStyle w:val="2DB4F957E0EA4BB39FAA1BFFDBEBDECC"/>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381E78518C44488098E26B13D9B70194"/>
        <w:category>
          <w:name w:val="Generelt"/>
          <w:gallery w:val="placeholder"/>
        </w:category>
        <w:types>
          <w:type w:val="bbPlcHdr"/>
        </w:types>
        <w:behaviors>
          <w:behavior w:val="content"/>
        </w:behaviors>
        <w:guid w:val="{B0464D02-8835-4BF5-B225-09916F28AE22}"/>
      </w:docPartPr>
      <w:docPartBody>
        <w:p w:rsidR="007A046A" w:rsidRDefault="002274D0" w:rsidP="002274D0">
          <w:pPr>
            <w:pStyle w:val="381E78518C44488098E26B13D9B70194"/>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334AB1036A64B24B591070B1F0A899B"/>
        <w:category>
          <w:name w:val="Generelt"/>
          <w:gallery w:val="placeholder"/>
        </w:category>
        <w:types>
          <w:type w:val="bbPlcHdr"/>
        </w:types>
        <w:behaviors>
          <w:behavior w:val="content"/>
        </w:behaviors>
        <w:guid w:val="{A09BD08E-1405-475B-B492-379E49CC951D}"/>
      </w:docPartPr>
      <w:docPartBody>
        <w:p w:rsidR="007A046A" w:rsidRDefault="002274D0" w:rsidP="002274D0">
          <w:pPr>
            <w:pStyle w:val="4334AB1036A64B24B591070B1F0A899B"/>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B3C6D92739064D408CE6B4C4F4AB3CBD"/>
        <w:category>
          <w:name w:val="Generelt"/>
          <w:gallery w:val="placeholder"/>
        </w:category>
        <w:types>
          <w:type w:val="bbPlcHdr"/>
        </w:types>
        <w:behaviors>
          <w:behavior w:val="content"/>
        </w:behaviors>
        <w:guid w:val="{21DA7F84-27A4-4327-B337-EA5AF1F1FCA4}"/>
      </w:docPartPr>
      <w:docPartBody>
        <w:p w:rsidR="007A046A" w:rsidRDefault="002274D0" w:rsidP="002274D0">
          <w:pPr>
            <w:pStyle w:val="B3C6D92739064D408CE6B4C4F4AB3CBD"/>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83CF115B74624645A9E4F59679E60E91"/>
        <w:category>
          <w:name w:val="Generelt"/>
          <w:gallery w:val="placeholder"/>
        </w:category>
        <w:types>
          <w:type w:val="bbPlcHdr"/>
        </w:types>
        <w:behaviors>
          <w:behavior w:val="content"/>
        </w:behaviors>
        <w:guid w:val="{DAF9FB48-7DFF-4335-B214-3A831654416A}"/>
      </w:docPartPr>
      <w:docPartBody>
        <w:p w:rsidR="007A046A" w:rsidRDefault="002274D0" w:rsidP="002274D0">
          <w:pPr>
            <w:pStyle w:val="83CF115B74624645A9E4F59679E60E91"/>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C95DE5EB1DA944A384A6B0AEE45214E7"/>
        <w:category>
          <w:name w:val="Generelt"/>
          <w:gallery w:val="placeholder"/>
        </w:category>
        <w:types>
          <w:type w:val="bbPlcHdr"/>
        </w:types>
        <w:behaviors>
          <w:behavior w:val="content"/>
        </w:behaviors>
        <w:guid w:val="{7F08A33B-72FC-4DAF-84BB-2B23A6FE563F}"/>
      </w:docPartPr>
      <w:docPartBody>
        <w:p w:rsidR="007A046A" w:rsidRDefault="002274D0" w:rsidP="002274D0">
          <w:pPr>
            <w:pStyle w:val="C95DE5EB1DA944A384A6B0AEE45214E7"/>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57819E1B21544C1D8FC6B143CC426E79"/>
        <w:category>
          <w:name w:val="Generelt"/>
          <w:gallery w:val="placeholder"/>
        </w:category>
        <w:types>
          <w:type w:val="bbPlcHdr"/>
        </w:types>
        <w:behaviors>
          <w:behavior w:val="content"/>
        </w:behaviors>
        <w:guid w:val="{49CC8D66-D48F-471B-B962-B1C087703881}"/>
      </w:docPartPr>
      <w:docPartBody>
        <w:p w:rsidR="007A046A" w:rsidRDefault="002274D0" w:rsidP="002274D0">
          <w:pPr>
            <w:pStyle w:val="57819E1B21544C1D8FC6B143CC426E79"/>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D7E14BBD84364DC38DCCD0B8BF9217AC"/>
        <w:category>
          <w:name w:val="Generelt"/>
          <w:gallery w:val="placeholder"/>
        </w:category>
        <w:types>
          <w:type w:val="bbPlcHdr"/>
        </w:types>
        <w:behaviors>
          <w:behavior w:val="content"/>
        </w:behaviors>
        <w:guid w:val="{EFEA7E5D-18E4-4B6B-8459-6874C7B64D82}"/>
      </w:docPartPr>
      <w:docPartBody>
        <w:p w:rsidR="007A046A" w:rsidRDefault="002274D0" w:rsidP="002274D0">
          <w:pPr>
            <w:pStyle w:val="D7E14BBD84364DC38DCCD0B8BF9217AC"/>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 text…</w:t>
          </w:r>
        </w:p>
      </w:docPartBody>
    </w:docPart>
    <w:docPart>
      <w:docPartPr>
        <w:name w:val="4A576336A0024F24A5D9EA6E0F110957"/>
        <w:category>
          <w:name w:val="Generelt"/>
          <w:gallery w:val="placeholder"/>
        </w:category>
        <w:types>
          <w:type w:val="bbPlcHdr"/>
        </w:types>
        <w:behaviors>
          <w:behavior w:val="content"/>
        </w:behaviors>
        <w:guid w:val="{524124C5-5CDA-4460-883D-055256FD2EDB}"/>
      </w:docPartPr>
      <w:docPartBody>
        <w:p w:rsidR="007A046A" w:rsidRDefault="002274D0" w:rsidP="002274D0">
          <w:pPr>
            <w:pStyle w:val="4A576336A0024F24A5D9EA6E0F110957"/>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F4D843ED5CE447C49FDB8CBBA071DFD3"/>
        <w:category>
          <w:name w:val="Generelt"/>
          <w:gallery w:val="placeholder"/>
        </w:category>
        <w:types>
          <w:type w:val="bbPlcHdr"/>
        </w:types>
        <w:behaviors>
          <w:behavior w:val="content"/>
        </w:behaviors>
        <w:guid w:val="{8E5F970E-7516-47CA-9251-621BF9CD6B29}"/>
      </w:docPartPr>
      <w:docPartBody>
        <w:p w:rsidR="007A046A" w:rsidRDefault="002274D0" w:rsidP="002274D0">
          <w:pPr>
            <w:pStyle w:val="F4D843ED5CE447C49FDB8CBBA071DFD3"/>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17787ED76FB64EF888D825E21F5B1002"/>
        <w:category>
          <w:name w:val="Generelt"/>
          <w:gallery w:val="placeholder"/>
        </w:category>
        <w:types>
          <w:type w:val="bbPlcHdr"/>
        </w:types>
        <w:behaviors>
          <w:behavior w:val="content"/>
        </w:behaviors>
        <w:guid w:val="{5AE7522A-71B1-4A67-B240-B52E056FCCC5}"/>
      </w:docPartPr>
      <w:docPartBody>
        <w:p w:rsidR="007A046A" w:rsidRDefault="002274D0" w:rsidP="002274D0">
          <w:pPr>
            <w:pStyle w:val="17787ED76FB64EF888D825E21F5B1002"/>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4DB5080BD1434F2C91235CC3C8E1BB8B"/>
        <w:category>
          <w:name w:val="Generelt"/>
          <w:gallery w:val="placeholder"/>
        </w:category>
        <w:types>
          <w:type w:val="bbPlcHdr"/>
        </w:types>
        <w:behaviors>
          <w:behavior w:val="content"/>
        </w:behaviors>
        <w:guid w:val="{9FF3B555-69CA-4BB2-B569-E4BB20DAA32A}"/>
      </w:docPartPr>
      <w:docPartBody>
        <w:p w:rsidR="007A046A" w:rsidRDefault="002274D0" w:rsidP="002274D0">
          <w:pPr>
            <w:pStyle w:val="4DB5080BD1434F2C91235CC3C8E1BB8B"/>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5F792A81FA7743C49C240F305048A250"/>
        <w:category>
          <w:name w:val="Generelt"/>
          <w:gallery w:val="placeholder"/>
        </w:category>
        <w:types>
          <w:type w:val="bbPlcHdr"/>
        </w:types>
        <w:behaviors>
          <w:behavior w:val="content"/>
        </w:behaviors>
        <w:guid w:val="{2B61A70A-A64D-4ED6-AE7F-92516530D0F2}"/>
      </w:docPartPr>
      <w:docPartBody>
        <w:p w:rsidR="007A046A" w:rsidRDefault="002274D0" w:rsidP="002274D0">
          <w:pPr>
            <w:pStyle w:val="5F792A81FA7743C49C240F305048A250"/>
          </w:pPr>
          <w:r w:rsidRPr="006E4C90">
            <w:rPr>
              <w:rStyle w:val="Pladsholdertekst"/>
              <w:rFonts w:asciiTheme="majorHAnsi" w:hAnsiTheme="majorHAnsi" w:cstheme="majorHAnsi"/>
              <w:sz w:val="20"/>
              <w:szCs w:val="20"/>
              <w:lang w:val="da-DK"/>
            </w:rPr>
            <w:t>E</w:t>
          </w:r>
          <w:r w:rsidRPr="006E4C90">
            <w:rPr>
              <w:rStyle w:val="Pladsholdertekst"/>
              <w:rFonts w:asciiTheme="majorHAnsi" w:hAnsiTheme="majorHAnsi" w:cstheme="majorHAnsi"/>
              <w:sz w:val="20"/>
              <w:szCs w:val="20"/>
            </w:rPr>
            <w:t>nter</w:t>
          </w:r>
        </w:p>
      </w:docPartBody>
    </w:docPart>
    <w:docPart>
      <w:docPartPr>
        <w:name w:val="DBB15739E8D14545A59F8E018C76F3A1"/>
        <w:category>
          <w:name w:val="Generelt"/>
          <w:gallery w:val="placeholder"/>
        </w:category>
        <w:types>
          <w:type w:val="bbPlcHdr"/>
        </w:types>
        <w:behaviors>
          <w:behavior w:val="content"/>
        </w:behaviors>
        <w:guid w:val="{83B3771C-F725-4EB9-8259-5194A995109F}"/>
      </w:docPartPr>
      <w:docPartBody>
        <w:p w:rsidR="007A046A" w:rsidRDefault="002274D0" w:rsidP="002274D0">
          <w:pPr>
            <w:pStyle w:val="DBB15739E8D14545A59F8E018C76F3A1"/>
          </w:pPr>
          <w:r w:rsidRPr="00901039">
            <w:rPr>
              <w:rStyle w:val="Pladsholdertekst"/>
              <w:rFonts w:asciiTheme="majorHAnsi" w:hAnsiTheme="majorHAnsi" w:cstheme="majorHAnsi"/>
              <w:sz w:val="20"/>
              <w:szCs w:val="20"/>
            </w:rPr>
            <w:t>E</w:t>
          </w:r>
          <w:r w:rsidRPr="006E4C90">
            <w:rPr>
              <w:rStyle w:val="Pladsholdertekst"/>
              <w:rFonts w:asciiTheme="majorHAnsi" w:hAnsiTheme="majorHAnsi" w:cstheme="majorHAnsi"/>
              <w:sz w:val="20"/>
              <w:szCs w:val="20"/>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Neue Einstellung">
    <w:panose1 w:val="000005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Arial"/>
    <w:charset w:val="B1"/>
    <w:family w:val="swiss"/>
    <w:pitch w:val="variable"/>
    <w:sig w:usb0="80000867" w:usb1="00000000" w:usb2="00000000" w:usb3="00000000" w:csb0="000001FB" w:csb1="00000000"/>
  </w:font>
  <w:font w:name="Helvetica">
    <w:panose1 w:val="020B0604020202020204"/>
    <w:charset w:val="00"/>
    <w:family w:val="auto"/>
    <w:pitch w:val="variable"/>
    <w:sig w:usb0="E00002FF" w:usb1="5000785B" w:usb2="00000000" w:usb3="00000000" w:csb0="0000019F" w:csb1="00000000"/>
  </w:font>
  <w:font w:name="VistaSansReg">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TheSansLight-Plain">
    <w:altName w:val="TheSans 3-Light"/>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8C"/>
    <w:rsid w:val="001C12DE"/>
    <w:rsid w:val="002274D0"/>
    <w:rsid w:val="00717961"/>
    <w:rsid w:val="007A046A"/>
    <w:rsid w:val="00A21B60"/>
    <w:rsid w:val="00A6018C"/>
    <w:rsid w:val="00D862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274D0"/>
    <w:rPr>
      <w:color w:val="666666"/>
    </w:rPr>
  </w:style>
  <w:style w:type="paragraph" w:customStyle="1" w:styleId="1F7E8C75337F4A34B6F699489524E9C6">
    <w:name w:val="1F7E8C75337F4A34B6F699489524E9C6"/>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24E3EF6FB6C4BB5AEB0209B3ACECE5F">
    <w:name w:val="024E3EF6FB6C4BB5AEB0209B3ACECE5F"/>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92DE5898E2E404C8DC2B77800C4E15B">
    <w:name w:val="392DE5898E2E404C8DC2B77800C4E15B"/>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41FF9DB429143EDB0351A473FE90B63">
    <w:name w:val="941FF9DB429143EDB0351A473FE90B63"/>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37E8CAB28E74EC2A391C90CF52D3788">
    <w:name w:val="437E8CAB28E74EC2A391C90CF52D3788"/>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C29BDCFB8294EF4884F475C8CECE38B">
    <w:name w:val="3C29BDCFB8294EF4884F475C8CECE38B"/>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0E772397C544D738F7D4FB03E46A062">
    <w:name w:val="30E772397C544D738F7D4FB03E46A062"/>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1EC9891FE4A41A9B9BD1703F2756714">
    <w:name w:val="21EC9891FE4A41A9B9BD1703F2756714"/>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A17F1D959CE4761A55FB5322877019F">
    <w:name w:val="7A17F1D959CE4761A55FB5322877019F"/>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CD8B9EDD3DA4985B67B887E9489563F">
    <w:name w:val="2CD8B9EDD3DA4985B67B887E9489563F"/>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ED39347FDAA48A3B58501381E1A3C76">
    <w:name w:val="FED39347FDAA48A3B58501381E1A3C76"/>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3909A91349F4626B5337EF44C76372F">
    <w:name w:val="93909A91349F4626B5337EF44C76372F"/>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42D40A4E28A435F91CD77A86C89574C">
    <w:name w:val="B42D40A4E28A435F91CD77A86C89574C"/>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3DC70F63B9D4ECFB8BC5B082EAB890A">
    <w:name w:val="D3DC70F63B9D4ECFB8BC5B082EAB890A"/>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2EBC940C8FF4446828923D06528E80F">
    <w:name w:val="12EBC940C8FF4446828923D06528E80F"/>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EF87EB9BB1E4D3FBBDB42C7FFDCDB6D">
    <w:name w:val="EEF87EB9BB1E4D3FBBDB42C7FFDCDB6D"/>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5DAC7CE61C64634BB9971C2E51A986E">
    <w:name w:val="75DAC7CE61C64634BB9971C2E51A986E"/>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05DB8FA541B42CE8A8A22AAC7418D08">
    <w:name w:val="B05DB8FA541B42CE8A8A22AAC7418D08"/>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D1116B754844F0B9FB62195DA8AEF79">
    <w:name w:val="ED1116B754844F0B9FB62195DA8AEF79"/>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571BA1074B74FC981831291C405BDF6">
    <w:name w:val="0571BA1074B74FC981831291C405BDF6"/>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789D07DC8ED48A1BBDD77B6048EF3D7">
    <w:name w:val="8789D07DC8ED48A1BBDD77B6048EF3D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8689DEA2468493C9F45F095762EC53B">
    <w:name w:val="48689DEA2468493C9F45F095762EC53B"/>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EA9523E74064D5A8568B51A84DFE08E">
    <w:name w:val="8EA9523E74064D5A8568B51A84DFE08E"/>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DB813C238D74FA0B29064C04D97A8FF">
    <w:name w:val="7DB813C238D74FA0B29064C04D97A8FF"/>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AA0E3B43EB243A49B8876A8A593093D">
    <w:name w:val="EAA0E3B43EB243A49B8876A8A593093D"/>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EB7B768436C842D98EDE3C777703E184">
    <w:name w:val="EB7B768436C842D98EDE3C777703E184"/>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4BAD51342D24014962D728073258763">
    <w:name w:val="04BAD51342D24014962D728073258763"/>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3CB53BC010E40099E63094A6FA43782">
    <w:name w:val="F3CB53BC010E40099E63094A6FA43782"/>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F0BBAA45E3B45D7B1D33C8D69707DA7">
    <w:name w:val="5F0BBAA45E3B45D7B1D33C8D69707DA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EB9370E9970498E8F0EFAC6DE9BF78F">
    <w:name w:val="5EB9370E9970498E8F0EFAC6DE9BF78F"/>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C7A2B39B706489CB7EFEB8537C4BD12">
    <w:name w:val="FC7A2B39B706489CB7EFEB8537C4BD12"/>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5088C0DBAD543549CF73818FC3C9BF1">
    <w:name w:val="55088C0DBAD543549CF73818FC3C9BF1"/>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4C6A03A5BEA4CF5A1353CCB821EC9E3">
    <w:name w:val="84C6A03A5BEA4CF5A1353CCB821EC9E3"/>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2DE64DCB899497FBE541C518B9305D4">
    <w:name w:val="32DE64DCB899497FBE541C518B9305D4"/>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633040C6DA144A32B2F8B273B69A263D">
    <w:name w:val="633040C6DA144A32B2F8B273B69A263D"/>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3C48D1614374E6391DA26B4E27DC391">
    <w:name w:val="73C48D1614374E6391DA26B4E27DC391"/>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389379A4FF84C1C85CA8007ECACC276">
    <w:name w:val="F389379A4FF84C1C85CA8007ECACC276"/>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9222C7A6E904035A353689F1CE00735">
    <w:name w:val="29222C7A6E904035A353689F1CE00735"/>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9CB01A6CDE74F388BB1A3CC585CDE66">
    <w:name w:val="C9CB01A6CDE74F388BB1A3CC585CDE66"/>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DA0E61B3C604A7C90A04B7AA9E89AE0">
    <w:name w:val="2DA0E61B3C604A7C90A04B7AA9E89AE0"/>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17D3839542C40678D3FDBE6AF04750A">
    <w:name w:val="417D3839542C40678D3FDBE6AF04750A"/>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C3E90C8E80442349C5407F8B8F7782C">
    <w:name w:val="AC3E90C8E80442349C5407F8B8F7782C"/>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628C4C0F58A48C08E4DDF411521599D">
    <w:name w:val="D628C4C0F58A48C08E4DDF411521599D"/>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AA4A265BABF4A50B669A8185D0F6CD8">
    <w:name w:val="0AA4A265BABF4A50B669A8185D0F6CD8"/>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53B1ACE65B446E7ACE1E8011A70358E">
    <w:name w:val="753B1ACE65B446E7ACE1E8011A70358E"/>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D75B8908D9847D095944C352A97A249">
    <w:name w:val="9D75B8908D9847D095944C352A97A249"/>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86F985706BD4AC9AB918F6C1B6D64A9">
    <w:name w:val="986F985706BD4AC9AB918F6C1B6D64A9"/>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BA6497F93C14810B76128C1D22775C7">
    <w:name w:val="3BA6497F93C14810B76128C1D22775C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AC73382C1F64A99A9CE217487DB8F0E">
    <w:name w:val="4AC73382C1F64A99A9CE217487DB8F0E"/>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A46ED96787514E66848611B729283B87">
    <w:name w:val="A46ED96787514E66848611B729283B8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31E9863B8104AA89646946B2856B352">
    <w:name w:val="831E9863B8104AA89646946B2856B352"/>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B3C6D92739064D408CE6B4C4F4AB3CBD">
    <w:name w:val="B3C6D92739064D408CE6B4C4F4AB3CBD"/>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A576336A0024F24A5D9EA6E0F110957">
    <w:name w:val="4A576336A0024F24A5D9EA6E0F11095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9A56933DEB9C4431B5E7507F760A39F7">
    <w:name w:val="9A56933DEB9C4431B5E7507F760A39F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74C5D01AB0CB4F889278547E0AEDBA00">
    <w:name w:val="74C5D01AB0CB4F889278547E0AEDBA00"/>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83CF115B74624645A9E4F59679E60E91">
    <w:name w:val="83CF115B74624645A9E4F59679E60E91"/>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F4D843ED5CE447C49FDB8CBBA071DFD3">
    <w:name w:val="F4D843ED5CE447C49FDB8CBBA071DFD3"/>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0EBB7F32D274808BD7E90AB7E8AAFD7">
    <w:name w:val="40EBB7F32D274808BD7E90AB7E8AAFD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2DB4F957E0EA4BB39FAA1BFFDBEBDECC">
    <w:name w:val="2DB4F957E0EA4BB39FAA1BFFDBEBDECC"/>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C95DE5EB1DA944A384A6B0AEE45214E7">
    <w:name w:val="C95DE5EB1DA944A384A6B0AEE45214E7"/>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17787ED76FB64EF888D825E21F5B1002">
    <w:name w:val="17787ED76FB64EF888D825E21F5B1002"/>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F04812DC8C1428FB516C5E3F8EAFDF1">
    <w:name w:val="5F04812DC8C1428FB516C5E3F8EAFDF1"/>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381E78518C44488098E26B13D9B70194">
    <w:name w:val="381E78518C44488098E26B13D9B70194"/>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7819E1B21544C1D8FC6B143CC426E79">
    <w:name w:val="57819E1B21544C1D8FC6B143CC426E79"/>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DB5080BD1434F2C91235CC3C8E1BB8B">
    <w:name w:val="4DB5080BD1434F2C91235CC3C8E1BB8B"/>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0FE618437AEC4802A67D1F35BA3F5100">
    <w:name w:val="0FE618437AEC4802A67D1F35BA3F5100"/>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4334AB1036A64B24B591070B1F0A899B">
    <w:name w:val="4334AB1036A64B24B591070B1F0A899B"/>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7E14BBD84364DC38DCCD0B8BF9217AC">
    <w:name w:val="D7E14BBD84364DC38DCCD0B8BF9217AC"/>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5F792A81FA7743C49C240F305048A250">
    <w:name w:val="5F792A81FA7743C49C240F305048A250"/>
    <w:rsid w:val="002274D0"/>
    <w:pPr>
      <w:spacing w:after="200" w:line="240" w:lineRule="auto"/>
    </w:pPr>
    <w:rPr>
      <w:rFonts w:ascii="Gill Sans MT" w:hAnsi="Gill Sans MT" w:cs="VistaSansReg"/>
      <w:color w:val="000000" w:themeColor="text1"/>
      <w:kern w:val="0"/>
      <w:sz w:val="22"/>
      <w:szCs w:val="21"/>
      <w:lang w:eastAsia="ja-JP"/>
      <w14:ligatures w14:val="none"/>
    </w:rPr>
  </w:style>
  <w:style w:type="paragraph" w:customStyle="1" w:styleId="DBB15739E8D14545A59F8E018C76F3A1">
    <w:name w:val="DBB15739E8D14545A59F8E018C76F3A1"/>
    <w:rsid w:val="002274D0"/>
    <w:pPr>
      <w:spacing w:after="200" w:line="240" w:lineRule="auto"/>
    </w:pPr>
    <w:rPr>
      <w:rFonts w:ascii="Gill Sans MT" w:hAnsi="Gill Sans MT" w:cs="VistaSansReg"/>
      <w:color w:val="000000" w:themeColor="text1"/>
      <w:kern w:val="0"/>
      <w:sz w:val="22"/>
      <w:szCs w:val="21"/>
      <w:lang w:eastAsia="ja-JP"/>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CD4C4955FA7794895EF6016DA8285EC" ma:contentTypeVersion="8" ma:contentTypeDescription="Opret et nyt dokument." ma:contentTypeScope="" ma:versionID="f21a75059562653a82d537e84575714c">
  <xsd:schema xmlns:xsd="http://www.w3.org/2001/XMLSchema" xmlns:xs="http://www.w3.org/2001/XMLSchema" xmlns:p="http://schemas.microsoft.com/office/2006/metadata/properties" xmlns:ns2="637af840-fa32-4087-89ad-d42a297a896d" xmlns:ns3="17173717-b421-46bf-8efe-73ad5e5513e2" targetNamespace="http://schemas.microsoft.com/office/2006/metadata/properties" ma:root="true" ma:fieldsID="e5f5d08481d292cec6265a769962d7af" ns2:_="" ns3:_="">
    <xsd:import namespace="637af840-fa32-4087-89ad-d42a297a896d"/>
    <xsd:import namespace="17173717-b421-46bf-8efe-73ad5e5513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f840-fa32-4087-89ad-d42a297a8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73717-b421-46bf-8efe-73ad5e5513e2"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7F719-340C-4459-9B65-E1152F071853}">
  <ds:schemaRefs>
    <ds:schemaRef ds:uri="http://schemas.openxmlformats.org/officeDocument/2006/bibliography"/>
  </ds:schemaRefs>
</ds:datastoreItem>
</file>

<file path=customXml/itemProps2.xml><?xml version="1.0" encoding="utf-8"?>
<ds:datastoreItem xmlns:ds="http://schemas.openxmlformats.org/officeDocument/2006/customXml" ds:itemID="{D91073FF-B1E7-4CB7-9AF0-220948FEB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af840-fa32-4087-89ad-d42a297a896d"/>
    <ds:schemaRef ds:uri="17173717-b421-46bf-8efe-73ad5e551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227D4-E138-436E-A396-9AFB6ADA6EAB}">
  <ds:schemaRefs>
    <ds:schemaRef ds:uri="http://schemas.microsoft.com/sharepoint/v3/contenttype/forms"/>
  </ds:schemaRefs>
</ds:datastoreItem>
</file>

<file path=customXml/itemProps4.xml><?xml version="1.0" encoding="utf-8"?>
<ds:datastoreItem xmlns:ds="http://schemas.openxmlformats.org/officeDocument/2006/customXml" ds:itemID="{5082CBBA-86CA-48FA-BA85-5712DDE7A4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Skabelon%20UN%20eng</Template>
  <TotalTime>2</TotalTime>
  <Pages>12</Pages>
  <Words>3787</Words>
  <Characters>19835</Characters>
  <Application>Microsoft Office Word</Application>
  <DocSecurity>0</DocSecurity>
  <Lines>854</Lines>
  <Paragraphs>672</Paragraphs>
  <ScaleCrop>false</ScaleCrop>
  <HeadingPairs>
    <vt:vector size="2" baseType="variant">
      <vt:variant>
        <vt:lpstr>Titel</vt:lpstr>
      </vt:variant>
      <vt:variant>
        <vt:i4>1</vt:i4>
      </vt:variant>
    </vt:vector>
  </HeadingPairs>
  <TitlesOfParts>
    <vt:vector size="1" baseType="lpstr">
      <vt:lpstr/>
    </vt:vector>
  </TitlesOfParts>
  <Company>KreativGrafisk ApS</Company>
  <LinksUpToDate>false</LinksUpToDate>
  <CharactersWithSpaces>23077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Nørum</dc:creator>
  <cp:keywords/>
  <dc:description/>
  <cp:lastModifiedBy>Ulrik Nørum</cp:lastModifiedBy>
  <cp:revision>6</cp:revision>
  <cp:lastPrinted>2024-11-21T11:12:00Z</cp:lastPrinted>
  <dcterms:created xsi:type="dcterms:W3CDTF">2024-12-19T06:55:00Z</dcterms:created>
  <dcterms:modified xsi:type="dcterms:W3CDTF">2024-12-19T06:58:00Z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0x010100BCD4C4955FA7794895EF6016DA8285EC</vt:lpwstr>
  </property>
</Properties>
</file>