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20AD" w14:textId="23E05D33" w:rsidR="004A73B5" w:rsidRPr="00900AAA" w:rsidRDefault="002F196E" w:rsidP="00A05BFD">
      <w:pPr>
        <w:jc w:val="center"/>
        <w:rPr>
          <w:rFonts w:asciiTheme="majorHAnsi" w:hAnsiTheme="majorHAnsi" w:cstheme="majorHAnsi"/>
          <w:b/>
          <w:bCs/>
          <w:sz w:val="40"/>
          <w:szCs w:val="36"/>
          <w:lang w:val="en-US"/>
        </w:rPr>
      </w:pPr>
      <w:r>
        <w:rPr>
          <w:rFonts w:asciiTheme="majorHAnsi" w:hAnsiTheme="majorHAnsi" w:cstheme="majorHAnsi"/>
          <w:b/>
          <w:bCs/>
          <w:sz w:val="40"/>
          <w:szCs w:val="36"/>
          <w:lang w:val="en-US"/>
        </w:rPr>
        <w:t>Pre-</w:t>
      </w:r>
      <w:r w:rsidR="00A05BFD" w:rsidRPr="00900AAA">
        <w:rPr>
          <w:rFonts w:asciiTheme="majorHAnsi" w:hAnsiTheme="majorHAnsi" w:cstheme="majorHAnsi"/>
          <w:b/>
          <w:bCs/>
          <w:sz w:val="40"/>
          <w:szCs w:val="36"/>
          <w:lang w:val="en-US"/>
        </w:rPr>
        <w:t>IB Application Form</w:t>
      </w:r>
    </w:p>
    <w:p w14:paraId="507DD73A" w14:textId="77777777" w:rsidR="008648D6" w:rsidRPr="003B4B07" w:rsidRDefault="008648D6" w:rsidP="008648D6">
      <w:pPr>
        <w:rPr>
          <w:rFonts w:asciiTheme="majorHAnsi" w:hAnsiTheme="majorHAnsi" w:cstheme="majorHAnsi"/>
          <w:sz w:val="20"/>
          <w:szCs w:val="20"/>
          <w:lang w:val="en-US"/>
        </w:rPr>
      </w:pPr>
      <w:r w:rsidRPr="003B4B07">
        <w:rPr>
          <w:rFonts w:asciiTheme="majorHAnsi" w:hAnsiTheme="majorHAnsi" w:cstheme="majorHAnsi"/>
          <w:b/>
          <w:bCs/>
          <w:color w:val="FF0000"/>
          <w:sz w:val="20"/>
          <w:szCs w:val="20"/>
          <w:lang w:val="en-US"/>
        </w:rPr>
        <w:t>Please do not submit your application unless you have included all the mandatory documents in the table below.</w:t>
      </w:r>
      <w:r w:rsidRPr="003B4B07">
        <w:rPr>
          <w:rFonts w:asciiTheme="majorHAnsi" w:hAnsiTheme="majorHAnsi" w:cstheme="majorHAnsi"/>
          <w:sz w:val="20"/>
          <w:szCs w:val="20"/>
          <w:lang w:val="en-US"/>
        </w:rPr>
        <w:t xml:space="preserve"> Incomplete applications will not be evaluated, and missing documents will result in a delay in the evaluation.</w:t>
      </w:r>
    </w:p>
    <w:tbl>
      <w:tblPr>
        <w:tblStyle w:val="Tabel-Gitter"/>
        <w:tblW w:w="0" w:type="auto"/>
        <w:tblLook w:val="04A0" w:firstRow="1" w:lastRow="0" w:firstColumn="1" w:lastColumn="0" w:noHBand="0" w:noVBand="1"/>
      </w:tblPr>
      <w:tblGrid>
        <w:gridCol w:w="8795"/>
        <w:gridCol w:w="1110"/>
      </w:tblGrid>
      <w:tr w:rsidR="008648D6" w:rsidRPr="00934D6E" w14:paraId="3573E737" w14:textId="77777777" w:rsidTr="0001241C">
        <w:trPr>
          <w:trHeight w:val="555"/>
        </w:trPr>
        <w:tc>
          <w:tcPr>
            <w:tcW w:w="8795" w:type="dxa"/>
          </w:tcPr>
          <w:p w14:paraId="06B6B6C6" w14:textId="77777777" w:rsidR="008648D6" w:rsidRPr="004626D8" w:rsidRDefault="008648D6" w:rsidP="0001241C">
            <w:pPr>
              <w:rPr>
                <w:rFonts w:asciiTheme="majorHAnsi" w:hAnsiTheme="majorHAnsi" w:cstheme="majorHAnsi"/>
                <w:b/>
                <w:bCs/>
                <w:sz w:val="16"/>
                <w:szCs w:val="16"/>
              </w:rPr>
            </w:pPr>
            <w:r w:rsidRPr="004626D8">
              <w:rPr>
                <w:rFonts w:asciiTheme="majorHAnsi" w:hAnsiTheme="majorHAnsi" w:cstheme="majorHAnsi"/>
                <w:b/>
                <w:bCs/>
                <w:sz w:val="20"/>
                <w:szCs w:val="20"/>
              </w:rPr>
              <w:t>Mandatory documents</w:t>
            </w:r>
            <w:r>
              <w:rPr>
                <w:rFonts w:asciiTheme="majorHAnsi" w:hAnsiTheme="majorHAnsi" w:cstheme="majorHAnsi"/>
                <w:b/>
                <w:bCs/>
                <w:sz w:val="20"/>
                <w:szCs w:val="20"/>
              </w:rPr>
              <w:t xml:space="preserve"> (please tick off)</w:t>
            </w:r>
          </w:p>
        </w:tc>
        <w:tc>
          <w:tcPr>
            <w:tcW w:w="1110" w:type="dxa"/>
          </w:tcPr>
          <w:p w14:paraId="2A8E7038" w14:textId="77777777" w:rsidR="008648D6" w:rsidRPr="004626D8" w:rsidRDefault="008648D6" w:rsidP="0001241C">
            <w:pPr>
              <w:rPr>
                <w:rFonts w:asciiTheme="majorHAnsi" w:hAnsiTheme="majorHAnsi" w:cstheme="majorHAnsi"/>
                <w:b/>
                <w:bCs/>
                <w:sz w:val="20"/>
                <w:szCs w:val="20"/>
              </w:rPr>
            </w:pPr>
            <w:r w:rsidRPr="004626D8">
              <w:rPr>
                <w:rFonts w:asciiTheme="majorHAnsi" w:hAnsiTheme="majorHAnsi" w:cstheme="majorHAnsi"/>
                <w:b/>
                <w:bCs/>
                <w:sz w:val="20"/>
                <w:szCs w:val="20"/>
              </w:rPr>
              <w:t>Included</w:t>
            </w:r>
          </w:p>
        </w:tc>
      </w:tr>
      <w:tr w:rsidR="008648D6" w:rsidRPr="00934D6E" w14:paraId="45C06ED4" w14:textId="77777777" w:rsidTr="0001241C">
        <w:trPr>
          <w:trHeight w:val="555"/>
        </w:trPr>
        <w:tc>
          <w:tcPr>
            <w:tcW w:w="8795" w:type="dxa"/>
          </w:tcPr>
          <w:p w14:paraId="3A79FEC6" w14:textId="77777777" w:rsidR="008648D6" w:rsidRPr="00934D6E" w:rsidRDefault="008648D6" w:rsidP="0001241C">
            <w:pPr>
              <w:rPr>
                <w:rFonts w:asciiTheme="majorHAnsi" w:hAnsiTheme="majorHAnsi" w:cstheme="majorHAnsi"/>
                <w:sz w:val="20"/>
                <w:szCs w:val="20"/>
              </w:rPr>
            </w:pPr>
            <w:r>
              <w:rPr>
                <w:rFonts w:asciiTheme="majorHAnsi" w:hAnsiTheme="majorHAnsi" w:cstheme="majorHAnsi"/>
                <w:sz w:val="20"/>
                <w:szCs w:val="20"/>
              </w:rPr>
              <w:t>Completed</w:t>
            </w:r>
            <w:r w:rsidRPr="00934D6E">
              <w:rPr>
                <w:rFonts w:asciiTheme="majorHAnsi" w:hAnsiTheme="majorHAnsi" w:cstheme="majorHAnsi"/>
                <w:sz w:val="20"/>
                <w:szCs w:val="20"/>
              </w:rPr>
              <w:t xml:space="preserve"> Application </w:t>
            </w:r>
            <w:r>
              <w:rPr>
                <w:rFonts w:asciiTheme="majorHAnsi" w:hAnsiTheme="majorHAnsi" w:cstheme="majorHAnsi"/>
                <w:sz w:val="20"/>
                <w:szCs w:val="20"/>
              </w:rPr>
              <w:t>Form</w:t>
            </w:r>
          </w:p>
        </w:tc>
        <w:tc>
          <w:tcPr>
            <w:tcW w:w="1110" w:type="dxa"/>
          </w:tcPr>
          <w:p w14:paraId="752FCAF1" w14:textId="77777777" w:rsidR="008648D6" w:rsidRPr="00934D6E" w:rsidRDefault="008648D6" w:rsidP="0001241C">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991249115"/>
              <w14:checkbox>
                <w14:checked w14:val="0"/>
                <w14:checkedState w14:val="2612" w14:font="MS Gothic"/>
                <w14:uncheckedState w14:val="2610" w14:font="MS Gothic"/>
              </w14:checkbox>
            </w:sdtPr>
            <w:sdtEndPr/>
            <w:sdtContent>
              <w:p w14:paraId="458977A9" w14:textId="77777777" w:rsidR="008648D6" w:rsidRPr="00934D6E" w:rsidRDefault="008648D6" w:rsidP="0001241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8648D6" w:rsidRPr="00934D6E" w14:paraId="0923AB3C" w14:textId="77777777" w:rsidTr="0001241C">
        <w:trPr>
          <w:trHeight w:val="555"/>
        </w:trPr>
        <w:tc>
          <w:tcPr>
            <w:tcW w:w="8795" w:type="dxa"/>
          </w:tcPr>
          <w:p w14:paraId="02688C18" w14:textId="77777777" w:rsidR="008648D6" w:rsidRPr="00934D6E" w:rsidRDefault="008648D6" w:rsidP="0001241C">
            <w:pPr>
              <w:rPr>
                <w:rFonts w:asciiTheme="majorHAnsi" w:hAnsiTheme="majorHAnsi" w:cstheme="majorHAnsi"/>
                <w:sz w:val="20"/>
                <w:szCs w:val="20"/>
              </w:rPr>
            </w:pPr>
            <w:r w:rsidRPr="00934D6E">
              <w:rPr>
                <w:rFonts w:asciiTheme="majorHAnsi" w:hAnsiTheme="majorHAnsi" w:cstheme="majorHAnsi"/>
                <w:sz w:val="20"/>
                <w:szCs w:val="20"/>
              </w:rPr>
              <w:t>Most recent report card (you are welcome to submit for the previous year too)</w:t>
            </w:r>
          </w:p>
        </w:tc>
        <w:tc>
          <w:tcPr>
            <w:tcW w:w="1110" w:type="dxa"/>
          </w:tcPr>
          <w:p w14:paraId="7FD3165C" w14:textId="77777777" w:rsidR="008648D6" w:rsidRPr="00934D6E" w:rsidRDefault="008648D6" w:rsidP="0001241C">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MS Gothic" w:eastAsia="MS Gothic" w:hAnsi="MS Gothic" w:cstheme="majorHAnsi"/>
                <w:sz w:val="24"/>
                <w:szCs w:val="24"/>
              </w:rPr>
              <w:id w:val="-2101021246"/>
              <w14:checkbox>
                <w14:checked w14:val="0"/>
                <w14:checkedState w14:val="2612" w14:font="MS Gothic"/>
                <w14:uncheckedState w14:val="2610" w14:font="MS Gothic"/>
              </w14:checkbox>
            </w:sdtPr>
            <w:sdtEndPr/>
            <w:sdtContent>
              <w:p w14:paraId="600DB69E" w14:textId="77777777" w:rsidR="008648D6" w:rsidRPr="00934D6E" w:rsidRDefault="008648D6" w:rsidP="0001241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8648D6" w:rsidRPr="00934D6E" w14:paraId="7E4D0E04" w14:textId="77777777" w:rsidTr="0001241C">
        <w:trPr>
          <w:trHeight w:val="555"/>
        </w:trPr>
        <w:tc>
          <w:tcPr>
            <w:tcW w:w="8795" w:type="dxa"/>
          </w:tcPr>
          <w:p w14:paraId="386CDC7D" w14:textId="517D1FB6" w:rsidR="008648D6" w:rsidRPr="00934D6E" w:rsidRDefault="008648D6" w:rsidP="0001241C">
            <w:pPr>
              <w:rPr>
                <w:rFonts w:asciiTheme="majorHAnsi" w:hAnsiTheme="majorHAnsi" w:cstheme="majorHAnsi"/>
                <w:sz w:val="20"/>
                <w:szCs w:val="20"/>
              </w:rPr>
            </w:pPr>
            <w:r w:rsidRPr="00934D6E">
              <w:rPr>
                <w:rFonts w:asciiTheme="majorHAnsi" w:hAnsiTheme="majorHAnsi" w:cstheme="majorHAnsi"/>
                <w:sz w:val="20"/>
                <w:szCs w:val="20"/>
              </w:rPr>
              <w:t xml:space="preserve">Personal statement about yourself (background, interests and plans) and why you are applying to the </w:t>
            </w:r>
            <w:r>
              <w:rPr>
                <w:rFonts w:asciiTheme="majorHAnsi" w:hAnsiTheme="majorHAnsi" w:cstheme="majorHAnsi"/>
                <w:sz w:val="20"/>
                <w:szCs w:val="20"/>
              </w:rPr>
              <w:t>Pre-</w:t>
            </w:r>
            <w:r w:rsidRPr="00934D6E">
              <w:rPr>
                <w:rFonts w:asciiTheme="majorHAnsi" w:hAnsiTheme="majorHAnsi" w:cstheme="majorHAnsi"/>
                <w:sz w:val="20"/>
                <w:szCs w:val="20"/>
              </w:rPr>
              <w:t>IB Programme at Nyborg Gymnasium, max. 1 pag</w:t>
            </w:r>
            <w:r w:rsidR="007C66BD">
              <w:rPr>
                <w:rFonts w:asciiTheme="majorHAnsi" w:hAnsiTheme="majorHAnsi" w:cstheme="majorHAnsi"/>
                <w:sz w:val="20"/>
                <w:szCs w:val="20"/>
              </w:rPr>
              <w:t>e</w:t>
            </w:r>
          </w:p>
        </w:tc>
        <w:tc>
          <w:tcPr>
            <w:tcW w:w="1110" w:type="dxa"/>
          </w:tcPr>
          <w:p w14:paraId="43536A06" w14:textId="77777777" w:rsidR="008648D6" w:rsidRPr="00934D6E" w:rsidRDefault="008648D6" w:rsidP="0001241C">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245537239"/>
              <w14:checkbox>
                <w14:checked w14:val="0"/>
                <w14:checkedState w14:val="2612" w14:font="MS Gothic"/>
                <w14:uncheckedState w14:val="2610" w14:font="MS Gothic"/>
              </w14:checkbox>
            </w:sdtPr>
            <w:sdtEndPr/>
            <w:sdtContent>
              <w:p w14:paraId="72172E03" w14:textId="77777777" w:rsidR="008648D6" w:rsidRPr="00934D6E" w:rsidRDefault="008648D6" w:rsidP="0001241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8648D6" w:rsidRPr="00934D6E" w14:paraId="24B391A8" w14:textId="77777777" w:rsidTr="0001241C">
        <w:trPr>
          <w:trHeight w:val="555"/>
        </w:trPr>
        <w:tc>
          <w:tcPr>
            <w:tcW w:w="8795" w:type="dxa"/>
          </w:tcPr>
          <w:p w14:paraId="6D1FA311" w14:textId="77777777" w:rsidR="008648D6" w:rsidRPr="00934D6E" w:rsidRDefault="008648D6" w:rsidP="0001241C">
            <w:pPr>
              <w:rPr>
                <w:rFonts w:asciiTheme="majorHAnsi" w:hAnsiTheme="majorHAnsi" w:cstheme="majorHAnsi"/>
                <w:sz w:val="20"/>
                <w:szCs w:val="20"/>
              </w:rPr>
            </w:pPr>
            <w:r w:rsidRPr="00934D6E">
              <w:rPr>
                <w:rFonts w:asciiTheme="majorHAnsi" w:hAnsiTheme="majorHAnsi" w:cstheme="majorHAnsi"/>
                <w:sz w:val="20"/>
                <w:szCs w:val="20"/>
              </w:rPr>
              <w:t>Reference from current/latest school</w:t>
            </w:r>
          </w:p>
        </w:tc>
        <w:tc>
          <w:tcPr>
            <w:tcW w:w="1110" w:type="dxa"/>
          </w:tcPr>
          <w:p w14:paraId="71BFA781" w14:textId="77777777" w:rsidR="008648D6" w:rsidRPr="00934D6E" w:rsidRDefault="008648D6" w:rsidP="0001241C">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303585914"/>
              <w14:checkbox>
                <w14:checked w14:val="0"/>
                <w14:checkedState w14:val="2612" w14:font="MS Gothic"/>
                <w14:uncheckedState w14:val="2610" w14:font="MS Gothic"/>
              </w14:checkbox>
            </w:sdtPr>
            <w:sdtEndPr/>
            <w:sdtContent>
              <w:p w14:paraId="6089E218" w14:textId="77777777" w:rsidR="008648D6" w:rsidRPr="00934D6E" w:rsidRDefault="008648D6" w:rsidP="0001241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r w:rsidR="008648D6" w:rsidRPr="00934D6E" w14:paraId="5890CD89" w14:textId="77777777" w:rsidTr="0001241C">
        <w:trPr>
          <w:trHeight w:val="555"/>
        </w:trPr>
        <w:tc>
          <w:tcPr>
            <w:tcW w:w="8795" w:type="dxa"/>
          </w:tcPr>
          <w:p w14:paraId="17E792D4" w14:textId="77777777" w:rsidR="008648D6" w:rsidRPr="00934D6E" w:rsidRDefault="008648D6" w:rsidP="0001241C">
            <w:pPr>
              <w:rPr>
                <w:rFonts w:asciiTheme="majorHAnsi" w:hAnsiTheme="majorHAnsi" w:cstheme="majorHAnsi"/>
                <w:sz w:val="20"/>
                <w:szCs w:val="20"/>
              </w:rPr>
            </w:pPr>
            <w:r w:rsidRPr="00934D6E">
              <w:rPr>
                <w:rFonts w:asciiTheme="majorHAnsi" w:hAnsiTheme="majorHAnsi" w:cstheme="majorHAnsi"/>
                <w:sz w:val="20"/>
                <w:szCs w:val="20"/>
              </w:rPr>
              <w:t>Photocopy of one of the following: Passport (page with picture and personal details), EU residence document/Residence permit or Danish Health Insurance Card (“Sundhedskort”)</w:t>
            </w:r>
          </w:p>
        </w:tc>
        <w:tc>
          <w:tcPr>
            <w:tcW w:w="1110" w:type="dxa"/>
          </w:tcPr>
          <w:p w14:paraId="29F89CB8" w14:textId="77777777" w:rsidR="008648D6" w:rsidRPr="00934D6E" w:rsidRDefault="008648D6" w:rsidP="0001241C">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424192478"/>
              <w14:checkbox>
                <w14:checked w14:val="0"/>
                <w14:checkedState w14:val="2612" w14:font="MS Gothic"/>
                <w14:uncheckedState w14:val="2610" w14:font="MS Gothic"/>
              </w14:checkbox>
            </w:sdtPr>
            <w:sdtEndPr/>
            <w:sdtContent>
              <w:p w14:paraId="41A1002E" w14:textId="77777777" w:rsidR="008648D6" w:rsidRPr="00934D6E" w:rsidRDefault="008648D6" w:rsidP="0001241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r w:rsidR="008648D6" w:rsidRPr="00934D6E" w14:paraId="28F2DC9D" w14:textId="77777777" w:rsidTr="0001241C">
        <w:trPr>
          <w:trHeight w:val="555"/>
        </w:trPr>
        <w:tc>
          <w:tcPr>
            <w:tcW w:w="8795" w:type="dxa"/>
          </w:tcPr>
          <w:p w14:paraId="4629DF07" w14:textId="77777777" w:rsidR="008648D6" w:rsidRPr="00934D6E" w:rsidRDefault="008648D6" w:rsidP="0001241C">
            <w:pPr>
              <w:rPr>
                <w:rFonts w:asciiTheme="majorHAnsi" w:hAnsiTheme="majorHAnsi" w:cstheme="majorHAnsi"/>
                <w:sz w:val="20"/>
                <w:szCs w:val="20"/>
              </w:rPr>
            </w:pPr>
            <w:r w:rsidRPr="00934D6E">
              <w:rPr>
                <w:rFonts w:asciiTheme="majorHAnsi" w:hAnsiTheme="majorHAnsi" w:cstheme="majorHAnsi"/>
                <w:sz w:val="20"/>
                <w:szCs w:val="20"/>
              </w:rPr>
              <w:t xml:space="preserve">If you are applying to our Boarding School, you must submit the separate </w:t>
            </w:r>
            <w:hyperlink r:id="rId11" w:history="1">
              <w:r w:rsidRPr="00934D6E">
                <w:rPr>
                  <w:rStyle w:val="Hyperlink"/>
                  <w:rFonts w:asciiTheme="majorHAnsi" w:hAnsiTheme="majorHAnsi" w:cstheme="majorHAnsi"/>
                  <w:sz w:val="20"/>
                  <w:szCs w:val="20"/>
                </w:rPr>
                <w:t>Application form for Boarding School</w:t>
              </w:r>
            </w:hyperlink>
            <w:r w:rsidRPr="00934D6E">
              <w:rPr>
                <w:rFonts w:asciiTheme="majorHAnsi" w:hAnsiTheme="majorHAnsi" w:cstheme="majorHAnsi"/>
                <w:sz w:val="20"/>
                <w:szCs w:val="20"/>
              </w:rPr>
              <w:t xml:space="preserve"> along with the present application.</w:t>
            </w:r>
          </w:p>
        </w:tc>
        <w:tc>
          <w:tcPr>
            <w:tcW w:w="1110" w:type="dxa"/>
          </w:tcPr>
          <w:p w14:paraId="4F5DFCB6" w14:textId="77777777" w:rsidR="008648D6" w:rsidRPr="00934D6E" w:rsidRDefault="008648D6" w:rsidP="0001241C">
            <w:pPr>
              <w:jc w:val="center"/>
              <w:rPr>
                <w:rFonts w:asciiTheme="majorHAnsi" w:hAnsiTheme="majorHAnsi" w:cstheme="majorHAnsi"/>
                <w:sz w:val="16"/>
                <w:szCs w:val="16"/>
              </w:rPr>
            </w:pPr>
            <w:r w:rsidRPr="00934D6E">
              <w:rPr>
                <w:rFonts w:asciiTheme="majorHAnsi" w:hAnsiTheme="majorHAnsi" w:cstheme="majorHAnsi"/>
                <w:sz w:val="16"/>
                <w:szCs w:val="16"/>
              </w:rPr>
              <w:t>Boarding Application</w:t>
            </w:r>
          </w:p>
          <w:sdt>
            <w:sdtPr>
              <w:rPr>
                <w:rFonts w:asciiTheme="majorHAnsi" w:hAnsiTheme="majorHAnsi" w:cstheme="majorHAnsi"/>
                <w:sz w:val="24"/>
                <w:szCs w:val="24"/>
              </w:rPr>
              <w:id w:val="918294548"/>
              <w14:checkbox>
                <w14:checked w14:val="0"/>
                <w14:checkedState w14:val="2612" w14:font="MS Gothic"/>
                <w14:uncheckedState w14:val="2610" w14:font="MS Gothic"/>
              </w14:checkbox>
            </w:sdtPr>
            <w:sdtEndPr/>
            <w:sdtContent>
              <w:p w14:paraId="63B4C4E8" w14:textId="77777777" w:rsidR="008648D6" w:rsidRPr="00934D6E" w:rsidRDefault="008648D6" w:rsidP="0001241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bl>
    <w:p w14:paraId="08062ED5" w14:textId="77777777" w:rsidR="008648D6" w:rsidRPr="00A72611" w:rsidRDefault="008648D6" w:rsidP="008648D6">
      <w:pPr>
        <w:rPr>
          <w:rFonts w:asciiTheme="majorHAnsi" w:hAnsiTheme="majorHAnsi" w:cstheme="majorHAnsi"/>
          <w:b/>
          <w:bCs/>
          <w:sz w:val="20"/>
          <w:szCs w:val="18"/>
        </w:rPr>
      </w:pPr>
    </w:p>
    <w:p w14:paraId="703F52E7" w14:textId="77777777" w:rsidR="008648D6" w:rsidRPr="00A4172A" w:rsidRDefault="008648D6" w:rsidP="008648D6">
      <w:pPr>
        <w:rPr>
          <w:rFonts w:asciiTheme="majorHAnsi" w:hAnsiTheme="majorHAnsi" w:cstheme="majorHAnsi"/>
          <w:b/>
          <w:bCs/>
          <w:sz w:val="28"/>
          <w:szCs w:val="24"/>
        </w:rPr>
      </w:pPr>
      <w:r w:rsidRPr="00A4172A">
        <w:rPr>
          <w:rFonts w:asciiTheme="majorHAnsi" w:hAnsiTheme="majorHAnsi" w:cstheme="majorHAnsi"/>
          <w:b/>
          <w:bCs/>
          <w:sz w:val="28"/>
          <w:szCs w:val="24"/>
        </w:rPr>
        <w:t xml:space="preserve">Submitting Your Application - </w:t>
      </w:r>
      <w:r w:rsidRPr="00A4172A">
        <w:rPr>
          <w:rFonts w:asciiTheme="majorHAnsi" w:hAnsiTheme="majorHAnsi" w:cstheme="majorHAnsi"/>
          <w:b/>
          <w:bCs/>
          <w:color w:val="FF0000"/>
          <w:sz w:val="28"/>
          <w:szCs w:val="24"/>
        </w:rPr>
        <w:t>DEADLINE 1 FEBRUARY</w:t>
      </w:r>
    </w:p>
    <w:p w14:paraId="485C6A98" w14:textId="77777777" w:rsidR="008648D6" w:rsidRPr="00934D6E" w:rsidRDefault="008648D6" w:rsidP="008648D6">
      <w:pPr>
        <w:rPr>
          <w:rFonts w:asciiTheme="majorHAnsi" w:hAnsiTheme="majorHAnsi" w:cstheme="majorHAnsi"/>
          <w:sz w:val="20"/>
          <w:szCs w:val="20"/>
        </w:rPr>
      </w:pPr>
      <w:r w:rsidRPr="00934D6E">
        <w:rPr>
          <w:rFonts w:asciiTheme="majorHAnsi" w:hAnsiTheme="majorHAnsi" w:cstheme="majorHAnsi"/>
          <w:sz w:val="20"/>
          <w:szCs w:val="20"/>
        </w:rPr>
        <w:t>Please submit your application with all mandatory documents (incl</w:t>
      </w:r>
      <w:r>
        <w:rPr>
          <w:rFonts w:asciiTheme="majorHAnsi" w:hAnsiTheme="majorHAnsi" w:cstheme="majorHAnsi"/>
          <w:sz w:val="20"/>
          <w:szCs w:val="20"/>
        </w:rPr>
        <w:t>.</w:t>
      </w:r>
      <w:r w:rsidRPr="00934D6E">
        <w:rPr>
          <w:rFonts w:asciiTheme="majorHAnsi" w:hAnsiTheme="majorHAnsi" w:cstheme="majorHAnsi"/>
          <w:sz w:val="20"/>
          <w:szCs w:val="20"/>
        </w:rPr>
        <w:t xml:space="preserve"> Boarding Application if relevant) by </w:t>
      </w:r>
      <w:r>
        <w:rPr>
          <w:rFonts w:asciiTheme="majorHAnsi" w:hAnsiTheme="majorHAnsi" w:cstheme="majorHAnsi"/>
          <w:sz w:val="20"/>
          <w:szCs w:val="20"/>
        </w:rPr>
        <w:t>e</w:t>
      </w:r>
      <w:r w:rsidRPr="00934D6E">
        <w:rPr>
          <w:rFonts w:asciiTheme="majorHAnsi" w:hAnsiTheme="majorHAnsi" w:cstheme="majorHAnsi"/>
          <w:sz w:val="20"/>
          <w:szCs w:val="20"/>
        </w:rPr>
        <w:t>-mail</w:t>
      </w:r>
      <w:r>
        <w:rPr>
          <w:rFonts w:asciiTheme="majorHAnsi" w:hAnsiTheme="majorHAnsi" w:cstheme="majorHAnsi"/>
          <w:sz w:val="20"/>
          <w:szCs w:val="20"/>
        </w:rPr>
        <w:t xml:space="preserve"> to</w:t>
      </w:r>
      <w:r w:rsidRPr="00934D6E">
        <w:rPr>
          <w:rFonts w:asciiTheme="majorHAnsi" w:hAnsiTheme="majorHAnsi" w:cstheme="majorHAnsi"/>
          <w:sz w:val="20"/>
          <w:szCs w:val="20"/>
        </w:rPr>
        <w:t>:</w:t>
      </w:r>
    </w:p>
    <w:p w14:paraId="1C721AAB" w14:textId="77777777" w:rsidR="008648D6" w:rsidRPr="00934D6E" w:rsidRDefault="008648D6" w:rsidP="008648D6">
      <w:pPr>
        <w:pStyle w:val="Listeafsnit"/>
        <w:numPr>
          <w:ilvl w:val="0"/>
          <w:numId w:val="9"/>
        </w:numPr>
        <w:rPr>
          <w:rFonts w:asciiTheme="majorHAnsi" w:hAnsiTheme="majorHAnsi" w:cstheme="majorHAnsi"/>
          <w:sz w:val="20"/>
          <w:szCs w:val="20"/>
        </w:rPr>
      </w:pPr>
      <w:r w:rsidRPr="00934D6E">
        <w:rPr>
          <w:rFonts w:asciiTheme="majorHAnsi" w:hAnsiTheme="majorHAnsi" w:cstheme="majorHAnsi"/>
          <w:sz w:val="20"/>
          <w:szCs w:val="20"/>
        </w:rPr>
        <w:t xml:space="preserve">IB Secretary Sharon Austin: </w:t>
      </w:r>
      <w:hyperlink r:id="rId12" w:history="1">
        <w:r w:rsidRPr="00934D6E">
          <w:rPr>
            <w:rStyle w:val="Hyperlink"/>
            <w:rFonts w:asciiTheme="majorHAnsi" w:hAnsiTheme="majorHAnsi" w:cstheme="majorHAnsi"/>
            <w:sz w:val="20"/>
            <w:szCs w:val="20"/>
          </w:rPr>
          <w:t>sha@nyborg-gym.dk</w:t>
        </w:r>
      </w:hyperlink>
    </w:p>
    <w:p w14:paraId="6075D69B" w14:textId="77777777" w:rsidR="008648D6" w:rsidRPr="00934D6E" w:rsidRDefault="008648D6" w:rsidP="008648D6">
      <w:pPr>
        <w:rPr>
          <w:rFonts w:asciiTheme="majorHAnsi" w:hAnsiTheme="majorHAnsi" w:cstheme="majorHAnsi"/>
          <w:sz w:val="20"/>
          <w:szCs w:val="20"/>
        </w:rPr>
      </w:pPr>
      <w:r w:rsidRPr="00934D6E">
        <w:rPr>
          <w:rFonts w:asciiTheme="majorHAnsi" w:hAnsiTheme="majorHAnsi" w:cstheme="majorHAnsi"/>
          <w:sz w:val="20"/>
          <w:szCs w:val="20"/>
        </w:rPr>
        <w:t xml:space="preserve">Any data submitted to us </w:t>
      </w:r>
      <w:r>
        <w:rPr>
          <w:rFonts w:asciiTheme="majorHAnsi" w:hAnsiTheme="majorHAnsi" w:cstheme="majorHAnsi"/>
          <w:sz w:val="20"/>
          <w:szCs w:val="20"/>
        </w:rPr>
        <w:t>is</w:t>
      </w:r>
      <w:r w:rsidRPr="00934D6E">
        <w:rPr>
          <w:rFonts w:asciiTheme="majorHAnsi" w:hAnsiTheme="majorHAnsi" w:cstheme="majorHAnsi"/>
          <w:sz w:val="20"/>
          <w:szCs w:val="20"/>
        </w:rPr>
        <w:t xml:space="preserve"> treated as confidential and processed in accordance with the EU General Data Protection Regulations.</w:t>
      </w:r>
    </w:p>
    <w:p w14:paraId="23B6D2E6" w14:textId="77777777" w:rsidR="008648D6" w:rsidRPr="00A4172A" w:rsidRDefault="008648D6" w:rsidP="008648D6">
      <w:pPr>
        <w:rPr>
          <w:rFonts w:asciiTheme="majorHAnsi" w:hAnsiTheme="majorHAnsi" w:cstheme="majorHAnsi"/>
          <w:b/>
          <w:bCs/>
          <w:sz w:val="28"/>
          <w:szCs w:val="24"/>
        </w:rPr>
      </w:pPr>
      <w:r w:rsidRPr="00A4172A">
        <w:rPr>
          <w:rFonts w:asciiTheme="majorHAnsi" w:hAnsiTheme="majorHAnsi" w:cstheme="majorHAnsi"/>
          <w:b/>
          <w:bCs/>
          <w:sz w:val="28"/>
          <w:szCs w:val="24"/>
        </w:rPr>
        <w:t>Signing the Application</w:t>
      </w:r>
    </w:p>
    <w:p w14:paraId="37C58C2F" w14:textId="77777777" w:rsidR="008648D6" w:rsidRPr="00934D6E" w:rsidRDefault="008648D6" w:rsidP="008648D6">
      <w:pPr>
        <w:rPr>
          <w:rFonts w:asciiTheme="majorHAnsi" w:hAnsiTheme="majorHAnsi" w:cstheme="majorHAnsi"/>
          <w:sz w:val="20"/>
          <w:szCs w:val="20"/>
        </w:rPr>
      </w:pPr>
      <w:r w:rsidRPr="00934D6E">
        <w:rPr>
          <w:rFonts w:asciiTheme="majorHAnsi" w:hAnsiTheme="majorHAnsi" w:cstheme="majorHAnsi"/>
          <w:sz w:val="20"/>
          <w:szCs w:val="20"/>
        </w:rPr>
        <w:t xml:space="preserve">By signing this application, </w:t>
      </w:r>
      <w:r>
        <w:rPr>
          <w:rFonts w:asciiTheme="majorHAnsi" w:hAnsiTheme="majorHAnsi" w:cstheme="majorHAnsi"/>
          <w:sz w:val="20"/>
          <w:szCs w:val="20"/>
        </w:rPr>
        <w:t>the applicant</w:t>
      </w:r>
      <w:r w:rsidRPr="00934D6E">
        <w:rPr>
          <w:rFonts w:asciiTheme="majorHAnsi" w:hAnsiTheme="majorHAnsi" w:cstheme="majorHAnsi"/>
          <w:sz w:val="20"/>
          <w:szCs w:val="20"/>
        </w:rPr>
        <w:t xml:space="preserve"> confirm</w:t>
      </w:r>
      <w:r>
        <w:rPr>
          <w:rFonts w:asciiTheme="majorHAnsi" w:hAnsiTheme="majorHAnsi" w:cstheme="majorHAnsi"/>
          <w:sz w:val="20"/>
          <w:szCs w:val="20"/>
        </w:rPr>
        <w:t>s to</w:t>
      </w:r>
      <w:r w:rsidRPr="00934D6E">
        <w:rPr>
          <w:rFonts w:asciiTheme="majorHAnsi" w:hAnsiTheme="majorHAnsi" w:cstheme="majorHAnsi"/>
          <w:sz w:val="20"/>
          <w:szCs w:val="20"/>
        </w:rPr>
        <w:t xml:space="preserve"> have read and </w:t>
      </w:r>
      <w:r>
        <w:rPr>
          <w:rFonts w:asciiTheme="majorHAnsi" w:hAnsiTheme="majorHAnsi" w:cstheme="majorHAnsi"/>
          <w:sz w:val="20"/>
          <w:szCs w:val="20"/>
        </w:rPr>
        <w:t>to be willing to</w:t>
      </w:r>
      <w:r w:rsidRPr="00934D6E">
        <w:rPr>
          <w:rFonts w:asciiTheme="majorHAnsi" w:hAnsiTheme="majorHAnsi" w:cstheme="majorHAnsi"/>
          <w:sz w:val="20"/>
          <w:szCs w:val="20"/>
        </w:rPr>
        <w:t xml:space="preserve"> observe the </w:t>
      </w:r>
      <w:hyperlink r:id="rId13" w:history="1">
        <w:r w:rsidRPr="00934D6E">
          <w:rPr>
            <w:rStyle w:val="Hyperlink"/>
            <w:rFonts w:asciiTheme="majorHAnsi" w:hAnsiTheme="majorHAnsi" w:cstheme="majorHAnsi"/>
            <w:sz w:val="20"/>
            <w:szCs w:val="20"/>
          </w:rPr>
          <w:t>Study Rules and Regulations</w:t>
        </w:r>
      </w:hyperlink>
      <w:r w:rsidRPr="00934D6E">
        <w:rPr>
          <w:rFonts w:asciiTheme="majorHAnsi" w:hAnsiTheme="majorHAnsi" w:cstheme="majorHAnsi"/>
          <w:sz w:val="20"/>
          <w:szCs w:val="20"/>
        </w:rPr>
        <w:t xml:space="preserve"> and the </w:t>
      </w:r>
      <w:hyperlink r:id="rId14" w:anchor="panel5v" w:history="1">
        <w:r w:rsidRPr="00934D6E">
          <w:rPr>
            <w:rStyle w:val="Hyperlink"/>
            <w:rFonts w:asciiTheme="majorHAnsi" w:hAnsiTheme="majorHAnsi" w:cstheme="majorHAnsi"/>
            <w:sz w:val="20"/>
            <w:szCs w:val="20"/>
          </w:rPr>
          <w:t>Academic Honesty Policy</w:t>
        </w:r>
      </w:hyperlink>
      <w:r w:rsidRPr="00934D6E">
        <w:rPr>
          <w:rFonts w:asciiTheme="majorHAnsi" w:hAnsiTheme="majorHAnsi" w:cstheme="majorHAnsi"/>
          <w:sz w:val="20"/>
          <w:szCs w:val="20"/>
        </w:rPr>
        <w:t xml:space="preserve"> of Nyborg Gymnasium.</w:t>
      </w:r>
    </w:p>
    <w:tbl>
      <w:tblPr>
        <w:tblStyle w:val="Tabel-Gitter"/>
        <w:tblW w:w="0" w:type="auto"/>
        <w:tblLook w:val="04A0" w:firstRow="1" w:lastRow="0" w:firstColumn="1" w:lastColumn="0" w:noHBand="0" w:noVBand="1"/>
      </w:tblPr>
      <w:tblGrid>
        <w:gridCol w:w="4952"/>
        <w:gridCol w:w="4953"/>
      </w:tblGrid>
      <w:tr w:rsidR="008648D6" w:rsidRPr="002069EF" w14:paraId="1DF65AB1" w14:textId="77777777" w:rsidTr="0001241C">
        <w:trPr>
          <w:trHeight w:val="2441"/>
        </w:trPr>
        <w:tc>
          <w:tcPr>
            <w:tcW w:w="4952" w:type="dxa"/>
          </w:tcPr>
          <w:p w14:paraId="309FBD9E"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Applicant:   </w:t>
            </w:r>
          </w:p>
          <w:p w14:paraId="7B3A285E"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Please type name:   </w:t>
            </w:r>
            <w:sdt>
              <w:sdtPr>
                <w:rPr>
                  <w:rFonts w:asciiTheme="majorHAnsi" w:hAnsiTheme="majorHAnsi" w:cstheme="majorHAnsi"/>
                  <w:sz w:val="20"/>
                  <w:szCs w:val="20"/>
                </w:rPr>
                <w:id w:val="-508985131"/>
                <w:placeholder>
                  <w:docPart w:val="3B05E278D5CF460DA2F000440681FD58"/>
                </w:placeholder>
                <w:showingPlcHdr/>
              </w:sdtPr>
              <w:sdtEndPr/>
              <w:sdtContent>
                <w:r w:rsidRPr="002069EF">
                  <w:rPr>
                    <w:rStyle w:val="Pladsholdertekst"/>
                    <w:rFonts w:asciiTheme="majorHAnsi" w:hAnsiTheme="majorHAnsi" w:cstheme="majorHAnsi"/>
                    <w:sz w:val="20"/>
                    <w:szCs w:val="20"/>
                    <w:lang w:val="da-DK"/>
                  </w:rPr>
                  <w:t>E</w:t>
                </w:r>
                <w:r w:rsidRPr="002069EF">
                  <w:rPr>
                    <w:rStyle w:val="Pladsholdertekst"/>
                    <w:rFonts w:asciiTheme="majorHAnsi" w:hAnsiTheme="majorHAnsi" w:cstheme="majorHAnsi"/>
                    <w:sz w:val="20"/>
                    <w:szCs w:val="20"/>
                  </w:rPr>
                  <w:t>nter text…</w:t>
                </w:r>
              </w:sdtContent>
            </w:sdt>
          </w:p>
          <w:p w14:paraId="012B936A" w14:textId="77777777" w:rsidR="008648D6" w:rsidRPr="002069EF" w:rsidRDefault="008648D6" w:rsidP="0001241C">
            <w:pPr>
              <w:rPr>
                <w:rFonts w:asciiTheme="majorHAnsi" w:hAnsiTheme="majorHAnsi" w:cstheme="majorHAnsi"/>
                <w:sz w:val="20"/>
                <w:szCs w:val="20"/>
              </w:rPr>
            </w:pPr>
          </w:p>
          <w:p w14:paraId="7FC30752"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Date:   </w:t>
            </w:r>
            <w:sdt>
              <w:sdtPr>
                <w:rPr>
                  <w:rFonts w:asciiTheme="majorHAnsi" w:hAnsiTheme="majorHAnsi" w:cstheme="majorHAnsi"/>
                  <w:sz w:val="20"/>
                  <w:szCs w:val="20"/>
                </w:rPr>
                <w:id w:val="985052738"/>
                <w:placeholder>
                  <w:docPart w:val="86E7E8D69F5945BAB0A1DB1B1A41743C"/>
                </w:placeholder>
                <w:showingPlcHdr/>
              </w:sdtPr>
              <w:sdtEndPr/>
              <w:sdtContent>
                <w:r w:rsidRPr="002069EF">
                  <w:rPr>
                    <w:rStyle w:val="Pladsholdertekst"/>
                    <w:rFonts w:asciiTheme="majorHAnsi" w:hAnsiTheme="majorHAnsi" w:cstheme="majorHAnsi"/>
                    <w:sz w:val="20"/>
                    <w:szCs w:val="20"/>
                  </w:rPr>
                  <w:t>Enter text…</w:t>
                </w:r>
              </w:sdtContent>
            </w:sdt>
          </w:p>
          <w:p w14:paraId="77FCCF5F" w14:textId="77777777" w:rsidR="008648D6" w:rsidRPr="002069EF" w:rsidRDefault="008648D6" w:rsidP="0001241C">
            <w:pPr>
              <w:rPr>
                <w:rFonts w:asciiTheme="majorHAnsi" w:hAnsiTheme="majorHAnsi" w:cstheme="majorHAnsi"/>
                <w:sz w:val="20"/>
                <w:szCs w:val="20"/>
              </w:rPr>
            </w:pPr>
          </w:p>
          <w:p w14:paraId="38AC5B2F"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Signature:   </w:t>
            </w:r>
            <w:sdt>
              <w:sdtPr>
                <w:rPr>
                  <w:rFonts w:asciiTheme="majorHAnsi" w:hAnsiTheme="majorHAnsi" w:cstheme="majorHAnsi"/>
                  <w:sz w:val="20"/>
                  <w:szCs w:val="20"/>
                </w:rPr>
                <w:id w:val="1791622289"/>
                <w:placeholder>
                  <w:docPart w:val="106D19D46A144AFAA2E1E1D4D11EEF4E"/>
                </w:placeholder>
                <w:showingPlcHdr/>
              </w:sdtPr>
              <w:sdtEndPr/>
              <w:sdtContent>
                <w:r w:rsidRPr="002069EF">
                  <w:rPr>
                    <w:rStyle w:val="Pladsholdertekst"/>
                    <w:rFonts w:asciiTheme="majorHAnsi" w:hAnsiTheme="majorHAnsi" w:cstheme="majorHAnsi"/>
                    <w:sz w:val="20"/>
                    <w:szCs w:val="20"/>
                  </w:rPr>
                  <w:t>Insert signature…</w:t>
                </w:r>
              </w:sdtContent>
            </w:sdt>
          </w:p>
          <w:p w14:paraId="4732F4AA" w14:textId="77777777" w:rsidR="008648D6" w:rsidRPr="002069EF" w:rsidRDefault="008648D6" w:rsidP="0001241C">
            <w:pPr>
              <w:rPr>
                <w:rFonts w:asciiTheme="majorHAnsi" w:hAnsiTheme="majorHAnsi" w:cstheme="majorHAnsi"/>
                <w:sz w:val="20"/>
                <w:szCs w:val="20"/>
              </w:rPr>
            </w:pPr>
          </w:p>
          <w:p w14:paraId="08E0E864" w14:textId="77777777" w:rsidR="008648D6" w:rsidRPr="002069EF" w:rsidRDefault="008648D6" w:rsidP="0001241C">
            <w:pPr>
              <w:rPr>
                <w:rFonts w:asciiTheme="majorHAnsi" w:hAnsiTheme="majorHAnsi" w:cstheme="majorHAnsi"/>
                <w:sz w:val="20"/>
                <w:szCs w:val="20"/>
              </w:rPr>
            </w:pPr>
          </w:p>
        </w:tc>
        <w:tc>
          <w:tcPr>
            <w:tcW w:w="4953" w:type="dxa"/>
          </w:tcPr>
          <w:p w14:paraId="373FF482"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Parents/Guardians (both signatures required):</w:t>
            </w:r>
          </w:p>
          <w:p w14:paraId="2B93F133"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Please type names:   </w:t>
            </w:r>
            <w:sdt>
              <w:sdtPr>
                <w:rPr>
                  <w:rFonts w:asciiTheme="majorHAnsi" w:hAnsiTheme="majorHAnsi" w:cstheme="majorHAnsi"/>
                  <w:sz w:val="20"/>
                  <w:szCs w:val="20"/>
                </w:rPr>
                <w:id w:val="-1795737036"/>
                <w:placeholder>
                  <w:docPart w:val="88C6FD378FBF472B8C243559E21CC420"/>
                </w:placeholder>
                <w:showingPlcHdr/>
              </w:sdtPr>
              <w:sdtEndPr/>
              <w:sdtContent>
                <w:r w:rsidRPr="002069EF">
                  <w:rPr>
                    <w:rStyle w:val="Pladsholdertekst"/>
                    <w:rFonts w:asciiTheme="majorHAnsi" w:hAnsiTheme="majorHAnsi" w:cstheme="majorHAnsi"/>
                    <w:sz w:val="20"/>
                    <w:szCs w:val="20"/>
                  </w:rPr>
                  <w:t>Enter text…</w:t>
                </w:r>
              </w:sdtContent>
            </w:sdt>
          </w:p>
          <w:p w14:paraId="6599006D" w14:textId="77777777" w:rsidR="008648D6" w:rsidRPr="002069EF" w:rsidRDefault="008648D6" w:rsidP="0001241C">
            <w:pPr>
              <w:rPr>
                <w:rFonts w:asciiTheme="majorHAnsi" w:hAnsiTheme="majorHAnsi" w:cstheme="majorHAnsi"/>
                <w:sz w:val="20"/>
                <w:szCs w:val="20"/>
              </w:rPr>
            </w:pPr>
          </w:p>
          <w:p w14:paraId="39B239B4"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Date:   </w:t>
            </w:r>
            <w:sdt>
              <w:sdtPr>
                <w:rPr>
                  <w:rFonts w:asciiTheme="majorHAnsi" w:hAnsiTheme="majorHAnsi" w:cstheme="majorHAnsi"/>
                  <w:sz w:val="20"/>
                  <w:szCs w:val="20"/>
                </w:rPr>
                <w:id w:val="697437565"/>
                <w:placeholder>
                  <w:docPart w:val="82C9AAF68B2A4003B2309BE6A1CC004A"/>
                </w:placeholder>
                <w:showingPlcHdr/>
              </w:sdtPr>
              <w:sdtEndPr/>
              <w:sdtContent>
                <w:r w:rsidRPr="002069EF">
                  <w:rPr>
                    <w:rStyle w:val="Pladsholdertekst"/>
                    <w:rFonts w:asciiTheme="majorHAnsi" w:hAnsiTheme="majorHAnsi" w:cstheme="majorHAnsi"/>
                    <w:sz w:val="20"/>
                    <w:szCs w:val="20"/>
                  </w:rPr>
                  <w:t>Enter text…</w:t>
                </w:r>
              </w:sdtContent>
            </w:sdt>
          </w:p>
          <w:p w14:paraId="055C7BA5" w14:textId="77777777" w:rsidR="008648D6" w:rsidRPr="002069EF" w:rsidRDefault="008648D6" w:rsidP="0001241C">
            <w:pPr>
              <w:rPr>
                <w:rFonts w:asciiTheme="majorHAnsi" w:hAnsiTheme="majorHAnsi" w:cstheme="majorHAnsi"/>
                <w:sz w:val="20"/>
                <w:szCs w:val="20"/>
              </w:rPr>
            </w:pPr>
          </w:p>
          <w:p w14:paraId="480026D5" w14:textId="77777777" w:rsidR="008648D6" w:rsidRPr="002069EF" w:rsidRDefault="008648D6" w:rsidP="0001241C">
            <w:pPr>
              <w:rPr>
                <w:rFonts w:asciiTheme="majorHAnsi" w:hAnsiTheme="majorHAnsi" w:cstheme="majorHAnsi"/>
                <w:sz w:val="20"/>
                <w:szCs w:val="20"/>
              </w:rPr>
            </w:pPr>
            <w:r w:rsidRPr="002069EF">
              <w:rPr>
                <w:rFonts w:asciiTheme="majorHAnsi" w:hAnsiTheme="majorHAnsi" w:cstheme="majorHAnsi"/>
                <w:sz w:val="20"/>
                <w:szCs w:val="20"/>
              </w:rPr>
              <w:t xml:space="preserve">Signatures:   </w:t>
            </w:r>
            <w:sdt>
              <w:sdtPr>
                <w:rPr>
                  <w:rFonts w:asciiTheme="majorHAnsi" w:hAnsiTheme="majorHAnsi" w:cstheme="majorHAnsi"/>
                  <w:sz w:val="20"/>
                  <w:szCs w:val="20"/>
                </w:rPr>
                <w:id w:val="-827897201"/>
                <w:placeholder>
                  <w:docPart w:val="3CBBD26AB52140F4B13BDF953010C919"/>
                </w:placeholder>
                <w:showingPlcHdr/>
              </w:sdtPr>
              <w:sdtEndPr/>
              <w:sdtContent>
                <w:r w:rsidRPr="002069EF">
                  <w:rPr>
                    <w:rStyle w:val="Pladsholdertekst"/>
                    <w:rFonts w:asciiTheme="majorHAnsi" w:hAnsiTheme="majorHAnsi" w:cstheme="majorHAnsi"/>
                    <w:sz w:val="20"/>
                    <w:szCs w:val="20"/>
                  </w:rPr>
                  <w:t>Insert signatures…</w:t>
                </w:r>
              </w:sdtContent>
            </w:sdt>
          </w:p>
          <w:p w14:paraId="48DE9491" w14:textId="77777777" w:rsidR="008648D6" w:rsidRPr="002069EF" w:rsidRDefault="008648D6" w:rsidP="0001241C">
            <w:pPr>
              <w:rPr>
                <w:rFonts w:asciiTheme="majorHAnsi" w:hAnsiTheme="majorHAnsi" w:cstheme="majorHAnsi"/>
                <w:sz w:val="20"/>
                <w:szCs w:val="20"/>
              </w:rPr>
            </w:pPr>
          </w:p>
        </w:tc>
      </w:tr>
    </w:tbl>
    <w:p w14:paraId="0F01EDE1" w14:textId="77777777" w:rsidR="008648D6" w:rsidRDefault="008648D6" w:rsidP="008648D6">
      <w:pPr>
        <w:rPr>
          <w:rFonts w:asciiTheme="majorHAnsi" w:eastAsiaTheme="majorEastAsia" w:hAnsiTheme="majorHAnsi" w:cstheme="majorHAnsi"/>
          <w:color w:val="auto"/>
          <w:sz w:val="32"/>
          <w:szCs w:val="32"/>
        </w:rPr>
      </w:pPr>
      <w:r>
        <w:rPr>
          <w:rFonts w:cstheme="majorHAnsi"/>
          <w:color w:val="auto"/>
        </w:rPr>
        <w:br w:type="page"/>
      </w:r>
    </w:p>
    <w:p w14:paraId="190137F8" w14:textId="50978882" w:rsidR="003E2523" w:rsidRPr="00934D6E" w:rsidRDefault="00161B86" w:rsidP="003E2523">
      <w:pPr>
        <w:pStyle w:val="Overskrift1"/>
        <w:spacing w:after="240"/>
        <w:rPr>
          <w:rFonts w:cstheme="majorHAnsi"/>
          <w:color w:val="auto"/>
        </w:rPr>
      </w:pPr>
      <w:r w:rsidRPr="00934D6E">
        <w:rPr>
          <w:rFonts w:cstheme="majorHAnsi"/>
          <w:color w:val="auto"/>
        </w:rPr>
        <w:lastRenderedPageBreak/>
        <w:t>Personal Details</w:t>
      </w:r>
    </w:p>
    <w:p w14:paraId="599E093B" w14:textId="77777777" w:rsidR="00F31479" w:rsidRPr="00934D6E" w:rsidRDefault="00F31479" w:rsidP="00F31479">
      <w:pPr>
        <w:rPr>
          <w:rFonts w:asciiTheme="majorHAnsi" w:hAnsiTheme="majorHAnsi" w:cstheme="majorHAnsi"/>
          <w:b/>
          <w:bCs/>
          <w:sz w:val="20"/>
          <w:szCs w:val="20"/>
        </w:rPr>
      </w:pPr>
      <w:r w:rsidRPr="00934D6E">
        <w:rPr>
          <w:rFonts w:asciiTheme="majorHAnsi" w:hAnsiTheme="majorHAnsi" w:cstheme="majorHAnsi"/>
          <w:b/>
          <w:bCs/>
          <w:sz w:val="20"/>
          <w:szCs w:val="20"/>
        </w:rPr>
        <w:t>Applicant:</w:t>
      </w:r>
    </w:p>
    <w:tbl>
      <w:tblPr>
        <w:tblStyle w:val="Tabel-Gitter"/>
        <w:tblW w:w="0" w:type="auto"/>
        <w:tblLook w:val="04A0" w:firstRow="1" w:lastRow="0" w:firstColumn="1" w:lastColumn="0" w:noHBand="0" w:noVBand="1"/>
      </w:tblPr>
      <w:tblGrid>
        <w:gridCol w:w="3301"/>
        <w:gridCol w:w="2364"/>
        <w:gridCol w:w="4240"/>
      </w:tblGrid>
      <w:tr w:rsidR="00F31479" w:rsidRPr="006E4C90" w14:paraId="4C6C3A10" w14:textId="77777777" w:rsidTr="0001241C">
        <w:tc>
          <w:tcPr>
            <w:tcW w:w="5665" w:type="dxa"/>
            <w:gridSpan w:val="2"/>
          </w:tcPr>
          <w:p w14:paraId="1ED5130C"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First name(</w:t>
            </w:r>
            <w:proofErr w:type="gramStart"/>
            <w:r w:rsidRPr="006E4C90">
              <w:rPr>
                <w:rFonts w:asciiTheme="majorHAnsi" w:hAnsiTheme="majorHAnsi" w:cstheme="majorHAnsi"/>
                <w:sz w:val="20"/>
                <w:szCs w:val="20"/>
              </w:rPr>
              <w:t xml:space="preserve">s)   </w:t>
            </w:r>
            <w:proofErr w:type="gramEnd"/>
            <w:sdt>
              <w:sdtPr>
                <w:rPr>
                  <w:rFonts w:asciiTheme="majorHAnsi" w:hAnsiTheme="majorHAnsi" w:cstheme="majorHAnsi"/>
                  <w:sz w:val="20"/>
                  <w:szCs w:val="20"/>
                </w:rPr>
                <w:id w:val="772679896"/>
                <w:placeholder>
                  <w:docPart w:val="5EC1768FDD994871A232365DF22362BB"/>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6F4886E7"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 xml:space="preserve">Nationality   </w:t>
            </w:r>
            <w:sdt>
              <w:sdtPr>
                <w:rPr>
                  <w:rFonts w:asciiTheme="majorHAnsi" w:hAnsiTheme="majorHAnsi" w:cstheme="majorHAnsi"/>
                  <w:sz w:val="20"/>
                  <w:szCs w:val="20"/>
                </w:rPr>
                <w:id w:val="1573387251"/>
                <w:placeholder>
                  <w:docPart w:val="BBDBA1B01CCC46BB91DD4EBB94079031"/>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6E4C90" w14:paraId="63054345" w14:textId="77777777" w:rsidTr="0001241C">
        <w:tc>
          <w:tcPr>
            <w:tcW w:w="5665" w:type="dxa"/>
            <w:gridSpan w:val="2"/>
          </w:tcPr>
          <w:p w14:paraId="6EFC5240"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lang w:val="en-US"/>
              </w:rPr>
              <w:t xml:space="preserve">Surname/Last name   </w:t>
            </w:r>
            <w:sdt>
              <w:sdtPr>
                <w:rPr>
                  <w:rFonts w:asciiTheme="majorHAnsi" w:hAnsiTheme="majorHAnsi" w:cstheme="majorHAnsi"/>
                  <w:sz w:val="20"/>
                  <w:szCs w:val="20"/>
                </w:rPr>
                <w:id w:val="813297011"/>
                <w:placeholder>
                  <w:docPart w:val="9161D08878334F8799CF21508C421AAB"/>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60EC444E"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 xml:space="preserve">Cpr. no./Date of Birth   </w:t>
            </w:r>
            <w:sdt>
              <w:sdtPr>
                <w:rPr>
                  <w:rFonts w:asciiTheme="majorHAnsi" w:hAnsiTheme="majorHAnsi" w:cstheme="majorHAnsi"/>
                  <w:sz w:val="20"/>
                  <w:szCs w:val="20"/>
                </w:rPr>
                <w:id w:val="-1893183582"/>
                <w:placeholder>
                  <w:docPart w:val="806DA14D6D86463AB526AA4951145B43"/>
                </w:placeholder>
                <w:showingPlcHdr/>
              </w:sdtPr>
              <w:sdtEndPr/>
              <w:sdtContent>
                <w:r w:rsidRPr="006E4C90">
                  <w:rPr>
                    <w:rStyle w:val="Pladsholdertekst"/>
                    <w:rFonts w:asciiTheme="majorHAnsi" w:hAnsiTheme="majorHAnsi" w:cstheme="majorHAnsi"/>
                    <w:sz w:val="20"/>
                    <w:szCs w:val="20"/>
                  </w:rPr>
                  <w:t>Enter text…</w:t>
                </w:r>
              </w:sdtContent>
            </w:sdt>
          </w:p>
        </w:tc>
      </w:tr>
      <w:tr w:rsidR="00F31479" w:rsidRPr="006E4C90" w14:paraId="0320B7C6" w14:textId="77777777" w:rsidTr="0001241C">
        <w:tc>
          <w:tcPr>
            <w:tcW w:w="9905" w:type="dxa"/>
            <w:gridSpan w:val="3"/>
          </w:tcPr>
          <w:p w14:paraId="5BF28D39"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257720554"/>
                <w:placeholder>
                  <w:docPart w:val="B6F8A11405FC46BDB863C97369D7E5BC"/>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6E4C90" w14:paraId="78312D70" w14:textId="77777777" w:rsidTr="0001241C">
        <w:tc>
          <w:tcPr>
            <w:tcW w:w="3301" w:type="dxa"/>
          </w:tcPr>
          <w:p w14:paraId="1936E845"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Postal code</w:t>
            </w:r>
            <w:r>
              <w:rPr>
                <w:rFonts w:asciiTheme="majorHAnsi" w:hAnsiTheme="majorHAnsi" w:cstheme="majorHAnsi"/>
                <w:sz w:val="20"/>
                <w:szCs w:val="20"/>
              </w:rPr>
              <w:t xml:space="preserve">   </w:t>
            </w:r>
            <w:sdt>
              <w:sdtPr>
                <w:rPr>
                  <w:rFonts w:asciiTheme="majorHAnsi" w:hAnsiTheme="majorHAnsi" w:cstheme="majorHAnsi"/>
                  <w:sz w:val="20"/>
                  <w:szCs w:val="20"/>
                </w:rPr>
                <w:id w:val="-913936742"/>
                <w:placeholder>
                  <w:docPart w:val="4DE7FA85249642629FB829A3E5F8BAA6"/>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2364" w:type="dxa"/>
          </w:tcPr>
          <w:p w14:paraId="6A796187"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City</w:t>
            </w:r>
            <w:r>
              <w:rPr>
                <w:rFonts w:asciiTheme="majorHAnsi" w:hAnsiTheme="majorHAnsi" w:cstheme="majorHAnsi"/>
                <w:sz w:val="20"/>
                <w:szCs w:val="20"/>
              </w:rPr>
              <w:t xml:space="preserve">   </w:t>
            </w:r>
            <w:sdt>
              <w:sdtPr>
                <w:rPr>
                  <w:rFonts w:asciiTheme="majorHAnsi" w:hAnsiTheme="majorHAnsi" w:cstheme="majorHAnsi"/>
                  <w:sz w:val="20"/>
                  <w:szCs w:val="20"/>
                </w:rPr>
                <w:id w:val="1888371432"/>
                <w:placeholder>
                  <w:docPart w:val="C8892E0DB1B846B29D03B04B34874335"/>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4240" w:type="dxa"/>
          </w:tcPr>
          <w:p w14:paraId="4D9F6D4E"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Country</w:t>
            </w:r>
            <w:r>
              <w:rPr>
                <w:rFonts w:asciiTheme="majorHAnsi" w:hAnsiTheme="majorHAnsi" w:cstheme="majorHAnsi"/>
                <w:sz w:val="20"/>
                <w:szCs w:val="20"/>
              </w:rPr>
              <w:t xml:space="preserve">   </w:t>
            </w:r>
            <w:sdt>
              <w:sdtPr>
                <w:rPr>
                  <w:rFonts w:asciiTheme="majorHAnsi" w:hAnsiTheme="majorHAnsi" w:cstheme="majorHAnsi"/>
                  <w:sz w:val="20"/>
                  <w:szCs w:val="20"/>
                </w:rPr>
                <w:id w:val="-957480744"/>
                <w:placeholder>
                  <w:docPart w:val="C8F961038E3C48A1A5DF7EC509328255"/>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6E4C90" w14:paraId="708EDF20" w14:textId="77777777" w:rsidTr="0001241C">
        <w:tc>
          <w:tcPr>
            <w:tcW w:w="3301" w:type="dxa"/>
          </w:tcPr>
          <w:p w14:paraId="11A9154E"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Phone</w:t>
            </w:r>
            <w:r>
              <w:rPr>
                <w:rFonts w:asciiTheme="majorHAnsi" w:hAnsiTheme="majorHAnsi" w:cstheme="majorHAnsi"/>
                <w:sz w:val="20"/>
                <w:szCs w:val="20"/>
              </w:rPr>
              <w:t xml:space="preserve">   </w:t>
            </w:r>
            <w:sdt>
              <w:sdtPr>
                <w:rPr>
                  <w:rFonts w:asciiTheme="majorHAnsi" w:hAnsiTheme="majorHAnsi" w:cstheme="majorHAnsi"/>
                  <w:sz w:val="20"/>
                  <w:szCs w:val="20"/>
                </w:rPr>
                <w:id w:val="1661424655"/>
                <w:placeholder>
                  <w:docPart w:val="90F21D169F8D48E3B62084DC533A3384"/>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6604" w:type="dxa"/>
            <w:gridSpan w:val="2"/>
          </w:tcPr>
          <w:p w14:paraId="1EA30F4E"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E-mail</w:t>
            </w:r>
            <w:r>
              <w:rPr>
                <w:rFonts w:asciiTheme="majorHAnsi" w:hAnsiTheme="majorHAnsi" w:cstheme="majorHAnsi"/>
                <w:sz w:val="20"/>
                <w:szCs w:val="20"/>
              </w:rPr>
              <w:t xml:space="preserve">   </w:t>
            </w:r>
            <w:sdt>
              <w:sdtPr>
                <w:rPr>
                  <w:rFonts w:asciiTheme="majorHAnsi" w:hAnsiTheme="majorHAnsi" w:cstheme="majorHAnsi"/>
                  <w:sz w:val="20"/>
                  <w:szCs w:val="20"/>
                </w:rPr>
                <w:id w:val="-707249179"/>
                <w:placeholder>
                  <w:docPart w:val="823B1D44BAE0425F84ED299595A97329"/>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6E4C90" w14:paraId="5C53940A" w14:textId="77777777" w:rsidTr="0001241C">
        <w:tc>
          <w:tcPr>
            <w:tcW w:w="5665" w:type="dxa"/>
            <w:gridSpan w:val="2"/>
          </w:tcPr>
          <w:p w14:paraId="3412CCE1"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Present school</w:t>
            </w:r>
            <w:r>
              <w:rPr>
                <w:rFonts w:asciiTheme="majorHAnsi" w:hAnsiTheme="majorHAnsi" w:cstheme="majorHAnsi"/>
                <w:sz w:val="20"/>
                <w:szCs w:val="20"/>
              </w:rPr>
              <w:t xml:space="preserve">   </w:t>
            </w:r>
            <w:sdt>
              <w:sdtPr>
                <w:rPr>
                  <w:rFonts w:asciiTheme="majorHAnsi" w:hAnsiTheme="majorHAnsi" w:cstheme="majorHAnsi"/>
                  <w:sz w:val="20"/>
                  <w:szCs w:val="20"/>
                </w:rPr>
                <w:id w:val="1316063813"/>
                <w:placeholder>
                  <w:docPart w:val="57EE3A78069A4728A828A93F3327E351"/>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4240" w:type="dxa"/>
          </w:tcPr>
          <w:p w14:paraId="504AB020" w14:textId="77777777" w:rsidR="00F31479" w:rsidRPr="006E4C90" w:rsidRDefault="00F31479" w:rsidP="0001241C">
            <w:pPr>
              <w:spacing w:line="600" w:lineRule="auto"/>
              <w:rPr>
                <w:rFonts w:asciiTheme="majorHAnsi" w:hAnsiTheme="majorHAnsi" w:cstheme="majorHAnsi"/>
                <w:sz w:val="20"/>
                <w:szCs w:val="20"/>
              </w:rPr>
            </w:pPr>
            <w:r w:rsidRPr="006E4C90">
              <w:rPr>
                <w:rFonts w:asciiTheme="majorHAnsi" w:hAnsiTheme="majorHAnsi" w:cstheme="majorHAnsi"/>
                <w:sz w:val="20"/>
                <w:szCs w:val="20"/>
              </w:rPr>
              <w:t>School year/Grade</w:t>
            </w:r>
            <w:r>
              <w:rPr>
                <w:rFonts w:asciiTheme="majorHAnsi" w:hAnsiTheme="majorHAnsi" w:cstheme="majorHAnsi"/>
                <w:sz w:val="20"/>
                <w:szCs w:val="20"/>
              </w:rPr>
              <w:t xml:space="preserve">   </w:t>
            </w:r>
            <w:sdt>
              <w:sdtPr>
                <w:rPr>
                  <w:rFonts w:asciiTheme="majorHAnsi" w:hAnsiTheme="majorHAnsi" w:cstheme="majorHAnsi"/>
                  <w:sz w:val="20"/>
                  <w:szCs w:val="20"/>
                </w:rPr>
                <w:id w:val="731037267"/>
                <w:placeholder>
                  <w:docPart w:val="5BDF3F2369E240FBBFBB9F84FC65277D"/>
                </w:placeholder>
                <w:showingPlcHdr/>
              </w:sdtPr>
              <w:sdtEndPr/>
              <w:sdtContent>
                <w:r w:rsidRPr="006E4C90">
                  <w:rPr>
                    <w:rStyle w:val="Pladsholdertekst"/>
                    <w:rFonts w:asciiTheme="majorHAnsi" w:hAnsiTheme="majorHAnsi" w:cstheme="majorHAnsi"/>
                    <w:sz w:val="20"/>
                    <w:szCs w:val="20"/>
                  </w:rPr>
                  <w:t>Enter text…</w:t>
                </w:r>
              </w:sdtContent>
            </w:sdt>
          </w:p>
        </w:tc>
      </w:tr>
    </w:tbl>
    <w:p w14:paraId="0D632A5D" w14:textId="77777777" w:rsidR="00F31479" w:rsidRPr="00934D6E" w:rsidRDefault="00F31479" w:rsidP="00F31479">
      <w:pPr>
        <w:rPr>
          <w:rFonts w:asciiTheme="majorHAnsi" w:hAnsiTheme="majorHAnsi" w:cstheme="majorHAnsi"/>
          <w:sz w:val="20"/>
          <w:szCs w:val="20"/>
        </w:rPr>
      </w:pPr>
    </w:p>
    <w:p w14:paraId="305CE663" w14:textId="77777777" w:rsidR="00F31479" w:rsidRPr="00934D6E" w:rsidRDefault="00F31479" w:rsidP="00F31479">
      <w:pPr>
        <w:rPr>
          <w:rFonts w:asciiTheme="majorHAnsi" w:hAnsiTheme="majorHAnsi" w:cstheme="majorHAnsi"/>
          <w:b/>
          <w:bCs/>
          <w:sz w:val="20"/>
          <w:szCs w:val="20"/>
        </w:rPr>
      </w:pPr>
      <w:r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F31479" w:rsidRPr="00934D6E" w14:paraId="26CBC0F4" w14:textId="77777777" w:rsidTr="0001241C">
        <w:tc>
          <w:tcPr>
            <w:tcW w:w="5665" w:type="dxa"/>
            <w:gridSpan w:val="2"/>
          </w:tcPr>
          <w:p w14:paraId="76FF2B12"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911891888"/>
                <w:placeholder>
                  <w:docPart w:val="76F883CE73C548F2887CA5FDC565ADB7"/>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362439D7"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Nationality</w:t>
            </w:r>
            <w:r>
              <w:rPr>
                <w:rFonts w:asciiTheme="majorHAnsi" w:hAnsiTheme="majorHAnsi" w:cstheme="majorHAnsi"/>
                <w:sz w:val="20"/>
                <w:szCs w:val="20"/>
              </w:rPr>
              <w:t xml:space="preserve">   </w:t>
            </w:r>
            <w:sdt>
              <w:sdtPr>
                <w:rPr>
                  <w:rFonts w:asciiTheme="majorHAnsi" w:hAnsiTheme="majorHAnsi" w:cstheme="majorHAnsi"/>
                  <w:sz w:val="20"/>
                  <w:szCs w:val="20"/>
                </w:rPr>
                <w:id w:val="-854269742"/>
                <w:placeholder>
                  <w:docPart w:val="0235F980E9AA4C1E8BEA7CF0BCEF021D"/>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934D6E" w14:paraId="15321E2F" w14:textId="77777777" w:rsidTr="0001241C">
        <w:tc>
          <w:tcPr>
            <w:tcW w:w="5665" w:type="dxa"/>
            <w:gridSpan w:val="2"/>
          </w:tcPr>
          <w:p w14:paraId="71B60DEE" w14:textId="77777777" w:rsidR="00F31479" w:rsidRPr="00934D6E" w:rsidRDefault="00F31479" w:rsidP="0001241C">
            <w:pPr>
              <w:spacing w:line="600"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lang w:val="en-US"/>
              </w:rPr>
              <w:t xml:space="preserve">   </w:t>
            </w:r>
            <w:sdt>
              <w:sdtPr>
                <w:rPr>
                  <w:rFonts w:asciiTheme="majorHAnsi" w:hAnsiTheme="majorHAnsi" w:cstheme="majorHAnsi"/>
                  <w:sz w:val="20"/>
                  <w:szCs w:val="20"/>
                </w:rPr>
                <w:id w:val="59758281"/>
                <w:placeholder>
                  <w:docPart w:val="EEA4D92EF3154182B6E0C5654D528366"/>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704153A0" w14:textId="77777777" w:rsidR="00F31479" w:rsidRPr="00934D6E" w:rsidRDefault="00F31479" w:rsidP="0001241C">
            <w:pPr>
              <w:spacing w:line="600"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334263902"/>
                <w:placeholder>
                  <w:docPart w:val="4CD9CC1DA0E94C6992E8CDE3D01A01F6"/>
                </w:placeholder>
                <w:showingPlcHdr/>
              </w:sdtPr>
              <w:sdtEndPr/>
              <w:sdtContent>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sdtContent>
            </w:sdt>
          </w:p>
        </w:tc>
      </w:tr>
      <w:tr w:rsidR="00F31479" w:rsidRPr="00934D6E" w14:paraId="66ED3C4A" w14:textId="77777777" w:rsidTr="0001241C">
        <w:tc>
          <w:tcPr>
            <w:tcW w:w="9905" w:type="dxa"/>
            <w:gridSpan w:val="3"/>
          </w:tcPr>
          <w:p w14:paraId="3EBCAAB2"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366295754"/>
                <w:placeholder>
                  <w:docPart w:val="201EBB7D4A10413AB9E235926ABC3AA3"/>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934D6E" w14:paraId="506F45DE" w14:textId="77777777" w:rsidTr="0001241C">
        <w:tc>
          <w:tcPr>
            <w:tcW w:w="3301" w:type="dxa"/>
          </w:tcPr>
          <w:p w14:paraId="362EC39E"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Postal code</w:t>
            </w:r>
            <w:r>
              <w:rPr>
                <w:rFonts w:asciiTheme="majorHAnsi" w:hAnsiTheme="majorHAnsi" w:cstheme="majorHAnsi"/>
                <w:sz w:val="20"/>
                <w:szCs w:val="20"/>
              </w:rPr>
              <w:t xml:space="preserve">   </w:t>
            </w:r>
            <w:sdt>
              <w:sdtPr>
                <w:rPr>
                  <w:rFonts w:asciiTheme="majorHAnsi" w:hAnsiTheme="majorHAnsi" w:cstheme="majorHAnsi"/>
                  <w:sz w:val="20"/>
                  <w:szCs w:val="20"/>
                </w:rPr>
                <w:id w:val="-324284894"/>
                <w:placeholder>
                  <w:docPart w:val="846FB4DD56D44D6CB997D38FD58603A7"/>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2364" w:type="dxa"/>
          </w:tcPr>
          <w:p w14:paraId="3B134AFB"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City</w:t>
            </w:r>
            <w:r>
              <w:rPr>
                <w:rFonts w:asciiTheme="majorHAnsi" w:hAnsiTheme="majorHAnsi" w:cstheme="majorHAnsi"/>
                <w:sz w:val="20"/>
                <w:szCs w:val="20"/>
              </w:rPr>
              <w:t xml:space="preserve">   </w:t>
            </w:r>
            <w:sdt>
              <w:sdtPr>
                <w:rPr>
                  <w:rFonts w:asciiTheme="majorHAnsi" w:hAnsiTheme="majorHAnsi" w:cstheme="majorHAnsi"/>
                  <w:sz w:val="20"/>
                  <w:szCs w:val="20"/>
                </w:rPr>
                <w:id w:val="705455246"/>
                <w:placeholder>
                  <w:docPart w:val="DBA1A7C11457488B905C1D3FD4158807"/>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4240" w:type="dxa"/>
          </w:tcPr>
          <w:p w14:paraId="6E305D11"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Country</w:t>
            </w:r>
            <w:r>
              <w:rPr>
                <w:rFonts w:asciiTheme="majorHAnsi" w:hAnsiTheme="majorHAnsi" w:cstheme="majorHAnsi"/>
                <w:sz w:val="20"/>
                <w:szCs w:val="20"/>
              </w:rPr>
              <w:t xml:space="preserve">   </w:t>
            </w:r>
            <w:sdt>
              <w:sdtPr>
                <w:rPr>
                  <w:rFonts w:asciiTheme="majorHAnsi" w:hAnsiTheme="majorHAnsi" w:cstheme="majorHAnsi"/>
                  <w:sz w:val="20"/>
                  <w:szCs w:val="20"/>
                </w:rPr>
                <w:id w:val="1618565758"/>
                <w:placeholder>
                  <w:docPart w:val="AE70673A528F462BB5854A512A2EA3E6"/>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934D6E" w14:paraId="234BD486" w14:textId="77777777" w:rsidTr="0001241C">
        <w:tc>
          <w:tcPr>
            <w:tcW w:w="3301" w:type="dxa"/>
          </w:tcPr>
          <w:p w14:paraId="57D836AE"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Phone</w:t>
            </w:r>
            <w:r>
              <w:rPr>
                <w:rFonts w:asciiTheme="majorHAnsi" w:hAnsiTheme="majorHAnsi" w:cstheme="majorHAnsi"/>
                <w:sz w:val="20"/>
                <w:szCs w:val="20"/>
              </w:rPr>
              <w:t xml:space="preserve">   </w:t>
            </w:r>
            <w:sdt>
              <w:sdtPr>
                <w:rPr>
                  <w:rFonts w:asciiTheme="majorHAnsi" w:hAnsiTheme="majorHAnsi" w:cstheme="majorHAnsi"/>
                  <w:sz w:val="20"/>
                  <w:szCs w:val="20"/>
                </w:rPr>
                <w:id w:val="-738631655"/>
                <w:placeholder>
                  <w:docPart w:val="ECCB9AD92A3F46939637FA573D06F179"/>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6604" w:type="dxa"/>
            <w:gridSpan w:val="2"/>
          </w:tcPr>
          <w:p w14:paraId="1CB693AB"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E-mail</w:t>
            </w:r>
            <w:r>
              <w:rPr>
                <w:rFonts w:asciiTheme="majorHAnsi" w:hAnsiTheme="majorHAnsi" w:cstheme="majorHAnsi"/>
                <w:sz w:val="20"/>
                <w:szCs w:val="20"/>
              </w:rPr>
              <w:t xml:space="preserve">   </w:t>
            </w:r>
            <w:sdt>
              <w:sdtPr>
                <w:rPr>
                  <w:rFonts w:asciiTheme="majorHAnsi" w:hAnsiTheme="majorHAnsi" w:cstheme="majorHAnsi"/>
                  <w:sz w:val="20"/>
                  <w:szCs w:val="20"/>
                </w:rPr>
                <w:id w:val="-640186452"/>
                <w:placeholder>
                  <w:docPart w:val="12A680D1E2EC4031846547640F3EF214"/>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bl>
    <w:p w14:paraId="2F24E482" w14:textId="77777777" w:rsidR="00F31479" w:rsidRPr="00934D6E" w:rsidRDefault="00F31479" w:rsidP="00F31479">
      <w:pPr>
        <w:rPr>
          <w:rFonts w:asciiTheme="majorHAnsi" w:hAnsiTheme="majorHAnsi" w:cstheme="majorHAnsi"/>
          <w:sz w:val="20"/>
          <w:szCs w:val="20"/>
        </w:rPr>
      </w:pPr>
    </w:p>
    <w:p w14:paraId="355F222C" w14:textId="77777777" w:rsidR="00F31479" w:rsidRPr="00934D6E" w:rsidRDefault="00F31479" w:rsidP="00F31479">
      <w:pPr>
        <w:rPr>
          <w:rFonts w:asciiTheme="majorHAnsi" w:hAnsiTheme="majorHAnsi" w:cstheme="majorHAnsi"/>
          <w:b/>
          <w:bCs/>
          <w:sz w:val="20"/>
          <w:szCs w:val="20"/>
        </w:rPr>
      </w:pPr>
      <w:r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F31479" w:rsidRPr="00934D6E" w14:paraId="2EB47E47" w14:textId="77777777" w:rsidTr="0001241C">
        <w:tc>
          <w:tcPr>
            <w:tcW w:w="5665" w:type="dxa"/>
            <w:gridSpan w:val="2"/>
          </w:tcPr>
          <w:p w14:paraId="1DAECEBF"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82412201"/>
                <w:placeholder>
                  <w:docPart w:val="439834CF6C3749A8A1EB5468AF3F89D4"/>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63E4A48"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Nationality</w:t>
            </w:r>
            <w:r>
              <w:rPr>
                <w:rFonts w:asciiTheme="majorHAnsi" w:hAnsiTheme="majorHAnsi" w:cstheme="majorHAnsi"/>
                <w:sz w:val="20"/>
                <w:szCs w:val="20"/>
              </w:rPr>
              <w:t xml:space="preserve">   </w:t>
            </w:r>
            <w:sdt>
              <w:sdtPr>
                <w:rPr>
                  <w:rFonts w:asciiTheme="majorHAnsi" w:hAnsiTheme="majorHAnsi" w:cstheme="majorHAnsi"/>
                  <w:sz w:val="20"/>
                  <w:szCs w:val="20"/>
                </w:rPr>
                <w:id w:val="1659421622"/>
                <w:placeholder>
                  <w:docPart w:val="78BEC25103BC4EA985E1249A61E50714"/>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934D6E" w14:paraId="59DBCCB2" w14:textId="77777777" w:rsidTr="0001241C">
        <w:tc>
          <w:tcPr>
            <w:tcW w:w="5665" w:type="dxa"/>
            <w:gridSpan w:val="2"/>
          </w:tcPr>
          <w:p w14:paraId="5D5D46A1" w14:textId="77777777" w:rsidR="00F31479" w:rsidRPr="00934D6E" w:rsidRDefault="00F31479" w:rsidP="0001241C">
            <w:pPr>
              <w:spacing w:line="600"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lang w:val="en-US"/>
              </w:rPr>
              <w:t xml:space="preserve">   </w:t>
            </w:r>
            <w:sdt>
              <w:sdtPr>
                <w:rPr>
                  <w:rFonts w:asciiTheme="majorHAnsi" w:hAnsiTheme="majorHAnsi" w:cstheme="majorHAnsi"/>
                  <w:sz w:val="20"/>
                  <w:szCs w:val="20"/>
                </w:rPr>
                <w:id w:val="1994128410"/>
                <w:placeholder>
                  <w:docPart w:val="5B7EF086388647E9B817CCADE06DB3DD"/>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E6B6A59" w14:textId="77777777" w:rsidR="00F31479" w:rsidRPr="00934D6E" w:rsidRDefault="00F31479" w:rsidP="0001241C">
            <w:pPr>
              <w:spacing w:line="600"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657450327"/>
                <w:placeholder>
                  <w:docPart w:val="D2FAED9C0F684DFA8194552ABFA7E640"/>
                </w:placeholder>
                <w:showingPlcHdr/>
              </w:sdtPr>
              <w:sdtEndPr/>
              <w:sdtContent>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sdtContent>
            </w:sdt>
          </w:p>
        </w:tc>
      </w:tr>
      <w:tr w:rsidR="00F31479" w:rsidRPr="00934D6E" w14:paraId="5E105AB7" w14:textId="77777777" w:rsidTr="0001241C">
        <w:tc>
          <w:tcPr>
            <w:tcW w:w="9905" w:type="dxa"/>
            <w:gridSpan w:val="3"/>
          </w:tcPr>
          <w:p w14:paraId="6048A5E0"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Street</w:t>
            </w:r>
            <w:r>
              <w:rPr>
                <w:rFonts w:asciiTheme="majorHAnsi" w:hAnsiTheme="majorHAnsi" w:cstheme="majorHAnsi"/>
                <w:sz w:val="20"/>
                <w:szCs w:val="20"/>
              </w:rPr>
              <w:t xml:space="preserve">   </w:t>
            </w:r>
            <w:sdt>
              <w:sdtPr>
                <w:rPr>
                  <w:rFonts w:asciiTheme="majorHAnsi" w:hAnsiTheme="majorHAnsi" w:cstheme="majorHAnsi"/>
                  <w:sz w:val="20"/>
                  <w:szCs w:val="20"/>
                </w:rPr>
                <w:id w:val="204538266"/>
                <w:placeholder>
                  <w:docPart w:val="6BA00933E3A847C792AF304FAE76556E"/>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934D6E" w14:paraId="4698E538" w14:textId="77777777" w:rsidTr="0001241C">
        <w:tc>
          <w:tcPr>
            <w:tcW w:w="3301" w:type="dxa"/>
          </w:tcPr>
          <w:p w14:paraId="3474FE3D"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Postal code</w:t>
            </w:r>
            <w:r>
              <w:rPr>
                <w:rFonts w:asciiTheme="majorHAnsi" w:hAnsiTheme="majorHAnsi" w:cstheme="majorHAnsi"/>
                <w:sz w:val="20"/>
                <w:szCs w:val="20"/>
              </w:rPr>
              <w:t xml:space="preserve">   </w:t>
            </w:r>
            <w:sdt>
              <w:sdtPr>
                <w:rPr>
                  <w:rFonts w:asciiTheme="majorHAnsi" w:hAnsiTheme="majorHAnsi" w:cstheme="majorHAnsi"/>
                  <w:sz w:val="20"/>
                  <w:szCs w:val="20"/>
                </w:rPr>
                <w:id w:val="171611462"/>
                <w:placeholder>
                  <w:docPart w:val="7FD02B9E9332456D833FB5D07712B87E"/>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2364" w:type="dxa"/>
          </w:tcPr>
          <w:p w14:paraId="074A493F"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City</w:t>
            </w:r>
            <w:r>
              <w:rPr>
                <w:rFonts w:asciiTheme="majorHAnsi" w:hAnsiTheme="majorHAnsi" w:cstheme="majorHAnsi"/>
                <w:sz w:val="20"/>
                <w:szCs w:val="20"/>
              </w:rPr>
              <w:t xml:space="preserve">   </w:t>
            </w:r>
            <w:sdt>
              <w:sdtPr>
                <w:rPr>
                  <w:rFonts w:asciiTheme="majorHAnsi" w:hAnsiTheme="majorHAnsi" w:cstheme="majorHAnsi"/>
                  <w:sz w:val="20"/>
                  <w:szCs w:val="20"/>
                </w:rPr>
                <w:id w:val="326260554"/>
                <w:placeholder>
                  <w:docPart w:val="6A62F98B1BE147F1BAFC82FC04600432"/>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4240" w:type="dxa"/>
          </w:tcPr>
          <w:p w14:paraId="47E8BC9E"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Country</w:t>
            </w:r>
            <w:r>
              <w:rPr>
                <w:rFonts w:asciiTheme="majorHAnsi" w:hAnsiTheme="majorHAnsi" w:cstheme="majorHAnsi"/>
                <w:sz w:val="20"/>
                <w:szCs w:val="20"/>
              </w:rPr>
              <w:t xml:space="preserve">   </w:t>
            </w:r>
            <w:sdt>
              <w:sdtPr>
                <w:rPr>
                  <w:rFonts w:asciiTheme="majorHAnsi" w:hAnsiTheme="majorHAnsi" w:cstheme="majorHAnsi"/>
                  <w:sz w:val="20"/>
                  <w:szCs w:val="20"/>
                </w:rPr>
                <w:id w:val="-737080813"/>
                <w:placeholder>
                  <w:docPart w:val="F5AB0CD75B344110B028BBFC1DD80E11"/>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r w:rsidR="00F31479" w:rsidRPr="00934D6E" w14:paraId="2B033488" w14:textId="77777777" w:rsidTr="0001241C">
        <w:tc>
          <w:tcPr>
            <w:tcW w:w="3301" w:type="dxa"/>
          </w:tcPr>
          <w:p w14:paraId="729E7DCB"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Phone</w:t>
            </w:r>
            <w:r>
              <w:rPr>
                <w:rFonts w:asciiTheme="majorHAnsi" w:hAnsiTheme="majorHAnsi" w:cstheme="majorHAnsi"/>
                <w:sz w:val="20"/>
                <w:szCs w:val="20"/>
              </w:rPr>
              <w:t xml:space="preserve">   </w:t>
            </w:r>
            <w:sdt>
              <w:sdtPr>
                <w:rPr>
                  <w:rFonts w:asciiTheme="majorHAnsi" w:hAnsiTheme="majorHAnsi" w:cstheme="majorHAnsi"/>
                  <w:sz w:val="20"/>
                  <w:szCs w:val="20"/>
                </w:rPr>
                <w:id w:val="1277299557"/>
                <w:placeholder>
                  <w:docPart w:val="ADDDE2C59AEC4ADD84ED08B19E54A8DE"/>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c>
          <w:tcPr>
            <w:tcW w:w="6604" w:type="dxa"/>
            <w:gridSpan w:val="2"/>
          </w:tcPr>
          <w:p w14:paraId="454CB687" w14:textId="77777777" w:rsidR="00F31479" w:rsidRPr="00934D6E" w:rsidRDefault="00F31479"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E-mail</w:t>
            </w:r>
            <w:r>
              <w:rPr>
                <w:rFonts w:asciiTheme="majorHAnsi" w:hAnsiTheme="majorHAnsi" w:cstheme="majorHAnsi"/>
                <w:sz w:val="20"/>
                <w:szCs w:val="20"/>
              </w:rPr>
              <w:t xml:space="preserve">   </w:t>
            </w:r>
            <w:sdt>
              <w:sdtPr>
                <w:rPr>
                  <w:rFonts w:asciiTheme="majorHAnsi" w:hAnsiTheme="majorHAnsi" w:cstheme="majorHAnsi"/>
                  <w:sz w:val="20"/>
                  <w:szCs w:val="20"/>
                </w:rPr>
                <w:id w:val="2143305080"/>
                <w:placeholder>
                  <w:docPart w:val="A711EB1D30B74E148B88D5410950370C"/>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tc>
      </w:tr>
    </w:tbl>
    <w:p w14:paraId="350316EE" w14:textId="77777777" w:rsidR="00F31479" w:rsidRDefault="00F31479" w:rsidP="00F31479">
      <w:pPr>
        <w:rPr>
          <w:rFonts w:asciiTheme="majorHAnsi" w:hAnsiTheme="majorHAnsi" w:cstheme="majorHAnsi"/>
          <w:b/>
          <w:bCs/>
          <w:color w:val="auto"/>
          <w:sz w:val="20"/>
          <w:szCs w:val="19"/>
        </w:rPr>
      </w:pPr>
      <w:r>
        <w:rPr>
          <w:rFonts w:asciiTheme="majorHAnsi" w:hAnsiTheme="majorHAnsi" w:cstheme="majorHAnsi"/>
          <w:b/>
          <w:bCs/>
          <w:color w:val="auto"/>
          <w:sz w:val="20"/>
          <w:szCs w:val="19"/>
        </w:rPr>
        <w:br w:type="page"/>
      </w:r>
    </w:p>
    <w:p w14:paraId="76DE9A69" w14:textId="77777777" w:rsidR="00466BB6" w:rsidRPr="00934D6E" w:rsidRDefault="00466BB6" w:rsidP="00466BB6">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lastRenderedPageBreak/>
        <w:t>Language proficiency</w:t>
      </w:r>
    </w:p>
    <w:tbl>
      <w:tblPr>
        <w:tblStyle w:val="Tabel-Gitter"/>
        <w:tblW w:w="0" w:type="auto"/>
        <w:tblLook w:val="04A0" w:firstRow="1" w:lastRow="0" w:firstColumn="1" w:lastColumn="0" w:noHBand="0" w:noVBand="1"/>
      </w:tblPr>
      <w:tblGrid>
        <w:gridCol w:w="2892"/>
        <w:gridCol w:w="800"/>
        <w:gridCol w:w="801"/>
        <w:gridCol w:w="800"/>
        <w:gridCol w:w="801"/>
        <w:gridCol w:w="800"/>
        <w:gridCol w:w="801"/>
        <w:gridCol w:w="2210"/>
      </w:tblGrid>
      <w:tr w:rsidR="00466BB6" w:rsidRPr="00934D6E" w14:paraId="48283DE5" w14:textId="77777777" w:rsidTr="0001241C">
        <w:trPr>
          <w:trHeight w:val="555"/>
        </w:trPr>
        <w:tc>
          <w:tcPr>
            <w:tcW w:w="9905" w:type="dxa"/>
            <w:gridSpan w:val="8"/>
          </w:tcPr>
          <w:p w14:paraId="54D69BEA" w14:textId="77777777" w:rsidR="00466BB6" w:rsidRPr="00934D6E" w:rsidRDefault="00466BB6"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Best language(s) (mother </w:t>
            </w:r>
            <w:proofErr w:type="gramStart"/>
            <w:r w:rsidRPr="00934D6E">
              <w:rPr>
                <w:rFonts w:asciiTheme="majorHAnsi" w:hAnsiTheme="majorHAnsi" w:cstheme="majorHAnsi"/>
                <w:sz w:val="20"/>
                <w:szCs w:val="20"/>
              </w:rPr>
              <w:t>tongue)</w:t>
            </w:r>
            <w:r>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26073533"/>
                <w:placeholder>
                  <w:docPart w:val="50F93A26402546B4978EA2658F8F5F54"/>
                </w:placeholder>
                <w:showingPlcHdr/>
              </w:sdtPr>
              <w:sdtEndPr/>
              <w:sdtContent>
                <w:r w:rsidRPr="006E4C90">
                  <w:rPr>
                    <w:rStyle w:val="Pladsholdertekst"/>
                    <w:rFonts w:asciiTheme="majorHAnsi" w:hAnsiTheme="majorHAnsi" w:cstheme="majorHAnsi"/>
                    <w:sz w:val="20"/>
                    <w:szCs w:val="20"/>
                  </w:rPr>
                  <w:t>Enter text…</w:t>
                </w:r>
              </w:sdtContent>
            </w:sdt>
          </w:p>
        </w:tc>
      </w:tr>
      <w:tr w:rsidR="00466BB6" w:rsidRPr="00934D6E" w14:paraId="58E08359" w14:textId="77777777" w:rsidTr="0001241C">
        <w:trPr>
          <w:trHeight w:val="555"/>
        </w:trPr>
        <w:tc>
          <w:tcPr>
            <w:tcW w:w="9905" w:type="dxa"/>
            <w:gridSpan w:val="8"/>
          </w:tcPr>
          <w:p w14:paraId="4ADB4485" w14:textId="77777777" w:rsidR="00466BB6" w:rsidRPr="00934D6E" w:rsidRDefault="00466BB6"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Language(s) spoken at home</w:t>
            </w:r>
            <w:r>
              <w:rPr>
                <w:rFonts w:asciiTheme="majorHAnsi" w:hAnsiTheme="majorHAnsi" w:cstheme="majorHAnsi"/>
                <w:sz w:val="20"/>
                <w:szCs w:val="20"/>
              </w:rPr>
              <w:t xml:space="preserve">   </w:t>
            </w:r>
            <w:sdt>
              <w:sdtPr>
                <w:rPr>
                  <w:rFonts w:asciiTheme="majorHAnsi" w:hAnsiTheme="majorHAnsi" w:cstheme="majorHAnsi"/>
                  <w:sz w:val="20"/>
                  <w:szCs w:val="20"/>
                </w:rPr>
                <w:id w:val="1419896687"/>
                <w:placeholder>
                  <w:docPart w:val="FD896C7150B947D7A97F4CD99D6F7DCB"/>
                </w:placeholder>
                <w:showingPlcHdr/>
              </w:sdtPr>
              <w:sdtEndPr/>
              <w:sdtContent>
                <w:r w:rsidRPr="006E4C90">
                  <w:rPr>
                    <w:rStyle w:val="Pladsholdertekst"/>
                    <w:rFonts w:asciiTheme="majorHAnsi" w:hAnsiTheme="majorHAnsi" w:cstheme="majorHAnsi"/>
                    <w:sz w:val="20"/>
                    <w:szCs w:val="20"/>
                  </w:rPr>
                  <w:t>Enter text…</w:t>
                </w:r>
              </w:sdtContent>
            </w:sdt>
          </w:p>
        </w:tc>
      </w:tr>
      <w:tr w:rsidR="00466BB6" w:rsidRPr="00934D6E" w14:paraId="472FB6FB" w14:textId="77777777" w:rsidTr="0001241C">
        <w:trPr>
          <w:trHeight w:val="555"/>
        </w:trPr>
        <w:tc>
          <w:tcPr>
            <w:tcW w:w="2892" w:type="dxa"/>
          </w:tcPr>
          <w:p w14:paraId="381BCFCA" w14:textId="77777777" w:rsidR="00466BB6" w:rsidRPr="00934D6E" w:rsidRDefault="00466BB6" w:rsidP="0001241C">
            <w:pPr>
              <w:rPr>
                <w:rFonts w:asciiTheme="majorHAnsi" w:hAnsiTheme="majorHAnsi" w:cstheme="majorHAnsi"/>
                <w:sz w:val="20"/>
                <w:szCs w:val="20"/>
              </w:rPr>
            </w:pPr>
            <w:r w:rsidRPr="00934D6E">
              <w:rPr>
                <w:rFonts w:asciiTheme="majorHAnsi" w:hAnsiTheme="majorHAnsi" w:cstheme="majorHAnsi"/>
                <w:sz w:val="20"/>
                <w:szCs w:val="20"/>
              </w:rPr>
              <w:t>Language proficiency (please indicate level)</w:t>
            </w:r>
          </w:p>
        </w:tc>
        <w:tc>
          <w:tcPr>
            <w:tcW w:w="1601" w:type="dxa"/>
            <w:gridSpan w:val="2"/>
          </w:tcPr>
          <w:p w14:paraId="1DFF45C9" w14:textId="77777777" w:rsidR="00466BB6" w:rsidRPr="00934D6E" w:rsidRDefault="00466BB6" w:rsidP="0001241C">
            <w:pPr>
              <w:jc w:val="center"/>
              <w:rPr>
                <w:rFonts w:asciiTheme="majorHAnsi" w:hAnsiTheme="majorHAnsi" w:cstheme="majorHAnsi"/>
                <w:sz w:val="20"/>
                <w:szCs w:val="20"/>
              </w:rPr>
            </w:pPr>
            <w:r w:rsidRPr="00934D6E">
              <w:rPr>
                <w:rFonts w:asciiTheme="majorHAnsi" w:hAnsiTheme="majorHAnsi" w:cstheme="majorHAnsi"/>
                <w:sz w:val="20"/>
                <w:szCs w:val="20"/>
              </w:rPr>
              <w:t>Fluent</w:t>
            </w:r>
          </w:p>
        </w:tc>
        <w:tc>
          <w:tcPr>
            <w:tcW w:w="1601" w:type="dxa"/>
            <w:gridSpan w:val="2"/>
          </w:tcPr>
          <w:p w14:paraId="6524FBD8" w14:textId="77777777" w:rsidR="00466BB6" w:rsidRPr="00934D6E" w:rsidRDefault="00466BB6" w:rsidP="0001241C">
            <w:pPr>
              <w:jc w:val="center"/>
              <w:rPr>
                <w:rFonts w:asciiTheme="majorHAnsi" w:hAnsiTheme="majorHAnsi" w:cstheme="majorHAnsi"/>
                <w:sz w:val="20"/>
                <w:szCs w:val="20"/>
              </w:rPr>
            </w:pPr>
            <w:r w:rsidRPr="00934D6E">
              <w:rPr>
                <w:rFonts w:asciiTheme="majorHAnsi" w:hAnsiTheme="majorHAnsi" w:cstheme="majorHAnsi"/>
                <w:sz w:val="20"/>
                <w:szCs w:val="20"/>
              </w:rPr>
              <w:t>Intermediate</w:t>
            </w:r>
          </w:p>
        </w:tc>
        <w:tc>
          <w:tcPr>
            <w:tcW w:w="1601" w:type="dxa"/>
            <w:gridSpan w:val="2"/>
          </w:tcPr>
          <w:p w14:paraId="56DE86C7" w14:textId="77777777" w:rsidR="00466BB6" w:rsidRPr="00934D6E" w:rsidRDefault="00466BB6" w:rsidP="0001241C">
            <w:pPr>
              <w:jc w:val="center"/>
              <w:rPr>
                <w:rFonts w:asciiTheme="majorHAnsi" w:hAnsiTheme="majorHAnsi" w:cstheme="majorHAnsi"/>
                <w:sz w:val="20"/>
                <w:szCs w:val="20"/>
              </w:rPr>
            </w:pPr>
            <w:r w:rsidRPr="00934D6E">
              <w:rPr>
                <w:rFonts w:asciiTheme="majorHAnsi" w:hAnsiTheme="majorHAnsi" w:cstheme="majorHAnsi"/>
                <w:sz w:val="20"/>
                <w:szCs w:val="20"/>
              </w:rPr>
              <w:t>Beginner</w:t>
            </w:r>
          </w:p>
        </w:tc>
        <w:tc>
          <w:tcPr>
            <w:tcW w:w="2210" w:type="dxa"/>
          </w:tcPr>
          <w:p w14:paraId="31E55D0E" w14:textId="77777777" w:rsidR="00466BB6" w:rsidRPr="00934D6E" w:rsidRDefault="00466BB6" w:rsidP="0001241C">
            <w:pPr>
              <w:jc w:val="center"/>
              <w:rPr>
                <w:rFonts w:asciiTheme="majorHAnsi" w:hAnsiTheme="majorHAnsi" w:cstheme="majorHAnsi"/>
                <w:sz w:val="20"/>
                <w:szCs w:val="20"/>
              </w:rPr>
            </w:pPr>
            <w:r w:rsidRPr="00934D6E">
              <w:rPr>
                <w:rFonts w:asciiTheme="majorHAnsi" w:hAnsiTheme="majorHAnsi" w:cstheme="majorHAnsi"/>
                <w:sz w:val="20"/>
                <w:szCs w:val="20"/>
              </w:rPr>
              <w:t>Years of schooling/ learning experience</w:t>
            </w:r>
          </w:p>
        </w:tc>
      </w:tr>
      <w:tr w:rsidR="00466BB6" w:rsidRPr="00934D6E" w14:paraId="51021C10" w14:textId="77777777" w:rsidTr="0001241C">
        <w:trPr>
          <w:trHeight w:val="555"/>
        </w:trPr>
        <w:tc>
          <w:tcPr>
            <w:tcW w:w="2892" w:type="dxa"/>
          </w:tcPr>
          <w:p w14:paraId="0C8B8D4F" w14:textId="77777777" w:rsidR="00466BB6" w:rsidRPr="00934D6E" w:rsidRDefault="00466BB6" w:rsidP="0001241C">
            <w:pPr>
              <w:rPr>
                <w:rFonts w:asciiTheme="majorHAnsi" w:hAnsiTheme="majorHAnsi" w:cstheme="majorHAnsi"/>
                <w:sz w:val="20"/>
                <w:szCs w:val="20"/>
              </w:rPr>
            </w:pPr>
            <w:r w:rsidRPr="00934D6E">
              <w:rPr>
                <w:rFonts w:asciiTheme="majorHAnsi" w:hAnsiTheme="majorHAnsi" w:cstheme="majorHAnsi"/>
                <w:sz w:val="20"/>
                <w:szCs w:val="20"/>
              </w:rPr>
              <w:t>English</w:t>
            </w:r>
          </w:p>
        </w:tc>
        <w:tc>
          <w:tcPr>
            <w:tcW w:w="800" w:type="dxa"/>
          </w:tcPr>
          <w:p w14:paraId="60B8C62C"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512374537"/>
              <w14:checkbox>
                <w14:checked w14:val="0"/>
                <w14:checkedState w14:val="2612" w14:font="MS Gothic"/>
                <w14:uncheckedState w14:val="2610" w14:font="MS Gothic"/>
              </w14:checkbox>
            </w:sdtPr>
            <w:sdtEndPr/>
            <w:sdtContent>
              <w:p w14:paraId="2B9761D9" w14:textId="77777777" w:rsidR="00466BB6" w:rsidRPr="005235AA" w:rsidRDefault="00466BB6" w:rsidP="0001241C">
                <w:pPr>
                  <w:jc w:val="center"/>
                  <w:rPr>
                    <w:rFonts w:asciiTheme="majorHAnsi" w:hAnsiTheme="majorHAnsi" w:cstheme="majorHAnsi"/>
                  </w:rPr>
                </w:pPr>
                <w:r w:rsidRPr="005235AA">
                  <w:rPr>
                    <w:rFonts w:ascii="MS Gothic" w:eastAsia="MS Gothic" w:hAnsi="MS Gothic" w:cstheme="majorHAnsi" w:hint="eastAsia"/>
                    <w:sz w:val="24"/>
                    <w:szCs w:val="22"/>
                  </w:rPr>
                  <w:t>☐</w:t>
                </w:r>
              </w:p>
            </w:sdtContent>
          </w:sdt>
        </w:tc>
        <w:tc>
          <w:tcPr>
            <w:tcW w:w="801" w:type="dxa"/>
          </w:tcPr>
          <w:p w14:paraId="69918FD5"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795681865"/>
              <w14:checkbox>
                <w14:checked w14:val="0"/>
                <w14:checkedState w14:val="2612" w14:font="MS Gothic"/>
                <w14:uncheckedState w14:val="2610" w14:font="MS Gothic"/>
              </w14:checkbox>
            </w:sdtPr>
            <w:sdtEndPr/>
            <w:sdtContent>
              <w:p w14:paraId="1047BB98"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2AF4683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508982268"/>
              <w14:checkbox>
                <w14:checked w14:val="0"/>
                <w14:checkedState w14:val="2612" w14:font="MS Gothic"/>
                <w14:uncheckedState w14:val="2610" w14:font="MS Gothic"/>
              </w14:checkbox>
            </w:sdtPr>
            <w:sdtEndPr/>
            <w:sdtContent>
              <w:p w14:paraId="7D4E25EB"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3A11ADD2"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016925349"/>
              <w14:checkbox>
                <w14:checked w14:val="0"/>
                <w14:checkedState w14:val="2612" w14:font="MS Gothic"/>
                <w14:uncheckedState w14:val="2610" w14:font="MS Gothic"/>
              </w14:checkbox>
            </w:sdtPr>
            <w:sdtEndPr/>
            <w:sdtContent>
              <w:p w14:paraId="53461818"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shd w:val="clear" w:color="auto" w:fill="000000" w:themeFill="text1"/>
          </w:tcPr>
          <w:p w14:paraId="43174382" w14:textId="77777777" w:rsidR="00466BB6" w:rsidRPr="00934D6E" w:rsidRDefault="00466BB6" w:rsidP="0001241C">
            <w:pPr>
              <w:jc w:val="center"/>
              <w:rPr>
                <w:rFonts w:asciiTheme="majorHAnsi" w:hAnsiTheme="majorHAnsi" w:cstheme="majorHAnsi"/>
                <w:sz w:val="20"/>
                <w:szCs w:val="20"/>
              </w:rPr>
            </w:pPr>
          </w:p>
        </w:tc>
        <w:tc>
          <w:tcPr>
            <w:tcW w:w="801" w:type="dxa"/>
            <w:shd w:val="clear" w:color="auto" w:fill="000000" w:themeFill="text1"/>
          </w:tcPr>
          <w:p w14:paraId="6E85B68E" w14:textId="77777777" w:rsidR="00466BB6" w:rsidRPr="00934D6E" w:rsidRDefault="00466BB6" w:rsidP="0001241C">
            <w:pPr>
              <w:jc w:val="center"/>
              <w:rPr>
                <w:rFonts w:asciiTheme="majorHAnsi" w:hAnsiTheme="majorHAnsi" w:cstheme="majorHAnsi"/>
                <w:sz w:val="20"/>
                <w:szCs w:val="20"/>
              </w:rPr>
            </w:pPr>
          </w:p>
        </w:tc>
        <w:tc>
          <w:tcPr>
            <w:tcW w:w="2210" w:type="dxa"/>
          </w:tcPr>
          <w:p w14:paraId="1AB947BF" w14:textId="77777777" w:rsidR="00466BB6" w:rsidRPr="00934D6E" w:rsidRDefault="003A55A9" w:rsidP="0001241C">
            <w:pPr>
              <w:jc w:val="center"/>
              <w:rPr>
                <w:rFonts w:asciiTheme="majorHAnsi" w:hAnsiTheme="majorHAnsi" w:cstheme="majorHAnsi"/>
                <w:sz w:val="20"/>
                <w:szCs w:val="20"/>
              </w:rPr>
            </w:pPr>
            <w:sdt>
              <w:sdtPr>
                <w:rPr>
                  <w:rFonts w:asciiTheme="majorHAnsi" w:hAnsiTheme="majorHAnsi" w:cstheme="majorHAnsi"/>
                  <w:sz w:val="20"/>
                  <w:szCs w:val="20"/>
                </w:rPr>
                <w:id w:val="1838410151"/>
                <w:placeholder>
                  <w:docPart w:val="0C6FC52E1C06491095A74BB72D4A404F"/>
                </w:placeholder>
                <w:showingPlcHdr/>
              </w:sdtPr>
              <w:sdtEndPr/>
              <w:sdtContent>
                <w:r w:rsidR="00466BB6" w:rsidRPr="006E4C90">
                  <w:rPr>
                    <w:rStyle w:val="Pladsholdertekst"/>
                    <w:rFonts w:asciiTheme="majorHAnsi" w:hAnsiTheme="majorHAnsi" w:cstheme="majorHAnsi"/>
                    <w:sz w:val="20"/>
                    <w:szCs w:val="20"/>
                    <w:lang w:val="da-DK"/>
                  </w:rPr>
                  <w:t>E</w:t>
                </w:r>
                <w:r w:rsidR="00466BB6" w:rsidRPr="006E4C90">
                  <w:rPr>
                    <w:rStyle w:val="Pladsholdertekst"/>
                    <w:rFonts w:asciiTheme="majorHAnsi" w:hAnsiTheme="majorHAnsi" w:cstheme="majorHAnsi"/>
                    <w:sz w:val="20"/>
                    <w:szCs w:val="20"/>
                  </w:rPr>
                  <w:t>nter text…</w:t>
                </w:r>
              </w:sdtContent>
            </w:sdt>
          </w:p>
        </w:tc>
      </w:tr>
      <w:tr w:rsidR="00466BB6" w:rsidRPr="00934D6E" w14:paraId="65B3D9AA" w14:textId="77777777" w:rsidTr="0001241C">
        <w:trPr>
          <w:trHeight w:val="555"/>
        </w:trPr>
        <w:tc>
          <w:tcPr>
            <w:tcW w:w="2892" w:type="dxa"/>
          </w:tcPr>
          <w:p w14:paraId="58FB7C0F" w14:textId="77777777" w:rsidR="00466BB6" w:rsidRPr="00934D6E" w:rsidRDefault="00466BB6" w:rsidP="0001241C">
            <w:pPr>
              <w:rPr>
                <w:rFonts w:asciiTheme="majorHAnsi" w:hAnsiTheme="majorHAnsi" w:cstheme="majorHAnsi"/>
                <w:sz w:val="20"/>
                <w:szCs w:val="20"/>
              </w:rPr>
            </w:pPr>
            <w:r w:rsidRPr="00934D6E">
              <w:rPr>
                <w:rFonts w:asciiTheme="majorHAnsi" w:hAnsiTheme="majorHAnsi" w:cstheme="majorHAnsi"/>
                <w:sz w:val="20"/>
                <w:szCs w:val="20"/>
              </w:rPr>
              <w:t>Danish</w:t>
            </w:r>
          </w:p>
        </w:tc>
        <w:tc>
          <w:tcPr>
            <w:tcW w:w="800" w:type="dxa"/>
          </w:tcPr>
          <w:p w14:paraId="42D33B05"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609008813"/>
              <w14:checkbox>
                <w14:checked w14:val="0"/>
                <w14:checkedState w14:val="2612" w14:font="MS Gothic"/>
                <w14:uncheckedState w14:val="2610" w14:font="MS Gothic"/>
              </w14:checkbox>
            </w:sdtPr>
            <w:sdtEndPr/>
            <w:sdtContent>
              <w:p w14:paraId="3C8BF40D"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601E6A44"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8886185"/>
              <w14:checkbox>
                <w14:checked w14:val="0"/>
                <w14:checkedState w14:val="2612" w14:font="MS Gothic"/>
                <w14:uncheckedState w14:val="2610" w14:font="MS Gothic"/>
              </w14:checkbox>
            </w:sdtPr>
            <w:sdtEndPr/>
            <w:sdtContent>
              <w:p w14:paraId="09DFA0DA"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632A7F1E"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690875375"/>
              <w14:checkbox>
                <w14:checked w14:val="0"/>
                <w14:checkedState w14:val="2612" w14:font="MS Gothic"/>
                <w14:uncheckedState w14:val="2610" w14:font="MS Gothic"/>
              </w14:checkbox>
            </w:sdtPr>
            <w:sdtEndPr/>
            <w:sdtContent>
              <w:p w14:paraId="705B9D61"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05B17945"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2077819810"/>
              <w14:checkbox>
                <w14:checked w14:val="0"/>
                <w14:checkedState w14:val="2612" w14:font="MS Gothic"/>
                <w14:uncheckedState w14:val="2610" w14:font="MS Gothic"/>
              </w14:checkbox>
            </w:sdtPr>
            <w:sdtEndPr/>
            <w:sdtContent>
              <w:p w14:paraId="0485F641" w14:textId="77777777" w:rsidR="00466BB6" w:rsidRPr="005235AA" w:rsidRDefault="00466BB6" w:rsidP="0001241C">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2244D935"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31956475"/>
              <w14:checkbox>
                <w14:checked w14:val="0"/>
                <w14:checkedState w14:val="2612" w14:font="MS Gothic"/>
                <w14:uncheckedState w14:val="2610" w14:font="MS Gothic"/>
              </w14:checkbox>
            </w:sdtPr>
            <w:sdtEndPr/>
            <w:sdtContent>
              <w:p w14:paraId="464D8591" w14:textId="77777777" w:rsidR="00466BB6" w:rsidRPr="003A7953" w:rsidRDefault="00466BB6" w:rsidP="0001241C">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1" w:type="dxa"/>
          </w:tcPr>
          <w:p w14:paraId="2709F82C"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37908655"/>
              <w14:checkbox>
                <w14:checked w14:val="0"/>
                <w14:checkedState w14:val="2612" w14:font="MS Gothic"/>
                <w14:uncheckedState w14:val="2610" w14:font="MS Gothic"/>
              </w14:checkbox>
            </w:sdtPr>
            <w:sdtEndPr/>
            <w:sdtContent>
              <w:p w14:paraId="44828A6C" w14:textId="77777777" w:rsidR="00466BB6" w:rsidRPr="003A7953" w:rsidRDefault="00466BB6" w:rsidP="0001241C">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2210" w:type="dxa"/>
          </w:tcPr>
          <w:p w14:paraId="5F05344A" w14:textId="77777777" w:rsidR="00466BB6" w:rsidRPr="00934D6E" w:rsidRDefault="003A55A9" w:rsidP="0001241C">
            <w:pPr>
              <w:jc w:val="center"/>
              <w:rPr>
                <w:rFonts w:asciiTheme="majorHAnsi" w:hAnsiTheme="majorHAnsi" w:cstheme="majorHAnsi"/>
                <w:sz w:val="20"/>
                <w:szCs w:val="20"/>
              </w:rPr>
            </w:pPr>
            <w:sdt>
              <w:sdtPr>
                <w:rPr>
                  <w:rFonts w:asciiTheme="majorHAnsi" w:hAnsiTheme="majorHAnsi" w:cstheme="majorHAnsi"/>
                  <w:sz w:val="20"/>
                  <w:szCs w:val="20"/>
                </w:rPr>
                <w:id w:val="-389886398"/>
                <w:placeholder>
                  <w:docPart w:val="C8A7A58856654DEC8CDF131A621CAAB7"/>
                </w:placeholder>
                <w:showingPlcHdr/>
              </w:sdtPr>
              <w:sdtEndPr/>
              <w:sdtContent>
                <w:r w:rsidR="00466BB6" w:rsidRPr="006E4C90">
                  <w:rPr>
                    <w:rStyle w:val="Pladsholdertekst"/>
                    <w:rFonts w:asciiTheme="majorHAnsi" w:hAnsiTheme="majorHAnsi" w:cstheme="majorHAnsi"/>
                    <w:sz w:val="20"/>
                    <w:szCs w:val="20"/>
                    <w:lang w:val="da-DK"/>
                  </w:rPr>
                  <w:t>E</w:t>
                </w:r>
                <w:r w:rsidR="00466BB6" w:rsidRPr="006E4C90">
                  <w:rPr>
                    <w:rStyle w:val="Pladsholdertekst"/>
                    <w:rFonts w:asciiTheme="majorHAnsi" w:hAnsiTheme="majorHAnsi" w:cstheme="majorHAnsi"/>
                    <w:sz w:val="20"/>
                    <w:szCs w:val="20"/>
                  </w:rPr>
                  <w:t>nter text…</w:t>
                </w:r>
              </w:sdtContent>
            </w:sdt>
          </w:p>
        </w:tc>
      </w:tr>
      <w:tr w:rsidR="00466BB6" w:rsidRPr="00934D6E" w14:paraId="4877DB6E" w14:textId="77777777" w:rsidTr="0001241C">
        <w:trPr>
          <w:trHeight w:val="555"/>
        </w:trPr>
        <w:tc>
          <w:tcPr>
            <w:tcW w:w="2892" w:type="dxa"/>
          </w:tcPr>
          <w:p w14:paraId="3FB24658" w14:textId="77777777" w:rsidR="00466BB6" w:rsidRDefault="00466BB6" w:rsidP="0001241C">
            <w:pPr>
              <w:rPr>
                <w:rFonts w:asciiTheme="majorHAnsi" w:hAnsiTheme="majorHAnsi" w:cstheme="majorHAnsi"/>
                <w:sz w:val="20"/>
                <w:szCs w:val="20"/>
              </w:rPr>
            </w:pPr>
            <w:r w:rsidRPr="00934D6E">
              <w:rPr>
                <w:rFonts w:asciiTheme="majorHAnsi" w:hAnsiTheme="majorHAnsi" w:cstheme="majorHAnsi"/>
                <w:sz w:val="20"/>
                <w:szCs w:val="20"/>
              </w:rPr>
              <w:t>Other (which?)</w:t>
            </w:r>
          </w:p>
          <w:p w14:paraId="354173EA" w14:textId="77777777" w:rsidR="00466BB6" w:rsidRPr="00934D6E" w:rsidRDefault="003A55A9" w:rsidP="0001241C">
            <w:pPr>
              <w:rPr>
                <w:rFonts w:asciiTheme="majorHAnsi" w:hAnsiTheme="majorHAnsi" w:cstheme="majorHAnsi"/>
                <w:sz w:val="20"/>
                <w:szCs w:val="20"/>
              </w:rPr>
            </w:pPr>
            <w:sdt>
              <w:sdtPr>
                <w:rPr>
                  <w:rFonts w:asciiTheme="majorHAnsi" w:hAnsiTheme="majorHAnsi" w:cstheme="majorHAnsi"/>
                  <w:sz w:val="20"/>
                  <w:szCs w:val="20"/>
                </w:rPr>
                <w:id w:val="-1116202004"/>
                <w:placeholder>
                  <w:docPart w:val="BCE50FC20A76459DBD2C509E5DD6A5A7"/>
                </w:placeholder>
                <w:showingPlcHdr/>
              </w:sdtPr>
              <w:sdtEndPr/>
              <w:sdtContent>
                <w:r w:rsidR="00466BB6" w:rsidRPr="006E4C90">
                  <w:rPr>
                    <w:rStyle w:val="Pladsholdertekst"/>
                    <w:rFonts w:asciiTheme="majorHAnsi" w:hAnsiTheme="majorHAnsi" w:cstheme="majorHAnsi"/>
                    <w:sz w:val="20"/>
                    <w:szCs w:val="20"/>
                    <w:lang w:val="da-DK"/>
                  </w:rPr>
                  <w:t>E</w:t>
                </w:r>
                <w:r w:rsidR="00466BB6" w:rsidRPr="006E4C90">
                  <w:rPr>
                    <w:rStyle w:val="Pladsholdertekst"/>
                    <w:rFonts w:asciiTheme="majorHAnsi" w:hAnsiTheme="majorHAnsi" w:cstheme="majorHAnsi"/>
                    <w:sz w:val="20"/>
                    <w:szCs w:val="20"/>
                  </w:rPr>
                  <w:t>nter text…</w:t>
                </w:r>
              </w:sdtContent>
            </w:sdt>
          </w:p>
        </w:tc>
        <w:tc>
          <w:tcPr>
            <w:tcW w:w="800" w:type="dxa"/>
          </w:tcPr>
          <w:p w14:paraId="2B089899"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289402823"/>
              <w14:checkbox>
                <w14:checked w14:val="0"/>
                <w14:checkedState w14:val="2612" w14:font="MS Gothic"/>
                <w14:uncheckedState w14:val="2610" w14:font="MS Gothic"/>
              </w14:checkbox>
            </w:sdtPr>
            <w:sdtEndPr/>
            <w:sdtContent>
              <w:p w14:paraId="03D2EF17"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4E2B0019"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263923743"/>
              <w14:checkbox>
                <w14:checked w14:val="0"/>
                <w14:checkedState w14:val="2612" w14:font="MS Gothic"/>
                <w14:uncheckedState w14:val="2610" w14:font="MS Gothic"/>
              </w14:checkbox>
            </w:sdtPr>
            <w:sdtEndPr/>
            <w:sdtContent>
              <w:p w14:paraId="62AFA881"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07E04C8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753353574"/>
              <w14:checkbox>
                <w14:checked w14:val="0"/>
                <w14:checkedState w14:val="2612" w14:font="MS Gothic"/>
                <w14:uncheckedState w14:val="2610" w14:font="MS Gothic"/>
              </w14:checkbox>
            </w:sdtPr>
            <w:sdtEndPr/>
            <w:sdtContent>
              <w:p w14:paraId="42E3E36E"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3B98C26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321343457"/>
              <w14:checkbox>
                <w14:checked w14:val="0"/>
                <w14:checkedState w14:val="2612" w14:font="MS Gothic"/>
                <w14:uncheckedState w14:val="2610" w14:font="MS Gothic"/>
              </w14:checkbox>
            </w:sdtPr>
            <w:sdtEndPr/>
            <w:sdtContent>
              <w:p w14:paraId="6E66181E" w14:textId="77777777" w:rsidR="00466BB6" w:rsidRPr="003A7953" w:rsidRDefault="00466BB6" w:rsidP="0001241C">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0" w:type="dxa"/>
          </w:tcPr>
          <w:p w14:paraId="5DB83407"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413972770"/>
              <w14:checkbox>
                <w14:checked w14:val="0"/>
                <w14:checkedState w14:val="2612" w14:font="MS Gothic"/>
                <w14:uncheckedState w14:val="2610" w14:font="MS Gothic"/>
              </w14:checkbox>
            </w:sdtPr>
            <w:sdtEndPr/>
            <w:sdtContent>
              <w:p w14:paraId="7EB0D791" w14:textId="77777777" w:rsidR="00466BB6" w:rsidRPr="003A7953" w:rsidRDefault="00466BB6" w:rsidP="0001241C">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1" w:type="dxa"/>
          </w:tcPr>
          <w:p w14:paraId="614ACC8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02642179"/>
              <w14:checkbox>
                <w14:checked w14:val="0"/>
                <w14:checkedState w14:val="2612" w14:font="MS Gothic"/>
                <w14:uncheckedState w14:val="2610" w14:font="MS Gothic"/>
              </w14:checkbox>
            </w:sdtPr>
            <w:sdtEndPr/>
            <w:sdtContent>
              <w:p w14:paraId="0D949ABB" w14:textId="77777777" w:rsidR="00466BB6" w:rsidRPr="003A7953" w:rsidRDefault="00466BB6" w:rsidP="0001241C">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2210" w:type="dxa"/>
          </w:tcPr>
          <w:p w14:paraId="1900A2F2" w14:textId="77777777" w:rsidR="00466BB6" w:rsidRPr="00934D6E" w:rsidRDefault="003A55A9" w:rsidP="0001241C">
            <w:pPr>
              <w:jc w:val="center"/>
              <w:rPr>
                <w:rFonts w:asciiTheme="majorHAnsi" w:hAnsiTheme="majorHAnsi" w:cstheme="majorHAnsi"/>
                <w:sz w:val="20"/>
                <w:szCs w:val="20"/>
              </w:rPr>
            </w:pPr>
            <w:sdt>
              <w:sdtPr>
                <w:rPr>
                  <w:rFonts w:asciiTheme="majorHAnsi" w:hAnsiTheme="majorHAnsi" w:cstheme="majorHAnsi"/>
                  <w:sz w:val="20"/>
                  <w:szCs w:val="20"/>
                </w:rPr>
                <w:id w:val="1191493728"/>
                <w:placeholder>
                  <w:docPart w:val="AD28A3EABFBD40AE9FF3279F33BDF4BC"/>
                </w:placeholder>
                <w:showingPlcHdr/>
              </w:sdtPr>
              <w:sdtEndPr/>
              <w:sdtContent>
                <w:r w:rsidR="00466BB6" w:rsidRPr="006E4C90">
                  <w:rPr>
                    <w:rStyle w:val="Pladsholdertekst"/>
                    <w:rFonts w:asciiTheme="majorHAnsi" w:hAnsiTheme="majorHAnsi" w:cstheme="majorHAnsi"/>
                    <w:sz w:val="20"/>
                    <w:szCs w:val="20"/>
                    <w:lang w:val="da-DK"/>
                  </w:rPr>
                  <w:t>E</w:t>
                </w:r>
                <w:r w:rsidR="00466BB6" w:rsidRPr="006E4C90">
                  <w:rPr>
                    <w:rStyle w:val="Pladsholdertekst"/>
                    <w:rFonts w:asciiTheme="majorHAnsi" w:hAnsiTheme="majorHAnsi" w:cstheme="majorHAnsi"/>
                    <w:sz w:val="20"/>
                    <w:szCs w:val="20"/>
                  </w:rPr>
                  <w:t>nter text…</w:t>
                </w:r>
              </w:sdtContent>
            </w:sdt>
          </w:p>
        </w:tc>
      </w:tr>
      <w:tr w:rsidR="00466BB6" w:rsidRPr="00934D6E" w14:paraId="1B0FFFBE" w14:textId="77777777" w:rsidTr="0001241C">
        <w:trPr>
          <w:trHeight w:val="555"/>
        </w:trPr>
        <w:tc>
          <w:tcPr>
            <w:tcW w:w="2892" w:type="dxa"/>
          </w:tcPr>
          <w:p w14:paraId="3929E9AC" w14:textId="77777777" w:rsidR="00466BB6" w:rsidRDefault="00466BB6" w:rsidP="0001241C">
            <w:pPr>
              <w:rPr>
                <w:rFonts w:asciiTheme="majorHAnsi" w:hAnsiTheme="majorHAnsi" w:cstheme="majorHAnsi"/>
                <w:sz w:val="20"/>
                <w:szCs w:val="20"/>
              </w:rPr>
            </w:pPr>
            <w:r w:rsidRPr="00934D6E">
              <w:rPr>
                <w:rFonts w:asciiTheme="majorHAnsi" w:hAnsiTheme="majorHAnsi" w:cstheme="majorHAnsi"/>
                <w:sz w:val="20"/>
                <w:szCs w:val="20"/>
              </w:rPr>
              <w:t>Other (which?)</w:t>
            </w:r>
          </w:p>
          <w:p w14:paraId="17F635BE" w14:textId="77777777" w:rsidR="00466BB6" w:rsidRPr="00934D6E" w:rsidRDefault="003A55A9" w:rsidP="0001241C">
            <w:pPr>
              <w:rPr>
                <w:rFonts w:asciiTheme="majorHAnsi" w:hAnsiTheme="majorHAnsi" w:cstheme="majorHAnsi"/>
                <w:sz w:val="20"/>
                <w:szCs w:val="20"/>
              </w:rPr>
            </w:pPr>
            <w:sdt>
              <w:sdtPr>
                <w:rPr>
                  <w:rFonts w:asciiTheme="majorHAnsi" w:hAnsiTheme="majorHAnsi" w:cstheme="majorHAnsi"/>
                  <w:sz w:val="20"/>
                  <w:szCs w:val="20"/>
                </w:rPr>
                <w:id w:val="-1459719219"/>
                <w:placeholder>
                  <w:docPart w:val="33D0FD597AEF4639A6481EF87941181C"/>
                </w:placeholder>
                <w:showingPlcHdr/>
              </w:sdtPr>
              <w:sdtEndPr/>
              <w:sdtContent>
                <w:r w:rsidR="00466BB6" w:rsidRPr="006E4C90">
                  <w:rPr>
                    <w:rStyle w:val="Pladsholdertekst"/>
                    <w:rFonts w:asciiTheme="majorHAnsi" w:hAnsiTheme="majorHAnsi" w:cstheme="majorHAnsi"/>
                    <w:sz w:val="20"/>
                    <w:szCs w:val="20"/>
                    <w:lang w:val="da-DK"/>
                  </w:rPr>
                  <w:t>E</w:t>
                </w:r>
                <w:r w:rsidR="00466BB6" w:rsidRPr="006E4C90">
                  <w:rPr>
                    <w:rStyle w:val="Pladsholdertekst"/>
                    <w:rFonts w:asciiTheme="majorHAnsi" w:hAnsiTheme="majorHAnsi" w:cstheme="majorHAnsi"/>
                    <w:sz w:val="20"/>
                    <w:szCs w:val="20"/>
                  </w:rPr>
                  <w:t>nter text…</w:t>
                </w:r>
              </w:sdtContent>
            </w:sdt>
          </w:p>
        </w:tc>
        <w:tc>
          <w:tcPr>
            <w:tcW w:w="800" w:type="dxa"/>
          </w:tcPr>
          <w:p w14:paraId="5B786DB9"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82443784"/>
              <w14:checkbox>
                <w14:checked w14:val="0"/>
                <w14:checkedState w14:val="2612" w14:font="MS Gothic"/>
                <w14:uncheckedState w14:val="2610" w14:font="MS Gothic"/>
              </w14:checkbox>
            </w:sdtPr>
            <w:sdtEndPr/>
            <w:sdtContent>
              <w:p w14:paraId="361638C9"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0D8D440D"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885917731"/>
              <w14:checkbox>
                <w14:checked w14:val="0"/>
                <w14:checkedState w14:val="2612" w14:font="MS Gothic"/>
                <w14:uncheckedState w14:val="2610" w14:font="MS Gothic"/>
              </w14:checkbox>
            </w:sdtPr>
            <w:sdtEndPr/>
            <w:sdtContent>
              <w:p w14:paraId="7F784FB4"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4596BA4E"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029069346"/>
              <w14:checkbox>
                <w14:checked w14:val="0"/>
                <w14:checkedState w14:val="2612" w14:font="MS Gothic"/>
                <w14:uncheckedState w14:val="2610" w14:font="MS Gothic"/>
              </w14:checkbox>
            </w:sdtPr>
            <w:sdtEndPr/>
            <w:sdtContent>
              <w:p w14:paraId="42761D60"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4851B9F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608465220"/>
              <w14:checkbox>
                <w14:checked w14:val="0"/>
                <w14:checkedState w14:val="2612" w14:font="MS Gothic"/>
                <w14:uncheckedState w14:val="2610" w14:font="MS Gothic"/>
              </w14:checkbox>
            </w:sdtPr>
            <w:sdtEndPr/>
            <w:sdtContent>
              <w:p w14:paraId="02578376"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725AF3B8"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15382815"/>
              <w14:checkbox>
                <w14:checked w14:val="0"/>
                <w14:checkedState w14:val="2612" w14:font="MS Gothic"/>
                <w14:uncheckedState w14:val="2610" w14:font="MS Gothic"/>
              </w14:checkbox>
            </w:sdtPr>
            <w:sdtEndPr/>
            <w:sdtContent>
              <w:p w14:paraId="2644E058"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3B5F5C2C"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397104400"/>
              <w14:checkbox>
                <w14:checked w14:val="0"/>
                <w14:checkedState w14:val="2612" w14:font="MS Gothic"/>
                <w14:uncheckedState w14:val="2610" w14:font="MS Gothic"/>
              </w14:checkbox>
            </w:sdtPr>
            <w:sdtEndPr/>
            <w:sdtContent>
              <w:p w14:paraId="545FD368"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2210" w:type="dxa"/>
          </w:tcPr>
          <w:p w14:paraId="7B3E2B4C" w14:textId="77777777" w:rsidR="00466BB6" w:rsidRPr="00934D6E" w:rsidRDefault="003A55A9" w:rsidP="0001241C">
            <w:pPr>
              <w:jc w:val="center"/>
              <w:rPr>
                <w:rFonts w:asciiTheme="majorHAnsi" w:hAnsiTheme="majorHAnsi" w:cstheme="majorHAnsi"/>
                <w:sz w:val="20"/>
                <w:szCs w:val="20"/>
              </w:rPr>
            </w:pPr>
            <w:sdt>
              <w:sdtPr>
                <w:rPr>
                  <w:rFonts w:asciiTheme="majorHAnsi" w:hAnsiTheme="majorHAnsi" w:cstheme="majorHAnsi"/>
                  <w:sz w:val="20"/>
                  <w:szCs w:val="20"/>
                </w:rPr>
                <w:id w:val="-966425236"/>
                <w:placeholder>
                  <w:docPart w:val="2255B05DAD8B4924828561A5E0807B67"/>
                </w:placeholder>
                <w:showingPlcHdr/>
              </w:sdtPr>
              <w:sdtEndPr/>
              <w:sdtContent>
                <w:r w:rsidR="00466BB6" w:rsidRPr="006E4C90">
                  <w:rPr>
                    <w:rStyle w:val="Pladsholdertekst"/>
                    <w:rFonts w:asciiTheme="majorHAnsi" w:hAnsiTheme="majorHAnsi" w:cstheme="majorHAnsi"/>
                    <w:sz w:val="20"/>
                    <w:szCs w:val="20"/>
                    <w:lang w:val="da-DK"/>
                  </w:rPr>
                  <w:t>E</w:t>
                </w:r>
                <w:r w:rsidR="00466BB6" w:rsidRPr="006E4C90">
                  <w:rPr>
                    <w:rStyle w:val="Pladsholdertekst"/>
                    <w:rFonts w:asciiTheme="majorHAnsi" w:hAnsiTheme="majorHAnsi" w:cstheme="majorHAnsi"/>
                    <w:sz w:val="20"/>
                    <w:szCs w:val="20"/>
                  </w:rPr>
                  <w:t>nter text…</w:t>
                </w:r>
              </w:sdtContent>
            </w:sdt>
          </w:p>
        </w:tc>
      </w:tr>
    </w:tbl>
    <w:p w14:paraId="4FD2DCB0" w14:textId="77777777" w:rsidR="00466BB6" w:rsidRPr="00934D6E" w:rsidRDefault="00466BB6" w:rsidP="00466BB6">
      <w:pPr>
        <w:spacing w:after="0"/>
        <w:rPr>
          <w:rFonts w:asciiTheme="majorHAnsi" w:hAnsiTheme="majorHAnsi" w:cstheme="majorHAnsi"/>
          <w:b/>
          <w:bCs/>
          <w:color w:val="auto"/>
          <w:sz w:val="20"/>
          <w:szCs w:val="19"/>
        </w:rPr>
      </w:pPr>
    </w:p>
    <w:p w14:paraId="67691C69" w14:textId="77777777" w:rsidR="00466BB6" w:rsidRPr="00934D6E" w:rsidRDefault="00466BB6" w:rsidP="00466BB6">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Applying to boarding school</w:t>
      </w:r>
    </w:p>
    <w:tbl>
      <w:tblPr>
        <w:tblStyle w:val="Tabel-Gitter"/>
        <w:tblW w:w="0" w:type="auto"/>
        <w:tblLook w:val="04A0" w:firstRow="1" w:lastRow="0" w:firstColumn="1" w:lastColumn="0" w:noHBand="0" w:noVBand="1"/>
      </w:tblPr>
      <w:tblGrid>
        <w:gridCol w:w="8075"/>
        <w:gridCol w:w="915"/>
        <w:gridCol w:w="915"/>
      </w:tblGrid>
      <w:tr w:rsidR="00466BB6" w:rsidRPr="00934D6E" w14:paraId="4F0A955F" w14:textId="77777777" w:rsidTr="0001241C">
        <w:trPr>
          <w:trHeight w:val="555"/>
        </w:trPr>
        <w:tc>
          <w:tcPr>
            <w:tcW w:w="8075" w:type="dxa"/>
          </w:tcPr>
          <w:p w14:paraId="4673C521" w14:textId="77777777" w:rsidR="00466BB6" w:rsidRPr="00934D6E" w:rsidRDefault="00466BB6"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Are you applying to our boarding school?</w:t>
            </w:r>
          </w:p>
        </w:tc>
        <w:tc>
          <w:tcPr>
            <w:tcW w:w="915" w:type="dxa"/>
          </w:tcPr>
          <w:p w14:paraId="625E6CC9"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059084178"/>
              <w14:checkbox>
                <w14:checked w14:val="0"/>
                <w14:checkedState w14:val="2612" w14:font="MS Gothic"/>
                <w14:uncheckedState w14:val="2610" w14:font="MS Gothic"/>
              </w14:checkbox>
            </w:sdtPr>
            <w:sdtEndPr/>
            <w:sdtContent>
              <w:p w14:paraId="5B804724"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tcPr>
          <w:p w14:paraId="63360E09"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857694873"/>
              <w14:checkbox>
                <w14:checked w14:val="0"/>
                <w14:checkedState w14:val="2612" w14:font="MS Gothic"/>
                <w14:uncheckedState w14:val="2610" w14:font="MS Gothic"/>
              </w14:checkbox>
            </w:sdtPr>
            <w:sdtEndPr/>
            <w:sdtContent>
              <w:p w14:paraId="2BC566EE"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64114057" w14:textId="77777777" w:rsidR="00466BB6" w:rsidRPr="00934D6E" w:rsidRDefault="00466BB6" w:rsidP="00466BB6">
      <w:pPr>
        <w:spacing w:after="0"/>
        <w:rPr>
          <w:rFonts w:asciiTheme="majorHAnsi" w:hAnsiTheme="majorHAnsi" w:cstheme="majorHAnsi"/>
          <w:sz w:val="20"/>
          <w:szCs w:val="20"/>
        </w:rPr>
      </w:pPr>
    </w:p>
    <w:p w14:paraId="04DE39DA" w14:textId="77777777" w:rsidR="00466BB6" w:rsidRPr="00934D6E" w:rsidRDefault="00466BB6" w:rsidP="00466BB6">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Special Educational Needs (dyscalculia, dyslexia, physical or psychological challenges, etc.)</w:t>
      </w:r>
    </w:p>
    <w:tbl>
      <w:tblPr>
        <w:tblStyle w:val="Tabel-Gitter"/>
        <w:tblW w:w="0" w:type="auto"/>
        <w:tblLook w:val="04A0" w:firstRow="1" w:lastRow="0" w:firstColumn="1" w:lastColumn="0" w:noHBand="0" w:noVBand="1"/>
      </w:tblPr>
      <w:tblGrid>
        <w:gridCol w:w="8075"/>
        <w:gridCol w:w="915"/>
        <w:gridCol w:w="915"/>
      </w:tblGrid>
      <w:tr w:rsidR="00466BB6" w:rsidRPr="00934D6E" w14:paraId="0A13BF2D" w14:textId="77777777" w:rsidTr="0001241C">
        <w:trPr>
          <w:trHeight w:val="555"/>
        </w:trPr>
        <w:tc>
          <w:tcPr>
            <w:tcW w:w="8075" w:type="dxa"/>
          </w:tcPr>
          <w:p w14:paraId="5C5E176B" w14:textId="77777777" w:rsidR="00466BB6" w:rsidRPr="00934D6E" w:rsidRDefault="00466BB6" w:rsidP="0001241C">
            <w:pPr>
              <w:spacing w:line="312" w:lineRule="auto"/>
              <w:rPr>
                <w:rFonts w:asciiTheme="majorHAnsi" w:hAnsiTheme="majorHAnsi" w:cstheme="majorHAnsi"/>
                <w:sz w:val="20"/>
                <w:szCs w:val="20"/>
              </w:rPr>
            </w:pPr>
            <w:r w:rsidRPr="00934D6E">
              <w:rPr>
                <w:rFonts w:asciiTheme="majorHAnsi" w:hAnsiTheme="majorHAnsi" w:cstheme="majorHAnsi"/>
                <w:sz w:val="20"/>
                <w:szCs w:val="20"/>
              </w:rPr>
              <w:t>Do you have any special educational needs? If so, please specify here, and if available submit documentation. Note that special educational needs are not a hindrance to a successful application.</w:t>
            </w:r>
            <w:r>
              <w:rPr>
                <w:rFonts w:asciiTheme="majorHAnsi" w:hAnsiTheme="majorHAnsi" w:cstheme="majorHAnsi"/>
                <w:sz w:val="20"/>
                <w:szCs w:val="20"/>
              </w:rPr>
              <w:t xml:space="preserve">   </w:t>
            </w:r>
            <w:sdt>
              <w:sdtPr>
                <w:rPr>
                  <w:rFonts w:asciiTheme="majorHAnsi" w:hAnsiTheme="majorHAnsi" w:cstheme="majorHAnsi"/>
                  <w:sz w:val="20"/>
                  <w:szCs w:val="20"/>
                </w:rPr>
                <w:id w:val="536933070"/>
                <w:placeholder>
                  <w:docPart w:val="98A5D378CCDD45BC87918C10BE7F4F69"/>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p w14:paraId="20B538B1" w14:textId="77777777" w:rsidR="00466BB6" w:rsidRPr="00934D6E" w:rsidRDefault="00466BB6" w:rsidP="0001241C">
            <w:pPr>
              <w:spacing w:line="312" w:lineRule="auto"/>
              <w:rPr>
                <w:rFonts w:asciiTheme="majorHAnsi" w:hAnsiTheme="majorHAnsi" w:cstheme="majorHAnsi"/>
                <w:sz w:val="20"/>
                <w:szCs w:val="20"/>
              </w:rPr>
            </w:pPr>
          </w:p>
          <w:p w14:paraId="634CA974" w14:textId="77777777" w:rsidR="00466BB6" w:rsidRPr="00934D6E" w:rsidRDefault="00466BB6" w:rsidP="0001241C">
            <w:pPr>
              <w:spacing w:line="312" w:lineRule="auto"/>
              <w:rPr>
                <w:rFonts w:asciiTheme="majorHAnsi" w:hAnsiTheme="majorHAnsi" w:cstheme="majorHAnsi"/>
                <w:sz w:val="20"/>
                <w:szCs w:val="20"/>
              </w:rPr>
            </w:pPr>
          </w:p>
          <w:p w14:paraId="0F0DA81A" w14:textId="77777777" w:rsidR="00466BB6" w:rsidRPr="00934D6E" w:rsidRDefault="00466BB6" w:rsidP="0001241C">
            <w:pPr>
              <w:spacing w:line="312" w:lineRule="auto"/>
              <w:rPr>
                <w:rFonts w:asciiTheme="majorHAnsi" w:hAnsiTheme="majorHAnsi" w:cstheme="majorHAnsi"/>
                <w:sz w:val="20"/>
                <w:szCs w:val="20"/>
              </w:rPr>
            </w:pPr>
          </w:p>
          <w:p w14:paraId="19F6A292" w14:textId="77777777" w:rsidR="00466BB6" w:rsidRPr="00934D6E" w:rsidRDefault="00466BB6" w:rsidP="0001241C">
            <w:pPr>
              <w:spacing w:line="312" w:lineRule="auto"/>
              <w:rPr>
                <w:rFonts w:asciiTheme="majorHAnsi" w:hAnsiTheme="majorHAnsi" w:cstheme="majorHAnsi"/>
                <w:sz w:val="20"/>
                <w:szCs w:val="20"/>
              </w:rPr>
            </w:pPr>
          </w:p>
        </w:tc>
        <w:tc>
          <w:tcPr>
            <w:tcW w:w="915" w:type="dxa"/>
          </w:tcPr>
          <w:p w14:paraId="25C78C90"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591697373"/>
              <w14:checkbox>
                <w14:checked w14:val="0"/>
                <w14:checkedState w14:val="2612" w14:font="MS Gothic"/>
                <w14:uncheckedState w14:val="2610" w14:font="MS Gothic"/>
              </w14:checkbox>
            </w:sdtPr>
            <w:sdtEndPr/>
            <w:sdtContent>
              <w:p w14:paraId="73683BC3"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tcPr>
          <w:p w14:paraId="00C9A4AD"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22677796"/>
              <w14:checkbox>
                <w14:checked w14:val="0"/>
                <w14:checkedState w14:val="2612" w14:font="MS Gothic"/>
                <w14:uncheckedState w14:val="2610" w14:font="MS Gothic"/>
              </w14:checkbox>
            </w:sdtPr>
            <w:sdtEndPr/>
            <w:sdtContent>
              <w:p w14:paraId="52BF25A3" w14:textId="3496C5B0" w:rsidR="00466BB6" w:rsidRPr="008B00C9" w:rsidRDefault="004E07C8" w:rsidP="0001241C">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r>
    </w:tbl>
    <w:p w14:paraId="3299E1F0" w14:textId="77777777" w:rsidR="00466BB6" w:rsidRPr="00934D6E" w:rsidRDefault="00466BB6" w:rsidP="00466BB6">
      <w:pPr>
        <w:spacing w:after="0"/>
        <w:rPr>
          <w:rFonts w:asciiTheme="majorHAnsi" w:hAnsiTheme="majorHAnsi" w:cstheme="majorHAnsi"/>
          <w:color w:val="auto"/>
          <w:sz w:val="20"/>
          <w:szCs w:val="19"/>
        </w:rPr>
      </w:pPr>
    </w:p>
    <w:p w14:paraId="547D7DB1" w14:textId="77777777" w:rsidR="00466BB6" w:rsidRPr="00934D6E" w:rsidRDefault="00466BB6" w:rsidP="00466BB6">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Where did you first learn about our school?</w:t>
      </w:r>
    </w:p>
    <w:tbl>
      <w:tblPr>
        <w:tblStyle w:val="Tabel-Gitter"/>
        <w:tblW w:w="0" w:type="auto"/>
        <w:tblLook w:val="04A0" w:firstRow="1" w:lastRow="0" w:firstColumn="1" w:lastColumn="0" w:noHBand="0" w:noVBand="1"/>
      </w:tblPr>
      <w:tblGrid>
        <w:gridCol w:w="9905"/>
      </w:tblGrid>
      <w:tr w:rsidR="00466BB6" w:rsidRPr="00934D6E" w14:paraId="285F2D9C" w14:textId="77777777" w:rsidTr="0001241C">
        <w:tc>
          <w:tcPr>
            <w:tcW w:w="9905" w:type="dxa"/>
          </w:tcPr>
          <w:p w14:paraId="6D4BD068" w14:textId="77777777" w:rsidR="00466BB6" w:rsidRPr="00934D6E" w:rsidRDefault="00466BB6" w:rsidP="0001241C">
            <w:pPr>
              <w:spacing w:line="480" w:lineRule="auto"/>
              <w:rPr>
                <w:rFonts w:asciiTheme="majorHAnsi" w:hAnsiTheme="majorHAnsi" w:cstheme="majorHAnsi"/>
                <w:color w:val="auto"/>
                <w:sz w:val="20"/>
                <w:szCs w:val="19"/>
              </w:rPr>
            </w:pPr>
            <w:r w:rsidRPr="00934D6E">
              <w:rPr>
                <w:rFonts w:asciiTheme="majorHAnsi" w:hAnsiTheme="majorHAnsi" w:cstheme="majorHAnsi"/>
                <w:color w:val="auto"/>
                <w:sz w:val="20"/>
                <w:szCs w:val="19"/>
              </w:rPr>
              <w:t>Friends/family/website/social media/information meeting/other?</w:t>
            </w:r>
            <w:r>
              <w:rPr>
                <w:rFonts w:asciiTheme="majorHAnsi" w:hAnsiTheme="majorHAnsi" w:cstheme="majorHAnsi"/>
                <w:color w:val="auto"/>
                <w:sz w:val="20"/>
                <w:szCs w:val="19"/>
              </w:rPr>
              <w:t xml:space="preserve">   </w:t>
            </w:r>
            <w:sdt>
              <w:sdtPr>
                <w:rPr>
                  <w:rFonts w:asciiTheme="majorHAnsi" w:hAnsiTheme="majorHAnsi" w:cstheme="majorHAnsi"/>
                  <w:sz w:val="20"/>
                  <w:szCs w:val="20"/>
                </w:rPr>
                <w:id w:val="-72747612"/>
                <w:placeholder>
                  <w:docPart w:val="54BBCD0E6D4A4AB7BA84EDAE535FF6ED"/>
                </w:placeholder>
                <w:showingPlcHdr/>
              </w:sdtPr>
              <w:sdtEndPr/>
              <w:sdtContent>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sdtContent>
            </w:sdt>
          </w:p>
          <w:p w14:paraId="10870F35" w14:textId="77777777" w:rsidR="00466BB6" w:rsidRPr="00934D6E" w:rsidRDefault="00466BB6" w:rsidP="0001241C">
            <w:pPr>
              <w:spacing w:line="480" w:lineRule="auto"/>
              <w:rPr>
                <w:rFonts w:asciiTheme="majorHAnsi" w:hAnsiTheme="majorHAnsi" w:cstheme="majorHAnsi"/>
                <w:color w:val="auto"/>
                <w:sz w:val="20"/>
                <w:szCs w:val="19"/>
              </w:rPr>
            </w:pPr>
          </w:p>
        </w:tc>
      </w:tr>
    </w:tbl>
    <w:p w14:paraId="66658CD7" w14:textId="77777777" w:rsidR="00466BB6" w:rsidRPr="00934D6E" w:rsidRDefault="00466BB6" w:rsidP="00466BB6">
      <w:pPr>
        <w:spacing w:after="0"/>
        <w:rPr>
          <w:rFonts w:asciiTheme="majorHAnsi" w:hAnsiTheme="majorHAnsi" w:cstheme="majorHAnsi"/>
          <w:b/>
          <w:bCs/>
          <w:color w:val="auto"/>
          <w:sz w:val="20"/>
          <w:szCs w:val="19"/>
        </w:rPr>
      </w:pPr>
    </w:p>
    <w:p w14:paraId="60D905C5" w14:textId="77777777" w:rsidR="00466BB6" w:rsidRPr="00934D6E" w:rsidRDefault="00466BB6" w:rsidP="00466BB6">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Applying to other Danish IB schools</w:t>
      </w:r>
    </w:p>
    <w:tbl>
      <w:tblPr>
        <w:tblStyle w:val="Tabel-Gitter"/>
        <w:tblW w:w="0" w:type="auto"/>
        <w:tblLook w:val="04A0" w:firstRow="1" w:lastRow="0" w:firstColumn="1" w:lastColumn="0" w:noHBand="0" w:noVBand="1"/>
      </w:tblPr>
      <w:tblGrid>
        <w:gridCol w:w="7366"/>
        <w:gridCol w:w="709"/>
        <w:gridCol w:w="137"/>
        <w:gridCol w:w="778"/>
        <w:gridCol w:w="68"/>
        <w:gridCol w:w="847"/>
      </w:tblGrid>
      <w:tr w:rsidR="00466BB6" w:rsidRPr="00934D6E" w14:paraId="24ECDF45" w14:textId="77777777" w:rsidTr="0001241C">
        <w:trPr>
          <w:trHeight w:val="555"/>
        </w:trPr>
        <w:tc>
          <w:tcPr>
            <w:tcW w:w="8075" w:type="dxa"/>
            <w:gridSpan w:val="2"/>
          </w:tcPr>
          <w:p w14:paraId="00BF4577" w14:textId="77777777" w:rsidR="00466BB6" w:rsidRPr="00934D6E" w:rsidRDefault="00466BB6"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Are you applying to other Danish IB schools?</w:t>
            </w:r>
          </w:p>
        </w:tc>
        <w:tc>
          <w:tcPr>
            <w:tcW w:w="915" w:type="dxa"/>
            <w:gridSpan w:val="2"/>
          </w:tcPr>
          <w:p w14:paraId="44D8931D"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53161555"/>
              <w14:checkbox>
                <w14:checked w14:val="0"/>
                <w14:checkedState w14:val="2612" w14:font="MS Gothic"/>
                <w14:uncheckedState w14:val="2610" w14:font="MS Gothic"/>
              </w14:checkbox>
            </w:sdtPr>
            <w:sdtEndPr/>
            <w:sdtContent>
              <w:p w14:paraId="439091CF"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gridSpan w:val="2"/>
          </w:tcPr>
          <w:p w14:paraId="1C36821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297224619"/>
              <w14:checkbox>
                <w14:checked w14:val="0"/>
                <w14:checkedState w14:val="2612" w14:font="MS Gothic"/>
                <w14:uncheckedState w14:val="2610" w14:font="MS Gothic"/>
              </w14:checkbox>
            </w:sdtPr>
            <w:sdtEndPr/>
            <w:sdtContent>
              <w:p w14:paraId="7228DE81"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466BB6" w:rsidRPr="00934D6E" w14:paraId="1FE4C4CA" w14:textId="77777777" w:rsidTr="0001241C">
        <w:trPr>
          <w:trHeight w:val="555"/>
        </w:trPr>
        <w:tc>
          <w:tcPr>
            <w:tcW w:w="9905" w:type="dxa"/>
            <w:gridSpan w:val="6"/>
          </w:tcPr>
          <w:p w14:paraId="2E3E1CD4" w14:textId="77777777" w:rsidR="00466BB6" w:rsidRPr="00934D6E" w:rsidRDefault="00466BB6"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If yes, please indicate which IB schools</w:t>
            </w:r>
            <w:r>
              <w:rPr>
                <w:rFonts w:asciiTheme="majorHAnsi" w:hAnsiTheme="majorHAnsi" w:cstheme="majorHAnsi"/>
                <w:sz w:val="20"/>
                <w:szCs w:val="20"/>
              </w:rPr>
              <w:t xml:space="preserve">   </w:t>
            </w:r>
            <w:sdt>
              <w:sdtPr>
                <w:rPr>
                  <w:rFonts w:asciiTheme="majorHAnsi" w:hAnsiTheme="majorHAnsi" w:cstheme="majorHAnsi"/>
                  <w:sz w:val="20"/>
                  <w:szCs w:val="20"/>
                </w:rPr>
                <w:id w:val="-911085605"/>
                <w:placeholder>
                  <w:docPart w:val="2C8A6D4FCB364857B7102F6A7A16E70D"/>
                </w:placeholder>
                <w:showingPlcHdr/>
              </w:sdtPr>
              <w:sdtEndPr/>
              <w:sdtContent>
                <w:r w:rsidRPr="00BC076F">
                  <w:rPr>
                    <w:rStyle w:val="Pladsholdertekst"/>
                    <w:rFonts w:asciiTheme="majorHAnsi" w:hAnsiTheme="majorHAnsi" w:cstheme="majorHAnsi"/>
                    <w:sz w:val="20"/>
                    <w:szCs w:val="20"/>
                  </w:rPr>
                  <w:t>E</w:t>
                </w:r>
                <w:r w:rsidRPr="006E4C90">
                  <w:rPr>
                    <w:rStyle w:val="Pladsholdertekst"/>
                    <w:rFonts w:asciiTheme="majorHAnsi" w:hAnsiTheme="majorHAnsi" w:cstheme="majorHAnsi"/>
                    <w:sz w:val="20"/>
                    <w:szCs w:val="20"/>
                  </w:rPr>
                  <w:t>nter text…</w:t>
                </w:r>
              </w:sdtContent>
            </w:sdt>
          </w:p>
        </w:tc>
      </w:tr>
      <w:tr w:rsidR="00466BB6" w:rsidRPr="00934D6E" w14:paraId="4C1EB44B" w14:textId="77777777" w:rsidTr="0001241C">
        <w:trPr>
          <w:trHeight w:val="555"/>
        </w:trPr>
        <w:tc>
          <w:tcPr>
            <w:tcW w:w="7366" w:type="dxa"/>
          </w:tcPr>
          <w:p w14:paraId="265E2FB5" w14:textId="77777777" w:rsidR="00466BB6" w:rsidRPr="00934D6E" w:rsidRDefault="00466BB6" w:rsidP="0001241C">
            <w:pPr>
              <w:spacing w:line="600" w:lineRule="auto"/>
              <w:rPr>
                <w:rFonts w:asciiTheme="majorHAnsi" w:hAnsiTheme="majorHAnsi" w:cstheme="majorHAnsi"/>
                <w:sz w:val="20"/>
                <w:szCs w:val="20"/>
              </w:rPr>
            </w:pPr>
            <w:r w:rsidRPr="00934D6E">
              <w:rPr>
                <w:rFonts w:asciiTheme="majorHAnsi" w:hAnsiTheme="majorHAnsi" w:cstheme="majorHAnsi"/>
                <w:sz w:val="20"/>
                <w:szCs w:val="20"/>
              </w:rPr>
              <w:t>If yes, please indicate the priority of Nyborg Gymnasium</w:t>
            </w:r>
          </w:p>
        </w:tc>
        <w:tc>
          <w:tcPr>
            <w:tcW w:w="846" w:type="dxa"/>
            <w:gridSpan w:val="2"/>
          </w:tcPr>
          <w:p w14:paraId="065900AF"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1st</w:t>
            </w:r>
          </w:p>
          <w:sdt>
            <w:sdtPr>
              <w:rPr>
                <w:rFonts w:asciiTheme="majorHAnsi" w:hAnsiTheme="majorHAnsi" w:cstheme="majorHAnsi"/>
                <w:sz w:val="24"/>
                <w:szCs w:val="22"/>
              </w:rPr>
              <w:id w:val="1494378961"/>
              <w14:checkbox>
                <w14:checked w14:val="0"/>
                <w14:checkedState w14:val="2612" w14:font="MS Gothic"/>
                <w14:uncheckedState w14:val="2610" w14:font="MS Gothic"/>
              </w14:checkbox>
            </w:sdtPr>
            <w:sdtEndPr/>
            <w:sdtContent>
              <w:p w14:paraId="1F7BE975"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46" w:type="dxa"/>
            <w:gridSpan w:val="2"/>
          </w:tcPr>
          <w:p w14:paraId="6FB7E399"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2nd</w:t>
            </w:r>
          </w:p>
          <w:sdt>
            <w:sdtPr>
              <w:rPr>
                <w:rFonts w:asciiTheme="majorHAnsi" w:hAnsiTheme="majorHAnsi" w:cstheme="majorHAnsi"/>
                <w:sz w:val="24"/>
                <w:szCs w:val="22"/>
              </w:rPr>
              <w:id w:val="1795640176"/>
              <w14:checkbox>
                <w14:checked w14:val="0"/>
                <w14:checkedState w14:val="2612" w14:font="MS Gothic"/>
                <w14:uncheckedState w14:val="2610" w14:font="MS Gothic"/>
              </w14:checkbox>
            </w:sdtPr>
            <w:sdtEndPr/>
            <w:sdtContent>
              <w:p w14:paraId="7CA36A53"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47" w:type="dxa"/>
          </w:tcPr>
          <w:p w14:paraId="2432FB33" w14:textId="77777777" w:rsidR="00466BB6" w:rsidRPr="00934D6E" w:rsidRDefault="00466BB6" w:rsidP="0001241C">
            <w:pPr>
              <w:jc w:val="center"/>
              <w:rPr>
                <w:rFonts w:asciiTheme="majorHAnsi" w:hAnsiTheme="majorHAnsi" w:cstheme="majorHAnsi"/>
                <w:sz w:val="16"/>
                <w:szCs w:val="16"/>
              </w:rPr>
            </w:pPr>
            <w:r w:rsidRPr="00934D6E">
              <w:rPr>
                <w:rFonts w:asciiTheme="majorHAnsi" w:hAnsiTheme="majorHAnsi" w:cstheme="majorHAnsi"/>
                <w:sz w:val="16"/>
                <w:szCs w:val="16"/>
              </w:rPr>
              <w:t>Lower</w:t>
            </w:r>
          </w:p>
          <w:sdt>
            <w:sdtPr>
              <w:rPr>
                <w:rFonts w:asciiTheme="majorHAnsi" w:hAnsiTheme="majorHAnsi" w:cstheme="majorHAnsi"/>
                <w:sz w:val="24"/>
                <w:szCs w:val="22"/>
              </w:rPr>
              <w:id w:val="1448358610"/>
              <w14:checkbox>
                <w14:checked w14:val="0"/>
                <w14:checkedState w14:val="2612" w14:font="MS Gothic"/>
                <w14:uncheckedState w14:val="2610" w14:font="MS Gothic"/>
              </w14:checkbox>
            </w:sdtPr>
            <w:sdtEndPr/>
            <w:sdtContent>
              <w:p w14:paraId="52DB8F8B" w14:textId="77777777" w:rsidR="00466BB6" w:rsidRPr="008B00C9" w:rsidRDefault="00466BB6"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50F77132" w14:textId="77777777" w:rsidR="00466BB6" w:rsidRDefault="00466BB6" w:rsidP="00466BB6">
      <w:pPr>
        <w:rPr>
          <w:rFonts w:asciiTheme="majorHAnsi" w:eastAsiaTheme="majorEastAsia" w:hAnsiTheme="majorHAnsi" w:cstheme="majorHAnsi"/>
          <w:color w:val="auto"/>
          <w:sz w:val="32"/>
          <w:szCs w:val="32"/>
        </w:rPr>
      </w:pPr>
      <w:r>
        <w:rPr>
          <w:rFonts w:cstheme="majorHAnsi"/>
          <w:color w:val="auto"/>
        </w:rPr>
        <w:br w:type="page"/>
      </w:r>
    </w:p>
    <w:p w14:paraId="72F15977" w14:textId="77777777" w:rsidR="00FF6322" w:rsidRPr="00934D6E" w:rsidRDefault="00FF6322" w:rsidP="00FF6322">
      <w:pPr>
        <w:pStyle w:val="Overskrift1"/>
        <w:spacing w:after="240"/>
        <w:rPr>
          <w:rFonts w:cstheme="majorHAnsi"/>
          <w:color w:val="auto"/>
        </w:rPr>
      </w:pPr>
      <w:r w:rsidRPr="00934D6E">
        <w:rPr>
          <w:rFonts w:cstheme="majorHAnsi"/>
          <w:color w:val="auto"/>
        </w:rPr>
        <w:lastRenderedPageBreak/>
        <w:t>EU residence document/Residence permit</w:t>
      </w:r>
    </w:p>
    <w:p w14:paraId="3002257D" w14:textId="77777777" w:rsidR="00FF6322" w:rsidRPr="00934D6E" w:rsidRDefault="003A55A9" w:rsidP="00FF6322">
      <w:pPr>
        <w:rPr>
          <w:rFonts w:asciiTheme="majorHAnsi" w:hAnsiTheme="majorHAnsi" w:cstheme="majorHAnsi"/>
          <w:color w:val="auto"/>
          <w:sz w:val="20"/>
          <w:szCs w:val="19"/>
        </w:rPr>
      </w:pPr>
      <w:hyperlink r:id="rId15" w:history="1">
        <w:r w:rsidR="00FF6322" w:rsidRPr="00934D6E">
          <w:rPr>
            <w:rStyle w:val="Hyperlink"/>
            <w:rFonts w:asciiTheme="majorHAnsi" w:hAnsiTheme="majorHAnsi" w:cstheme="majorHAnsi"/>
            <w:sz w:val="20"/>
            <w:szCs w:val="19"/>
          </w:rPr>
          <w:t>Newtodenmark.dk</w:t>
        </w:r>
      </w:hyperlink>
      <w:r w:rsidR="00FF6322" w:rsidRPr="00934D6E">
        <w:rPr>
          <w:rFonts w:asciiTheme="majorHAnsi" w:hAnsiTheme="majorHAnsi" w:cstheme="majorHAnsi"/>
          <w:color w:val="auto"/>
          <w:sz w:val="20"/>
          <w:szCs w:val="19"/>
        </w:rPr>
        <w:t xml:space="preserve"> is the Danish Immigration Service and the Danish Agency for International Recruitment and Integration’s official web portal about the rules for entering and residing in Denmark.</w:t>
      </w:r>
    </w:p>
    <w:p w14:paraId="5D64FE9B" w14:textId="77777777" w:rsidR="00FF6322" w:rsidRPr="00934D6E" w:rsidRDefault="00FF6322" w:rsidP="00FF6322">
      <w:pPr>
        <w:rPr>
          <w:rFonts w:asciiTheme="majorHAnsi" w:hAnsiTheme="majorHAnsi" w:cstheme="majorHAnsi"/>
          <w:color w:val="auto"/>
          <w:sz w:val="20"/>
          <w:szCs w:val="19"/>
        </w:rPr>
      </w:pPr>
      <w:r w:rsidRPr="00934D6E">
        <w:rPr>
          <w:rFonts w:asciiTheme="majorHAnsi" w:hAnsiTheme="majorHAnsi" w:cstheme="majorHAnsi"/>
          <w:color w:val="auto"/>
          <w:sz w:val="20"/>
          <w:szCs w:val="19"/>
        </w:rPr>
        <w:t>Non-Danish citizens may have to apply for either an EU residence document or a residence permit via this website.</w:t>
      </w:r>
    </w:p>
    <w:p w14:paraId="0688641E" w14:textId="77777777" w:rsidR="00FF6322" w:rsidRPr="00934D6E" w:rsidRDefault="00FF6322" w:rsidP="00FF6322">
      <w:pPr>
        <w:rPr>
          <w:rFonts w:asciiTheme="majorHAnsi" w:hAnsiTheme="majorHAnsi" w:cstheme="majorHAnsi"/>
          <w:color w:val="auto"/>
          <w:sz w:val="20"/>
          <w:szCs w:val="19"/>
        </w:rPr>
      </w:pPr>
      <w:r w:rsidRPr="00934D6E">
        <w:rPr>
          <w:rFonts w:asciiTheme="majorHAnsi" w:hAnsiTheme="majorHAnsi" w:cstheme="majorHAnsi"/>
          <w:color w:val="auto"/>
          <w:sz w:val="20"/>
          <w:szCs w:val="19"/>
        </w:rPr>
        <w:t>Please note that applicants from non-EU/non-EEA countries can only apply for a one-year residence permit for studying if they are coming to Denmark without their parents. You can only be granted this residence permit to follow one year of a high school programme if you meet one of the following three conditions:</w:t>
      </w:r>
    </w:p>
    <w:p w14:paraId="39758447" w14:textId="77777777" w:rsidR="00FF6322" w:rsidRPr="00934D6E" w:rsidRDefault="00FF6322" w:rsidP="00FF6322">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T</w:t>
      </w:r>
      <w:r w:rsidRPr="00934D6E">
        <w:rPr>
          <w:rFonts w:asciiTheme="majorHAnsi" w:hAnsiTheme="majorHAnsi" w:cstheme="majorHAnsi"/>
          <w:color w:val="auto"/>
          <w:sz w:val="20"/>
          <w:szCs w:val="19"/>
        </w:rPr>
        <w:t>he stay must be arranged by a student exchange organisation</w:t>
      </w:r>
    </w:p>
    <w:p w14:paraId="6C60662A" w14:textId="77777777" w:rsidR="00FF6322" w:rsidRPr="00934D6E" w:rsidRDefault="00FF6322" w:rsidP="00FF6322">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Y</w:t>
      </w:r>
      <w:r w:rsidRPr="00934D6E">
        <w:rPr>
          <w:rFonts w:asciiTheme="majorHAnsi" w:hAnsiTheme="majorHAnsi" w:cstheme="majorHAnsi"/>
          <w:color w:val="auto"/>
          <w:sz w:val="20"/>
          <w:szCs w:val="19"/>
        </w:rPr>
        <w:t>ou have started your high school programme in your home country and want to do one year of your education in Denmark</w:t>
      </w:r>
    </w:p>
    <w:p w14:paraId="493C594F" w14:textId="77777777" w:rsidR="00FF6322" w:rsidRPr="00934D6E" w:rsidRDefault="00FF6322" w:rsidP="00FF6322">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Y</w:t>
      </w:r>
      <w:r w:rsidRPr="00934D6E">
        <w:rPr>
          <w:rFonts w:asciiTheme="majorHAnsi" w:hAnsiTheme="majorHAnsi" w:cstheme="majorHAnsi"/>
          <w:color w:val="auto"/>
          <w:sz w:val="20"/>
          <w:szCs w:val="19"/>
        </w:rPr>
        <w:t xml:space="preserve">ou wish to start your high school programme in Denmark, and you </w:t>
      </w:r>
      <w:proofErr w:type="gramStart"/>
      <w:r w:rsidRPr="00934D6E">
        <w:rPr>
          <w:rFonts w:asciiTheme="majorHAnsi" w:hAnsiTheme="majorHAnsi" w:cstheme="majorHAnsi"/>
          <w:color w:val="auto"/>
          <w:sz w:val="20"/>
          <w:szCs w:val="19"/>
        </w:rPr>
        <w:t>are able to</w:t>
      </w:r>
      <w:proofErr w:type="gramEnd"/>
      <w:r w:rsidRPr="00934D6E">
        <w:rPr>
          <w:rFonts w:asciiTheme="majorHAnsi" w:hAnsiTheme="majorHAnsi" w:cstheme="majorHAnsi"/>
          <w:color w:val="auto"/>
          <w:sz w:val="20"/>
          <w:szCs w:val="19"/>
        </w:rPr>
        <w:t xml:space="preserve"> provide documentation showing that you will continue the programme in your home country</w:t>
      </w:r>
    </w:p>
    <w:p w14:paraId="2B3B15E0" w14:textId="77777777" w:rsidR="00FF6322" w:rsidRPr="00934D6E" w:rsidRDefault="00FF6322" w:rsidP="00FF6322">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It is the applicant, who must apply for either an EU residence document or a residence permit, if required to attend our school, and in the table below, you can check if you </w:t>
      </w:r>
      <w:proofErr w:type="gramStart"/>
      <w:r w:rsidRPr="00934D6E">
        <w:rPr>
          <w:rFonts w:asciiTheme="majorHAnsi" w:hAnsiTheme="majorHAnsi" w:cstheme="majorHAnsi"/>
          <w:color w:val="auto"/>
          <w:sz w:val="20"/>
          <w:szCs w:val="19"/>
        </w:rPr>
        <w:t>have to</w:t>
      </w:r>
      <w:proofErr w:type="gramEnd"/>
      <w:r w:rsidRPr="00934D6E">
        <w:rPr>
          <w:rFonts w:asciiTheme="majorHAnsi" w:hAnsiTheme="majorHAnsi" w:cstheme="majorHAnsi"/>
          <w:color w:val="auto"/>
          <w:sz w:val="20"/>
          <w:szCs w:val="19"/>
        </w:rPr>
        <w:t xml:space="preserve"> apply.</w:t>
      </w:r>
    </w:p>
    <w:p w14:paraId="14C2F49D" w14:textId="77777777" w:rsidR="00FF6322" w:rsidRPr="00934D6E" w:rsidRDefault="00FF6322" w:rsidP="00FF6322">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Application for EU residence document or residence permit needed?</w:t>
      </w:r>
    </w:p>
    <w:tbl>
      <w:tblPr>
        <w:tblStyle w:val="Tabel-Gitter"/>
        <w:tblW w:w="0" w:type="auto"/>
        <w:tblLook w:val="04A0" w:firstRow="1" w:lastRow="0" w:firstColumn="1" w:lastColumn="0" w:noHBand="0" w:noVBand="1"/>
      </w:tblPr>
      <w:tblGrid>
        <w:gridCol w:w="2830"/>
        <w:gridCol w:w="5812"/>
        <w:gridCol w:w="1263"/>
      </w:tblGrid>
      <w:tr w:rsidR="00FF6322" w:rsidRPr="00934D6E" w14:paraId="2FF2675E" w14:textId="77777777" w:rsidTr="0001241C">
        <w:trPr>
          <w:trHeight w:val="555"/>
        </w:trPr>
        <w:tc>
          <w:tcPr>
            <w:tcW w:w="2830" w:type="dxa"/>
          </w:tcPr>
          <w:p w14:paraId="162EF465"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Citizenship</w:t>
            </w:r>
          </w:p>
        </w:tc>
        <w:tc>
          <w:tcPr>
            <w:tcW w:w="5812" w:type="dxa"/>
          </w:tcPr>
          <w:p w14:paraId="22627380"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EU residence document or residence permit needed?</w:t>
            </w:r>
          </w:p>
        </w:tc>
        <w:tc>
          <w:tcPr>
            <w:tcW w:w="1263" w:type="dxa"/>
          </w:tcPr>
          <w:p w14:paraId="35F5C0CE" w14:textId="77777777" w:rsidR="00FF6322" w:rsidRPr="00934D6E" w:rsidRDefault="00FF6322" w:rsidP="0001241C">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Please select</w:t>
            </w:r>
          </w:p>
        </w:tc>
      </w:tr>
      <w:tr w:rsidR="00FF6322" w:rsidRPr="00934D6E" w14:paraId="7CD42429" w14:textId="77777777" w:rsidTr="0001241C">
        <w:trPr>
          <w:trHeight w:val="555"/>
        </w:trPr>
        <w:tc>
          <w:tcPr>
            <w:tcW w:w="2830" w:type="dxa"/>
            <w:vAlign w:val="center"/>
          </w:tcPr>
          <w:p w14:paraId="01745466"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Denmark</w:t>
            </w:r>
          </w:p>
        </w:tc>
        <w:tc>
          <w:tcPr>
            <w:tcW w:w="5812" w:type="dxa"/>
            <w:vAlign w:val="center"/>
          </w:tcPr>
          <w:p w14:paraId="66D678F6"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 Danish citizen, and I do not need a permit to study</w:t>
            </w:r>
          </w:p>
        </w:tc>
        <w:tc>
          <w:tcPr>
            <w:tcW w:w="1263" w:type="dxa"/>
            <w:vAlign w:val="center"/>
          </w:tcPr>
          <w:sdt>
            <w:sdtPr>
              <w:rPr>
                <w:rFonts w:asciiTheme="majorHAnsi" w:hAnsiTheme="majorHAnsi" w:cstheme="majorHAnsi"/>
                <w:sz w:val="24"/>
                <w:szCs w:val="22"/>
              </w:rPr>
              <w:id w:val="-2123525269"/>
              <w14:checkbox>
                <w14:checked w14:val="0"/>
                <w14:checkedState w14:val="2612" w14:font="MS Gothic"/>
                <w14:uncheckedState w14:val="2610" w14:font="MS Gothic"/>
              </w14:checkbox>
            </w:sdtPr>
            <w:sdtEndPr/>
            <w:sdtContent>
              <w:p w14:paraId="4CEB6024" w14:textId="77777777" w:rsidR="00FF6322" w:rsidRPr="008B00C9" w:rsidRDefault="00FF6322"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F6322" w:rsidRPr="00934D6E" w14:paraId="0CCFDD42" w14:textId="77777777" w:rsidTr="0001241C">
        <w:trPr>
          <w:trHeight w:val="555"/>
        </w:trPr>
        <w:tc>
          <w:tcPr>
            <w:tcW w:w="2830" w:type="dxa"/>
            <w:vAlign w:val="center"/>
          </w:tcPr>
          <w:p w14:paraId="717C25FD"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Nordic countries</w:t>
            </w:r>
          </w:p>
        </w:tc>
        <w:tc>
          <w:tcPr>
            <w:tcW w:w="5812" w:type="dxa"/>
            <w:vAlign w:val="center"/>
          </w:tcPr>
          <w:p w14:paraId="42CA46BB"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 Nordic citizen from Finland, Iceland, Norway or Sweden, and I do not need a permit to study, but I need to bring ID</w:t>
            </w:r>
          </w:p>
        </w:tc>
        <w:tc>
          <w:tcPr>
            <w:tcW w:w="1263" w:type="dxa"/>
            <w:vAlign w:val="center"/>
          </w:tcPr>
          <w:sdt>
            <w:sdtPr>
              <w:rPr>
                <w:rFonts w:asciiTheme="majorHAnsi" w:hAnsiTheme="majorHAnsi" w:cstheme="majorHAnsi"/>
                <w:sz w:val="24"/>
                <w:szCs w:val="22"/>
              </w:rPr>
              <w:id w:val="317931215"/>
              <w14:checkbox>
                <w14:checked w14:val="0"/>
                <w14:checkedState w14:val="2612" w14:font="MS Gothic"/>
                <w14:uncheckedState w14:val="2610" w14:font="MS Gothic"/>
              </w14:checkbox>
            </w:sdtPr>
            <w:sdtEndPr/>
            <w:sdtContent>
              <w:p w14:paraId="65085C75" w14:textId="77777777" w:rsidR="00FF6322" w:rsidRPr="008B00C9" w:rsidRDefault="00FF6322"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F6322" w:rsidRPr="00934D6E" w14:paraId="100896FA" w14:textId="77777777" w:rsidTr="0001241C">
        <w:trPr>
          <w:trHeight w:val="555"/>
        </w:trPr>
        <w:tc>
          <w:tcPr>
            <w:tcW w:w="2830" w:type="dxa"/>
            <w:vAlign w:val="center"/>
          </w:tcPr>
          <w:p w14:paraId="1D67DDE8"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Other EU/EEA countries or Switzerland</w:t>
            </w:r>
            <w:r>
              <w:rPr>
                <w:rFonts w:asciiTheme="majorHAnsi" w:hAnsiTheme="majorHAnsi" w:cstheme="majorHAnsi"/>
                <w:sz w:val="20"/>
                <w:szCs w:val="20"/>
              </w:rPr>
              <w:t xml:space="preserve"> </w:t>
            </w:r>
          </w:p>
        </w:tc>
        <w:tc>
          <w:tcPr>
            <w:tcW w:w="5812" w:type="dxa"/>
            <w:vAlign w:val="center"/>
          </w:tcPr>
          <w:p w14:paraId="34B8D836"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an EU/EEA citizen or from Switzerland, and I will apply for an EU residence document</w:t>
            </w:r>
          </w:p>
        </w:tc>
        <w:tc>
          <w:tcPr>
            <w:tcW w:w="1263" w:type="dxa"/>
            <w:vAlign w:val="center"/>
          </w:tcPr>
          <w:sdt>
            <w:sdtPr>
              <w:rPr>
                <w:rFonts w:asciiTheme="majorHAnsi" w:hAnsiTheme="majorHAnsi" w:cstheme="majorHAnsi"/>
                <w:sz w:val="24"/>
                <w:szCs w:val="22"/>
              </w:rPr>
              <w:id w:val="-1361278584"/>
              <w14:checkbox>
                <w14:checked w14:val="0"/>
                <w14:checkedState w14:val="2612" w14:font="MS Gothic"/>
                <w14:uncheckedState w14:val="2610" w14:font="MS Gothic"/>
              </w14:checkbox>
            </w:sdtPr>
            <w:sdtEndPr/>
            <w:sdtContent>
              <w:p w14:paraId="324B5BAC" w14:textId="77777777" w:rsidR="00FF6322" w:rsidRPr="008B00C9" w:rsidRDefault="00FF6322"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F6322" w:rsidRPr="00934D6E" w14:paraId="27A46B8A" w14:textId="77777777" w:rsidTr="0001241C">
        <w:trPr>
          <w:trHeight w:val="555"/>
        </w:trPr>
        <w:tc>
          <w:tcPr>
            <w:tcW w:w="2830" w:type="dxa"/>
            <w:vAlign w:val="center"/>
          </w:tcPr>
          <w:p w14:paraId="34949EDB"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Non-EU/non-EEA countries</w:t>
            </w:r>
            <w:r>
              <w:rPr>
                <w:rFonts w:asciiTheme="majorHAnsi" w:hAnsiTheme="majorHAnsi" w:cstheme="majorHAnsi"/>
                <w:sz w:val="20"/>
                <w:szCs w:val="20"/>
              </w:rPr>
              <w:t xml:space="preserve"> with residence permit in Denmark</w:t>
            </w:r>
          </w:p>
        </w:tc>
        <w:tc>
          <w:tcPr>
            <w:tcW w:w="5812" w:type="dxa"/>
            <w:vAlign w:val="center"/>
          </w:tcPr>
          <w:p w14:paraId="449F0D94" w14:textId="77777777" w:rsidR="00FF6322" w:rsidRPr="00934D6E" w:rsidRDefault="00FF6322"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 xml:space="preserve">I </w:t>
            </w:r>
            <w:r>
              <w:rPr>
                <w:rFonts w:asciiTheme="majorHAnsi" w:hAnsiTheme="majorHAnsi" w:cstheme="majorHAnsi"/>
                <w:sz w:val="20"/>
                <w:szCs w:val="20"/>
              </w:rPr>
              <w:t>have included my residence permit for Denmark</w:t>
            </w:r>
          </w:p>
        </w:tc>
        <w:tc>
          <w:tcPr>
            <w:tcW w:w="1263" w:type="dxa"/>
            <w:vAlign w:val="center"/>
          </w:tcPr>
          <w:sdt>
            <w:sdtPr>
              <w:rPr>
                <w:rFonts w:asciiTheme="majorHAnsi" w:hAnsiTheme="majorHAnsi" w:cstheme="majorHAnsi"/>
                <w:sz w:val="24"/>
                <w:szCs w:val="22"/>
              </w:rPr>
              <w:id w:val="1769112584"/>
              <w14:checkbox>
                <w14:checked w14:val="0"/>
                <w14:checkedState w14:val="2612" w14:font="MS Gothic"/>
                <w14:uncheckedState w14:val="2610" w14:font="MS Gothic"/>
              </w14:checkbox>
            </w:sdtPr>
            <w:sdtEndPr/>
            <w:sdtContent>
              <w:p w14:paraId="24D8AE53" w14:textId="77777777" w:rsidR="00FF6322" w:rsidRPr="008B00C9" w:rsidRDefault="00FF6322"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C63AB3" w:rsidRPr="00934D6E" w14:paraId="2D2B80CB" w14:textId="77777777" w:rsidTr="0001241C">
        <w:trPr>
          <w:trHeight w:val="555"/>
        </w:trPr>
        <w:tc>
          <w:tcPr>
            <w:tcW w:w="2830" w:type="dxa"/>
            <w:vAlign w:val="center"/>
          </w:tcPr>
          <w:p w14:paraId="263BA1B3" w14:textId="7C08D1BC" w:rsidR="00C63AB3" w:rsidRPr="00934D6E" w:rsidRDefault="00C63AB3" w:rsidP="00C63AB3">
            <w:pPr>
              <w:spacing w:line="276" w:lineRule="auto"/>
              <w:rPr>
                <w:rFonts w:asciiTheme="majorHAnsi" w:hAnsiTheme="majorHAnsi" w:cstheme="majorHAnsi"/>
                <w:sz w:val="20"/>
                <w:szCs w:val="20"/>
              </w:rPr>
            </w:pPr>
            <w:r w:rsidRPr="00934D6E">
              <w:rPr>
                <w:rFonts w:asciiTheme="majorHAnsi" w:hAnsiTheme="majorHAnsi" w:cstheme="majorHAnsi"/>
                <w:sz w:val="20"/>
                <w:szCs w:val="20"/>
              </w:rPr>
              <w:t>Non-EU/non-EEA countries</w:t>
            </w:r>
            <w:r>
              <w:rPr>
                <w:rFonts w:asciiTheme="majorHAnsi" w:hAnsiTheme="majorHAnsi" w:cstheme="majorHAnsi"/>
                <w:sz w:val="20"/>
                <w:szCs w:val="20"/>
              </w:rPr>
              <w:t xml:space="preserve"> without residence permit in Denmark</w:t>
            </w:r>
          </w:p>
        </w:tc>
        <w:tc>
          <w:tcPr>
            <w:tcW w:w="5812" w:type="dxa"/>
            <w:vAlign w:val="center"/>
          </w:tcPr>
          <w:p w14:paraId="58B714E3" w14:textId="5FA08DA4" w:rsidR="00C63AB3" w:rsidRPr="00934D6E" w:rsidRDefault="00C63AB3" w:rsidP="0001241C">
            <w:pPr>
              <w:spacing w:line="276" w:lineRule="auto"/>
              <w:rPr>
                <w:rFonts w:asciiTheme="majorHAnsi" w:hAnsiTheme="majorHAnsi" w:cstheme="majorHAnsi"/>
                <w:sz w:val="20"/>
                <w:szCs w:val="20"/>
              </w:rPr>
            </w:pPr>
            <w:r w:rsidRPr="00934D6E">
              <w:rPr>
                <w:rFonts w:asciiTheme="majorHAnsi" w:hAnsiTheme="majorHAnsi" w:cstheme="majorHAnsi"/>
                <w:sz w:val="20"/>
                <w:szCs w:val="20"/>
              </w:rPr>
              <w:t>I will apply for the one-year residence permit</w:t>
            </w:r>
            <w:r w:rsidR="0034589C">
              <w:rPr>
                <w:rFonts w:asciiTheme="majorHAnsi" w:hAnsiTheme="majorHAnsi" w:cstheme="majorHAnsi"/>
                <w:sz w:val="20"/>
                <w:szCs w:val="20"/>
              </w:rPr>
              <w:t xml:space="preserve"> to complete the Pre-IB Programme</w:t>
            </w:r>
            <w:r w:rsidR="0047267C">
              <w:rPr>
                <w:rFonts w:asciiTheme="majorHAnsi" w:hAnsiTheme="majorHAnsi" w:cstheme="majorHAnsi"/>
                <w:sz w:val="20"/>
                <w:szCs w:val="20"/>
              </w:rPr>
              <w:t xml:space="preserve">. </w:t>
            </w:r>
            <w:r w:rsidR="001B3833">
              <w:rPr>
                <w:rFonts w:asciiTheme="majorHAnsi" w:hAnsiTheme="majorHAnsi" w:cstheme="majorHAnsi"/>
                <w:sz w:val="20"/>
                <w:szCs w:val="20"/>
              </w:rPr>
              <w:t xml:space="preserve">I am aware that the residence permit cannot be extended and that I will need to leave Denmark once my one-year residence permit </w:t>
            </w:r>
            <w:r w:rsidR="00E91FBB">
              <w:rPr>
                <w:rFonts w:asciiTheme="majorHAnsi" w:hAnsiTheme="majorHAnsi" w:cstheme="majorHAnsi"/>
                <w:sz w:val="20"/>
                <w:szCs w:val="20"/>
              </w:rPr>
              <w:t>expires</w:t>
            </w:r>
          </w:p>
        </w:tc>
        <w:tc>
          <w:tcPr>
            <w:tcW w:w="1263" w:type="dxa"/>
            <w:vAlign w:val="center"/>
          </w:tcPr>
          <w:sdt>
            <w:sdtPr>
              <w:rPr>
                <w:rFonts w:asciiTheme="majorHAnsi" w:hAnsiTheme="majorHAnsi" w:cstheme="majorHAnsi"/>
                <w:sz w:val="24"/>
                <w:szCs w:val="22"/>
              </w:rPr>
              <w:id w:val="-1593539992"/>
              <w14:checkbox>
                <w14:checked w14:val="0"/>
                <w14:checkedState w14:val="2612" w14:font="MS Gothic"/>
                <w14:uncheckedState w14:val="2610" w14:font="MS Gothic"/>
              </w14:checkbox>
            </w:sdtPr>
            <w:sdtEndPr/>
            <w:sdtContent>
              <w:p w14:paraId="02A91F89" w14:textId="77777777" w:rsidR="00C63AB3" w:rsidRPr="008B00C9" w:rsidRDefault="00C63AB3" w:rsidP="0001241C">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78F8C429" w14:textId="77777777" w:rsidR="00FF6322" w:rsidRPr="00934D6E" w:rsidRDefault="00FF6322" w:rsidP="00FF6322">
      <w:pPr>
        <w:rPr>
          <w:rFonts w:asciiTheme="majorHAnsi" w:hAnsiTheme="majorHAnsi" w:cstheme="majorHAnsi"/>
          <w:color w:val="auto"/>
          <w:sz w:val="20"/>
          <w:szCs w:val="19"/>
        </w:rPr>
      </w:pPr>
    </w:p>
    <w:p w14:paraId="7A8A569F" w14:textId="77777777" w:rsidR="00FF6322" w:rsidRPr="00934D6E" w:rsidRDefault="00FF6322" w:rsidP="00FF6322">
      <w:pPr>
        <w:rPr>
          <w:rFonts w:asciiTheme="majorHAnsi" w:hAnsiTheme="majorHAnsi" w:cstheme="majorHAnsi"/>
          <w:sz w:val="20"/>
          <w:szCs w:val="20"/>
        </w:rPr>
      </w:pPr>
      <w:r w:rsidRPr="00934D6E">
        <w:rPr>
          <w:rFonts w:asciiTheme="majorHAnsi" w:hAnsiTheme="majorHAnsi" w:cstheme="majorHAnsi"/>
          <w:color w:val="auto"/>
          <w:sz w:val="20"/>
          <w:szCs w:val="19"/>
        </w:rPr>
        <w:t xml:space="preserve">Should you have any questions regarding the need for applying for either an EU residence document or a residence permit please first read the information on </w:t>
      </w:r>
      <w:hyperlink r:id="rId16" w:history="1">
        <w:r w:rsidRPr="00934D6E">
          <w:rPr>
            <w:rStyle w:val="Hyperlink"/>
            <w:rFonts w:asciiTheme="majorHAnsi" w:hAnsiTheme="majorHAnsi" w:cstheme="majorHAnsi"/>
            <w:sz w:val="20"/>
            <w:szCs w:val="19"/>
          </w:rPr>
          <w:t>Newtodenmark.dk</w:t>
        </w:r>
      </w:hyperlink>
      <w:r w:rsidRPr="00934D6E">
        <w:rPr>
          <w:rFonts w:asciiTheme="majorHAnsi" w:hAnsiTheme="majorHAnsi" w:cstheme="majorHAnsi"/>
          <w:color w:val="auto"/>
          <w:sz w:val="20"/>
          <w:szCs w:val="19"/>
        </w:rPr>
        <w:t xml:space="preserve">, and then contact </w:t>
      </w:r>
      <w:r w:rsidRPr="00934D6E">
        <w:rPr>
          <w:rFonts w:asciiTheme="majorHAnsi" w:hAnsiTheme="majorHAnsi" w:cstheme="majorHAnsi"/>
          <w:sz w:val="20"/>
          <w:szCs w:val="20"/>
        </w:rPr>
        <w:t xml:space="preserve">our IB Secretary, Sharon Austin, at phone number (+45) 63255212 or via e-mail </w:t>
      </w:r>
      <w:hyperlink r:id="rId17" w:history="1">
        <w:r w:rsidRPr="00934D6E">
          <w:rPr>
            <w:rStyle w:val="Hyperlink"/>
            <w:rFonts w:asciiTheme="majorHAnsi" w:hAnsiTheme="majorHAnsi" w:cstheme="majorHAnsi"/>
            <w:sz w:val="20"/>
            <w:szCs w:val="20"/>
          </w:rPr>
          <w:t>sha@nyborg-gym.dk</w:t>
        </w:r>
      </w:hyperlink>
      <w:r w:rsidRPr="00934D6E">
        <w:rPr>
          <w:rFonts w:asciiTheme="majorHAnsi" w:hAnsiTheme="majorHAnsi" w:cstheme="majorHAnsi"/>
          <w:sz w:val="20"/>
          <w:szCs w:val="20"/>
        </w:rPr>
        <w:t>.</w:t>
      </w:r>
    </w:p>
    <w:p w14:paraId="282A0A2C" w14:textId="77777777" w:rsidR="00FF6322" w:rsidRPr="00934D6E" w:rsidRDefault="00FF6322" w:rsidP="00FF6322">
      <w:pPr>
        <w:rPr>
          <w:rFonts w:asciiTheme="majorHAnsi" w:eastAsiaTheme="majorEastAsia" w:hAnsiTheme="majorHAnsi" w:cstheme="majorHAnsi"/>
          <w:color w:val="auto"/>
          <w:sz w:val="32"/>
          <w:szCs w:val="32"/>
        </w:rPr>
      </w:pPr>
      <w:r w:rsidRPr="00934D6E">
        <w:rPr>
          <w:rFonts w:asciiTheme="majorHAnsi" w:hAnsiTheme="majorHAnsi" w:cstheme="majorHAnsi"/>
          <w:color w:val="auto"/>
          <w:sz w:val="20"/>
          <w:szCs w:val="19"/>
        </w:rPr>
        <w:br w:type="page"/>
      </w:r>
    </w:p>
    <w:p w14:paraId="5A9840FE" w14:textId="7608BA50" w:rsidR="00FA2D10" w:rsidRDefault="00FA2D10" w:rsidP="00FA2D10">
      <w:pPr>
        <w:pStyle w:val="Overskrift1"/>
        <w:spacing w:after="240"/>
        <w:rPr>
          <w:rFonts w:cstheme="majorHAnsi"/>
          <w:color w:val="auto"/>
        </w:rPr>
      </w:pPr>
      <w:r>
        <w:rPr>
          <w:rFonts w:cstheme="majorHAnsi"/>
          <w:color w:val="auto"/>
        </w:rPr>
        <w:lastRenderedPageBreak/>
        <w:t>Pre-</w:t>
      </w:r>
      <w:r w:rsidRPr="00934D6E">
        <w:rPr>
          <w:rFonts w:cstheme="majorHAnsi"/>
          <w:color w:val="auto"/>
        </w:rPr>
        <w:t>IB Subject Choices</w:t>
      </w:r>
    </w:p>
    <w:p w14:paraId="1E022AA4" w14:textId="0EC9B2A7" w:rsidR="00FA2D10" w:rsidRPr="00934D6E" w:rsidRDefault="00FA2D10" w:rsidP="00FA2D10">
      <w:pPr>
        <w:rPr>
          <w:rFonts w:asciiTheme="majorHAnsi" w:hAnsiTheme="majorHAnsi" w:cstheme="majorHAnsi"/>
          <w:color w:val="auto"/>
          <w:sz w:val="20"/>
          <w:szCs w:val="19"/>
        </w:rPr>
      </w:pPr>
      <w:r>
        <w:rPr>
          <w:rFonts w:asciiTheme="majorHAnsi" w:hAnsiTheme="majorHAnsi" w:cstheme="majorHAnsi"/>
          <w:color w:val="auto"/>
          <w:sz w:val="20"/>
          <w:szCs w:val="19"/>
        </w:rPr>
        <w:t xml:space="preserve">Please carefully read the instructions </w:t>
      </w:r>
      <w:r w:rsidR="00C10869">
        <w:rPr>
          <w:rFonts w:asciiTheme="majorHAnsi" w:hAnsiTheme="majorHAnsi" w:cstheme="majorHAnsi"/>
          <w:color w:val="auto"/>
          <w:sz w:val="20"/>
          <w:szCs w:val="19"/>
        </w:rPr>
        <w:t xml:space="preserve">above </w:t>
      </w:r>
      <w:r>
        <w:rPr>
          <w:rFonts w:asciiTheme="majorHAnsi" w:hAnsiTheme="majorHAnsi" w:cstheme="majorHAnsi"/>
          <w:color w:val="auto"/>
          <w:sz w:val="20"/>
          <w:szCs w:val="19"/>
        </w:rPr>
        <w:t>for choosing your Pre-IB subjects before completing the table below</w:t>
      </w:r>
      <w:r w:rsidRPr="00934D6E">
        <w:rPr>
          <w:rFonts w:asciiTheme="majorHAnsi" w:hAnsiTheme="majorHAnsi" w:cstheme="majorHAnsi"/>
          <w:color w:val="auto"/>
          <w:sz w:val="20"/>
          <w:szCs w:val="19"/>
        </w:rPr>
        <w:t>.</w:t>
      </w:r>
      <w:r w:rsidRPr="0014497C">
        <w:t xml:space="preserve"> </w:t>
      </w:r>
    </w:p>
    <w:p w14:paraId="542A8B4D" w14:textId="06440191" w:rsidR="00FA2D10" w:rsidRPr="00934D6E" w:rsidRDefault="00FA2D10" w:rsidP="00FA2D10">
      <w:pPr>
        <w:rPr>
          <w:rFonts w:asciiTheme="majorHAnsi" w:hAnsiTheme="majorHAnsi" w:cstheme="majorHAnsi"/>
          <w:b/>
          <w:bCs/>
          <w:sz w:val="20"/>
          <w:szCs w:val="20"/>
        </w:rPr>
      </w:pPr>
      <w:r w:rsidRPr="00934D6E">
        <w:rPr>
          <w:rFonts w:asciiTheme="majorHAnsi" w:hAnsiTheme="majorHAnsi" w:cstheme="majorHAnsi"/>
          <w:b/>
          <w:bCs/>
          <w:sz w:val="20"/>
          <w:szCs w:val="20"/>
        </w:rPr>
        <w:t xml:space="preserve">Your </w:t>
      </w:r>
      <w:r w:rsidR="00C10869">
        <w:rPr>
          <w:rFonts w:asciiTheme="majorHAnsi" w:hAnsiTheme="majorHAnsi" w:cstheme="majorHAnsi"/>
          <w:b/>
          <w:bCs/>
          <w:sz w:val="20"/>
          <w:szCs w:val="20"/>
        </w:rPr>
        <w:t>Pre-</w:t>
      </w:r>
      <w:r w:rsidRPr="00934D6E">
        <w:rPr>
          <w:rFonts w:asciiTheme="majorHAnsi" w:hAnsiTheme="majorHAnsi" w:cstheme="majorHAnsi"/>
          <w:b/>
          <w:bCs/>
          <w:sz w:val="20"/>
          <w:szCs w:val="20"/>
        </w:rPr>
        <w:t>IB subject choices: Please indicate by ticking off</w:t>
      </w:r>
    </w:p>
    <w:tbl>
      <w:tblPr>
        <w:tblStyle w:val="Tabel-Gitter"/>
        <w:tblW w:w="9918" w:type="dxa"/>
        <w:tblLook w:val="04A0" w:firstRow="1" w:lastRow="0" w:firstColumn="1" w:lastColumn="0" w:noHBand="0" w:noVBand="1"/>
      </w:tblPr>
      <w:tblGrid>
        <w:gridCol w:w="3681"/>
        <w:gridCol w:w="5245"/>
        <w:gridCol w:w="992"/>
      </w:tblGrid>
      <w:tr w:rsidR="00200012" w:rsidRPr="00DE03D7" w14:paraId="194202D6" w14:textId="77777777" w:rsidTr="003D3244">
        <w:tc>
          <w:tcPr>
            <w:tcW w:w="3681" w:type="dxa"/>
            <w:tcBorders>
              <w:top w:val="single" w:sz="4" w:space="0" w:color="auto"/>
              <w:left w:val="single" w:sz="4" w:space="0" w:color="auto"/>
              <w:bottom w:val="single" w:sz="4" w:space="0" w:color="auto"/>
              <w:right w:val="single" w:sz="4" w:space="0" w:color="auto"/>
            </w:tcBorders>
            <w:vAlign w:val="center"/>
          </w:tcPr>
          <w:p w14:paraId="4D9B33E6" w14:textId="3246A7C7" w:rsidR="00200012" w:rsidRDefault="007923B9" w:rsidP="003D3244">
            <w:pPr>
              <w:spacing w:line="276" w:lineRule="auto"/>
              <w:rPr>
                <w:rFonts w:asciiTheme="majorHAnsi" w:hAnsiTheme="majorHAnsi" w:cstheme="majorHAnsi"/>
                <w:sz w:val="20"/>
                <w:szCs w:val="20"/>
                <w:lang w:val="da-DK"/>
              </w:rPr>
            </w:pPr>
            <w:r>
              <w:rPr>
                <w:rFonts w:asciiTheme="majorHAnsi" w:hAnsiTheme="majorHAnsi" w:cstheme="majorHAnsi"/>
                <w:sz w:val="20"/>
                <w:szCs w:val="20"/>
                <w:lang w:val="da-DK"/>
              </w:rPr>
              <w:t>Subject Group</w:t>
            </w:r>
          </w:p>
        </w:tc>
        <w:tc>
          <w:tcPr>
            <w:tcW w:w="5245" w:type="dxa"/>
            <w:tcBorders>
              <w:top w:val="single" w:sz="4" w:space="0" w:color="auto"/>
              <w:left w:val="single" w:sz="4" w:space="0" w:color="auto"/>
              <w:bottom w:val="single" w:sz="4" w:space="0" w:color="auto"/>
              <w:right w:val="single" w:sz="4" w:space="0" w:color="auto"/>
            </w:tcBorders>
            <w:vAlign w:val="center"/>
          </w:tcPr>
          <w:p w14:paraId="5622DCBD" w14:textId="3AA9441B" w:rsidR="00200012" w:rsidRPr="00DE03D7" w:rsidRDefault="007923B9" w:rsidP="003D3244">
            <w:pPr>
              <w:spacing w:line="276" w:lineRule="auto"/>
              <w:rPr>
                <w:rFonts w:asciiTheme="majorHAnsi" w:hAnsiTheme="majorHAnsi" w:cstheme="majorHAnsi"/>
                <w:sz w:val="20"/>
                <w:szCs w:val="20"/>
                <w:lang w:val="da-DK"/>
              </w:rPr>
            </w:pPr>
            <w:r>
              <w:rPr>
                <w:rFonts w:asciiTheme="majorHAnsi" w:hAnsiTheme="majorHAnsi" w:cstheme="majorHAnsi"/>
                <w:sz w:val="20"/>
                <w:szCs w:val="20"/>
                <w:lang w:val="da-DK"/>
              </w:rPr>
              <w:t>Subject</w:t>
            </w:r>
          </w:p>
        </w:tc>
        <w:tc>
          <w:tcPr>
            <w:tcW w:w="992" w:type="dxa"/>
            <w:tcBorders>
              <w:top w:val="single" w:sz="4" w:space="0" w:color="auto"/>
              <w:left w:val="single" w:sz="4" w:space="0" w:color="auto"/>
              <w:bottom w:val="single" w:sz="4" w:space="0" w:color="auto"/>
              <w:right w:val="single" w:sz="4" w:space="0" w:color="auto"/>
            </w:tcBorders>
            <w:vAlign w:val="center"/>
          </w:tcPr>
          <w:p w14:paraId="127B24DE" w14:textId="259DF893" w:rsidR="00200012" w:rsidRPr="00DE03D7" w:rsidRDefault="007923B9" w:rsidP="003D3244">
            <w:pPr>
              <w:spacing w:line="276" w:lineRule="auto"/>
              <w:rPr>
                <w:rFonts w:asciiTheme="majorHAnsi" w:hAnsiTheme="majorHAnsi" w:cstheme="majorHAnsi"/>
                <w:sz w:val="20"/>
                <w:szCs w:val="20"/>
                <w:lang w:val="da-DK"/>
              </w:rPr>
            </w:pPr>
            <w:r>
              <w:rPr>
                <w:rFonts w:asciiTheme="majorHAnsi" w:hAnsiTheme="majorHAnsi" w:cstheme="majorHAnsi"/>
                <w:sz w:val="20"/>
                <w:szCs w:val="20"/>
                <w:lang w:val="da-DK"/>
              </w:rPr>
              <w:t>Choice</w:t>
            </w:r>
          </w:p>
        </w:tc>
      </w:tr>
      <w:tr w:rsidR="00AD4587" w:rsidRPr="00DE03D7" w14:paraId="3DE88216" w14:textId="77777777" w:rsidTr="00211289">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179B884E" w14:textId="77777777" w:rsidR="001D1143" w:rsidRPr="00DE03D7" w:rsidRDefault="001D1143" w:rsidP="001D1143">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Danish</w:t>
            </w:r>
          </w:p>
          <w:p w14:paraId="589D22D0" w14:textId="44C8DED8" w:rsidR="001D1143" w:rsidRPr="00DE03D7" w:rsidRDefault="001D1143" w:rsidP="001D1143">
            <w:pPr>
              <w:spacing w:line="276" w:lineRule="auto"/>
              <w:rPr>
                <w:rFonts w:asciiTheme="majorHAnsi" w:hAnsiTheme="majorHAnsi" w:cstheme="majorHAnsi"/>
                <w:i/>
                <w:iCs/>
                <w:sz w:val="20"/>
                <w:szCs w:val="20"/>
                <w:lang w:val="da-DK"/>
              </w:rPr>
            </w:pPr>
            <w:r w:rsidRPr="00DE03D7">
              <w:rPr>
                <w:rFonts w:asciiTheme="majorHAnsi" w:hAnsiTheme="majorHAnsi" w:cstheme="majorHAnsi"/>
                <w:i/>
                <w:iCs/>
                <w:sz w:val="20"/>
                <w:szCs w:val="20"/>
                <w:lang w:val="da-DK"/>
              </w:rPr>
              <w:t>(one choice only)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F4D5B0F" w14:textId="09CF53B2" w:rsidR="004747FC" w:rsidRPr="00DE03D7" w:rsidRDefault="004747FC" w:rsidP="00AD4587">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Danish A (first language)</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922995431"/>
              <w14:checkbox>
                <w14:checked w14:val="0"/>
                <w14:checkedState w14:val="2612" w14:font="MS Gothic"/>
                <w14:uncheckedState w14:val="2610" w14:font="MS Gothic"/>
              </w14:checkbox>
            </w:sdtPr>
            <w:sdtEndPr/>
            <w:sdtContent>
              <w:p w14:paraId="75AB0B96" w14:textId="3DAD427B"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5D00D08C" w14:textId="77777777" w:rsidTr="00211289">
        <w:tc>
          <w:tcPr>
            <w:tcW w:w="3681" w:type="dxa"/>
            <w:vMerge/>
            <w:tcBorders>
              <w:top w:val="single" w:sz="4" w:space="0" w:color="auto"/>
              <w:left w:val="single" w:sz="4" w:space="0" w:color="auto"/>
              <w:bottom w:val="single" w:sz="4" w:space="0" w:color="auto"/>
              <w:right w:val="single" w:sz="4" w:space="0" w:color="auto"/>
            </w:tcBorders>
            <w:vAlign w:val="center"/>
            <w:hideMark/>
          </w:tcPr>
          <w:p w14:paraId="1BD364EE"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17D3B742" w14:textId="26F2ED21" w:rsidR="004747FC" w:rsidRPr="004747FC" w:rsidRDefault="004747FC" w:rsidP="00AD4587">
            <w:pPr>
              <w:spacing w:line="276" w:lineRule="auto"/>
              <w:rPr>
                <w:rFonts w:asciiTheme="majorHAnsi" w:hAnsiTheme="majorHAnsi" w:cstheme="majorHAnsi"/>
                <w:sz w:val="20"/>
                <w:szCs w:val="20"/>
              </w:rPr>
            </w:pPr>
            <w:r w:rsidRPr="004747FC">
              <w:rPr>
                <w:rFonts w:asciiTheme="majorHAnsi" w:hAnsiTheme="majorHAnsi" w:cstheme="majorHAnsi"/>
                <w:sz w:val="20"/>
                <w:szCs w:val="20"/>
              </w:rPr>
              <w:t>Danish B (continuation)</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489903460"/>
              <w14:checkbox>
                <w14:checked w14:val="0"/>
                <w14:checkedState w14:val="2612" w14:font="MS Gothic"/>
                <w14:uncheckedState w14:val="2610" w14:font="MS Gothic"/>
              </w14:checkbox>
            </w:sdtPr>
            <w:sdtEndPr/>
            <w:sdtContent>
              <w:p w14:paraId="302A2CAE" w14:textId="43866A64"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5483CAA7" w14:textId="77777777" w:rsidTr="00211289">
        <w:tc>
          <w:tcPr>
            <w:tcW w:w="3681" w:type="dxa"/>
            <w:vMerge/>
            <w:tcBorders>
              <w:top w:val="single" w:sz="4" w:space="0" w:color="auto"/>
              <w:left w:val="single" w:sz="4" w:space="0" w:color="auto"/>
              <w:bottom w:val="single" w:sz="4" w:space="0" w:color="auto"/>
              <w:right w:val="single" w:sz="4" w:space="0" w:color="auto"/>
            </w:tcBorders>
            <w:vAlign w:val="center"/>
            <w:hideMark/>
          </w:tcPr>
          <w:p w14:paraId="034D73B0"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D5BDED5" w14:textId="4A94058D" w:rsidR="00B8005C" w:rsidRPr="00DE03D7" w:rsidRDefault="00B8005C" w:rsidP="00AD4587">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Danish ab initio (beginner’s)</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573038243"/>
              <w14:checkbox>
                <w14:checked w14:val="0"/>
                <w14:checkedState w14:val="2612" w14:font="MS Gothic"/>
                <w14:uncheckedState w14:val="2610" w14:font="MS Gothic"/>
              </w14:checkbox>
            </w:sdtPr>
            <w:sdtEndPr/>
            <w:sdtContent>
              <w:p w14:paraId="58807E8D" w14:textId="1BB253DB"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591EE4EA" w14:textId="77777777" w:rsidTr="00211289">
        <w:tc>
          <w:tcPr>
            <w:tcW w:w="3681" w:type="dxa"/>
            <w:vMerge w:val="restart"/>
            <w:tcBorders>
              <w:top w:val="single" w:sz="4" w:space="0" w:color="auto"/>
              <w:left w:val="single" w:sz="4" w:space="0" w:color="auto"/>
              <w:right w:val="single" w:sz="4" w:space="0" w:color="auto"/>
            </w:tcBorders>
            <w:vAlign w:val="center"/>
            <w:hideMark/>
          </w:tcPr>
          <w:p w14:paraId="7B40D8F4" w14:textId="77777777" w:rsidR="007923B9" w:rsidRPr="00DE03D7" w:rsidRDefault="007923B9" w:rsidP="007923B9">
            <w:pPr>
              <w:spacing w:line="276" w:lineRule="auto"/>
              <w:rPr>
                <w:rFonts w:asciiTheme="majorHAnsi" w:hAnsiTheme="majorHAnsi" w:cstheme="majorHAnsi"/>
                <w:sz w:val="20"/>
                <w:szCs w:val="20"/>
              </w:rPr>
            </w:pPr>
            <w:r w:rsidRPr="00DE03D7">
              <w:rPr>
                <w:rFonts w:asciiTheme="majorHAnsi" w:hAnsiTheme="majorHAnsi" w:cstheme="majorHAnsi"/>
                <w:sz w:val="20"/>
                <w:szCs w:val="20"/>
              </w:rPr>
              <w:t>Additional foreign language</w:t>
            </w:r>
          </w:p>
          <w:p w14:paraId="74F4E470" w14:textId="01D00B78" w:rsidR="007923B9" w:rsidRPr="00DE03D7" w:rsidRDefault="007923B9" w:rsidP="007923B9">
            <w:pPr>
              <w:spacing w:line="276" w:lineRule="auto"/>
              <w:rPr>
                <w:rFonts w:asciiTheme="majorHAnsi" w:hAnsiTheme="majorHAnsi" w:cstheme="majorHAnsi"/>
                <w:i/>
                <w:iCs/>
                <w:sz w:val="20"/>
                <w:szCs w:val="20"/>
              </w:rPr>
            </w:pPr>
            <w:r w:rsidRPr="00DE03D7">
              <w:rPr>
                <w:rFonts w:asciiTheme="majorHAnsi" w:hAnsiTheme="majorHAnsi" w:cstheme="majorHAnsi"/>
                <w:i/>
                <w:iCs/>
                <w:sz w:val="20"/>
                <w:szCs w:val="20"/>
              </w:rPr>
              <w:t>(one choice only)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1EC9ADD" w14:textId="7710ED5C" w:rsidR="00B8005C" w:rsidRPr="00DE03D7" w:rsidRDefault="00B8005C" w:rsidP="00AD4587">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French B (continuation)</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525372238"/>
              <w14:checkbox>
                <w14:checked w14:val="0"/>
                <w14:checkedState w14:val="2612" w14:font="MS Gothic"/>
                <w14:uncheckedState w14:val="2610" w14:font="MS Gothic"/>
              </w14:checkbox>
            </w:sdtPr>
            <w:sdtEndPr/>
            <w:sdtContent>
              <w:p w14:paraId="1CFE0BFF" w14:textId="464A9062"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494C2DB6" w14:textId="77777777" w:rsidTr="00211289">
        <w:tc>
          <w:tcPr>
            <w:tcW w:w="3681" w:type="dxa"/>
            <w:vMerge/>
            <w:tcBorders>
              <w:left w:val="single" w:sz="4" w:space="0" w:color="auto"/>
              <w:right w:val="single" w:sz="4" w:space="0" w:color="auto"/>
            </w:tcBorders>
            <w:vAlign w:val="center"/>
            <w:hideMark/>
          </w:tcPr>
          <w:p w14:paraId="1140D674"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F6FD3C3" w14:textId="3A864AD3" w:rsidR="00B8005C" w:rsidRPr="00DE03D7" w:rsidRDefault="00B8005C" w:rsidP="00AD4587">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German B (continuation)</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924837130"/>
              <w14:checkbox>
                <w14:checked w14:val="0"/>
                <w14:checkedState w14:val="2612" w14:font="MS Gothic"/>
                <w14:uncheckedState w14:val="2610" w14:font="MS Gothic"/>
              </w14:checkbox>
            </w:sdtPr>
            <w:sdtEndPr/>
            <w:sdtContent>
              <w:p w14:paraId="001BE5D1" w14:textId="339717EA"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7DBDFDFD" w14:textId="77777777" w:rsidTr="00211289">
        <w:tc>
          <w:tcPr>
            <w:tcW w:w="3681" w:type="dxa"/>
            <w:vMerge/>
            <w:tcBorders>
              <w:left w:val="single" w:sz="4" w:space="0" w:color="auto"/>
              <w:right w:val="single" w:sz="4" w:space="0" w:color="auto"/>
            </w:tcBorders>
            <w:vAlign w:val="center"/>
            <w:hideMark/>
          </w:tcPr>
          <w:p w14:paraId="0A826E19"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8C661D0" w14:textId="023461F1" w:rsidR="00B8005C" w:rsidRPr="00DE03D7" w:rsidRDefault="00B8005C" w:rsidP="00AD4587">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French ab initio (beginner’s)</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678651762"/>
              <w14:checkbox>
                <w14:checked w14:val="0"/>
                <w14:checkedState w14:val="2612" w14:font="MS Gothic"/>
                <w14:uncheckedState w14:val="2610" w14:font="MS Gothic"/>
              </w14:checkbox>
            </w:sdtPr>
            <w:sdtEndPr/>
            <w:sdtContent>
              <w:p w14:paraId="7DA35342" w14:textId="3AB57F9B"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6EBC7A45" w14:textId="77777777" w:rsidTr="00211289">
        <w:tc>
          <w:tcPr>
            <w:tcW w:w="3681" w:type="dxa"/>
            <w:vMerge/>
            <w:tcBorders>
              <w:left w:val="single" w:sz="4" w:space="0" w:color="auto"/>
              <w:right w:val="single" w:sz="4" w:space="0" w:color="auto"/>
            </w:tcBorders>
            <w:vAlign w:val="center"/>
            <w:hideMark/>
          </w:tcPr>
          <w:p w14:paraId="7CC5CC37"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4B385D2E" w14:textId="5AD324C1" w:rsidR="00CB1636" w:rsidRPr="00CB1636" w:rsidRDefault="00CB1636" w:rsidP="00AD4587">
            <w:pPr>
              <w:spacing w:line="276" w:lineRule="auto"/>
              <w:rPr>
                <w:rFonts w:asciiTheme="majorHAnsi" w:hAnsiTheme="majorHAnsi" w:cstheme="majorHAnsi"/>
                <w:sz w:val="20"/>
                <w:szCs w:val="20"/>
              </w:rPr>
            </w:pPr>
            <w:r w:rsidRPr="00CB1636">
              <w:rPr>
                <w:rFonts w:asciiTheme="majorHAnsi" w:hAnsiTheme="majorHAnsi" w:cstheme="majorHAnsi"/>
                <w:sz w:val="20"/>
                <w:szCs w:val="20"/>
              </w:rPr>
              <w:t>Spanish ab initio (beginner’s)</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314217296"/>
              <w14:checkbox>
                <w14:checked w14:val="0"/>
                <w14:checkedState w14:val="2612" w14:font="MS Gothic"/>
                <w14:uncheckedState w14:val="2610" w14:font="MS Gothic"/>
              </w14:checkbox>
            </w:sdtPr>
            <w:sdtEndPr/>
            <w:sdtContent>
              <w:p w14:paraId="4C5B89A6" w14:textId="0C1074BF"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0DEFB9D0" w14:textId="77777777" w:rsidTr="00211289">
        <w:tc>
          <w:tcPr>
            <w:tcW w:w="3681" w:type="dxa"/>
            <w:vMerge/>
            <w:tcBorders>
              <w:left w:val="single" w:sz="4" w:space="0" w:color="auto"/>
              <w:bottom w:val="single" w:sz="4" w:space="0" w:color="auto"/>
              <w:right w:val="single" w:sz="4" w:space="0" w:color="auto"/>
            </w:tcBorders>
            <w:vAlign w:val="center"/>
            <w:hideMark/>
          </w:tcPr>
          <w:p w14:paraId="4FABA885"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76CCF1C" w14:textId="75FEE7D4" w:rsidR="00CB1636" w:rsidRPr="00CB1636" w:rsidRDefault="00CB1636" w:rsidP="00AD4587">
            <w:pPr>
              <w:spacing w:line="276" w:lineRule="auto"/>
              <w:rPr>
                <w:rFonts w:asciiTheme="majorHAnsi" w:hAnsiTheme="majorHAnsi" w:cstheme="majorHAnsi"/>
                <w:sz w:val="20"/>
                <w:szCs w:val="20"/>
              </w:rPr>
            </w:pPr>
            <w:r w:rsidRPr="00050646">
              <w:rPr>
                <w:rFonts w:asciiTheme="majorHAnsi" w:hAnsiTheme="majorHAnsi" w:cstheme="majorHAnsi"/>
                <w:sz w:val="20"/>
                <w:szCs w:val="20"/>
              </w:rPr>
              <w:t>En</w:t>
            </w:r>
            <w:r>
              <w:rPr>
                <w:rFonts w:asciiTheme="majorHAnsi" w:hAnsiTheme="majorHAnsi" w:cstheme="majorHAnsi"/>
                <w:sz w:val="20"/>
                <w:szCs w:val="20"/>
              </w:rPr>
              <w:t>glish as a Second Language</w:t>
            </w:r>
            <w:r w:rsidRPr="00054D68">
              <w:rPr>
                <w:rFonts w:asciiTheme="majorHAnsi" w:hAnsiTheme="majorHAnsi" w:cstheme="majorHAnsi"/>
                <w:sz w:val="20"/>
                <w:szCs w:val="20"/>
                <w:lang w:val="en-US"/>
              </w:rPr>
              <w:t xml:space="preserve"> (I understand that this will have co</w:t>
            </w:r>
            <w:r>
              <w:rPr>
                <w:rFonts w:asciiTheme="majorHAnsi" w:hAnsiTheme="majorHAnsi" w:cstheme="majorHAnsi"/>
                <w:sz w:val="20"/>
                <w:szCs w:val="20"/>
                <w:lang w:val="en-US"/>
              </w:rPr>
              <w:t>nsequences for my possibilities for changing to a Danish h</w:t>
            </w:r>
            <w:r w:rsidRPr="00F667AB">
              <w:rPr>
                <w:rFonts w:asciiTheme="majorHAnsi" w:hAnsiTheme="majorHAnsi" w:cstheme="majorHAnsi"/>
                <w:sz w:val="20"/>
                <w:szCs w:val="20"/>
                <w:lang w:val="en-US"/>
              </w:rPr>
              <w:t>igh school</w:t>
            </w:r>
            <w:r>
              <w:rPr>
                <w:rFonts w:asciiTheme="majorHAnsi" w:hAnsiTheme="majorHAnsi" w:cstheme="majorHAnsi"/>
                <w:sz w:val="20"/>
                <w:szCs w:val="20"/>
                <w:lang w:val="en-US"/>
              </w:rPr>
              <w:t>, where a third language is required)</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917548998"/>
              <w14:checkbox>
                <w14:checked w14:val="0"/>
                <w14:checkedState w14:val="2612" w14:font="MS Gothic"/>
                <w14:uncheckedState w14:val="2610" w14:font="MS Gothic"/>
              </w14:checkbox>
            </w:sdtPr>
            <w:sdtEndPr/>
            <w:sdtContent>
              <w:p w14:paraId="74522203" w14:textId="58BB169E"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71E1DB00" w14:textId="77777777" w:rsidTr="00211289">
        <w:tc>
          <w:tcPr>
            <w:tcW w:w="3681" w:type="dxa"/>
            <w:vMerge w:val="restart"/>
            <w:tcBorders>
              <w:top w:val="single" w:sz="4" w:space="0" w:color="auto"/>
              <w:left w:val="single" w:sz="4" w:space="0" w:color="auto"/>
              <w:right w:val="single" w:sz="4" w:space="0" w:color="auto"/>
            </w:tcBorders>
            <w:vAlign w:val="center"/>
            <w:hideMark/>
          </w:tcPr>
          <w:p w14:paraId="6551D308" w14:textId="77777777" w:rsidR="007923B9" w:rsidRPr="00DE03D7" w:rsidRDefault="007923B9" w:rsidP="007923B9">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Sciences</w:t>
            </w:r>
          </w:p>
          <w:p w14:paraId="7421700E" w14:textId="0F19BC37" w:rsidR="007923B9" w:rsidRPr="00DE03D7" w:rsidRDefault="007923B9" w:rsidP="007923B9">
            <w:pPr>
              <w:spacing w:line="276" w:lineRule="auto"/>
              <w:rPr>
                <w:rFonts w:asciiTheme="majorHAnsi" w:hAnsiTheme="majorHAnsi" w:cstheme="majorHAnsi"/>
                <w:i/>
                <w:iCs/>
                <w:sz w:val="20"/>
                <w:szCs w:val="20"/>
                <w:lang w:val="da-DK"/>
              </w:rPr>
            </w:pPr>
            <w:r w:rsidRPr="00DE03D7">
              <w:rPr>
                <w:rFonts w:asciiTheme="majorHAnsi" w:hAnsiTheme="majorHAnsi" w:cstheme="majorHAnsi"/>
                <w:i/>
                <w:iCs/>
                <w:sz w:val="20"/>
                <w:szCs w:val="20"/>
                <w:lang w:val="da-DK"/>
              </w:rPr>
              <w:t>(one choice only)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1D4CB3D" w14:textId="6103C9F7" w:rsidR="00CB1636" w:rsidRPr="00CB1636" w:rsidRDefault="00CB1636" w:rsidP="00AD4587">
            <w:pPr>
              <w:spacing w:line="276" w:lineRule="auto"/>
              <w:rPr>
                <w:rFonts w:asciiTheme="majorHAnsi" w:hAnsiTheme="majorHAnsi" w:cstheme="majorHAnsi"/>
                <w:sz w:val="20"/>
                <w:szCs w:val="20"/>
              </w:rPr>
            </w:pPr>
            <w:r w:rsidRPr="00CB1636">
              <w:rPr>
                <w:rFonts w:asciiTheme="majorHAnsi" w:hAnsiTheme="majorHAnsi" w:cstheme="majorHAnsi"/>
                <w:sz w:val="20"/>
                <w:szCs w:val="20"/>
              </w:rPr>
              <w:t>Biology and Chemistry</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771366146"/>
              <w14:checkbox>
                <w14:checked w14:val="0"/>
                <w14:checkedState w14:val="2612" w14:font="MS Gothic"/>
                <w14:uncheckedState w14:val="2610" w14:font="MS Gothic"/>
              </w14:checkbox>
            </w:sdtPr>
            <w:sdtEndPr/>
            <w:sdtContent>
              <w:p w14:paraId="1B85AA45" w14:textId="131A7410"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3F610CC0" w14:textId="77777777" w:rsidTr="00211289">
        <w:tc>
          <w:tcPr>
            <w:tcW w:w="3681" w:type="dxa"/>
            <w:vMerge/>
            <w:tcBorders>
              <w:left w:val="single" w:sz="4" w:space="0" w:color="auto"/>
              <w:right w:val="single" w:sz="4" w:space="0" w:color="auto"/>
            </w:tcBorders>
            <w:vAlign w:val="center"/>
            <w:hideMark/>
          </w:tcPr>
          <w:p w14:paraId="009B8936"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9EB99FB" w14:textId="51C4E8B3" w:rsidR="00CB1636" w:rsidRPr="00CB1636" w:rsidRDefault="00CB1636" w:rsidP="00AD4587">
            <w:pPr>
              <w:spacing w:line="276" w:lineRule="auto"/>
              <w:rPr>
                <w:rFonts w:asciiTheme="majorHAnsi" w:hAnsiTheme="majorHAnsi" w:cstheme="majorHAnsi"/>
                <w:sz w:val="20"/>
                <w:szCs w:val="20"/>
              </w:rPr>
            </w:pPr>
            <w:r w:rsidRPr="00CB1636">
              <w:rPr>
                <w:rFonts w:asciiTheme="majorHAnsi" w:hAnsiTheme="majorHAnsi" w:cstheme="majorHAnsi"/>
                <w:sz w:val="20"/>
                <w:szCs w:val="20"/>
              </w:rPr>
              <w:t>Chemistry and Physics</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2116510614"/>
              <w14:checkbox>
                <w14:checked w14:val="0"/>
                <w14:checkedState w14:val="2612" w14:font="MS Gothic"/>
                <w14:uncheckedState w14:val="2610" w14:font="MS Gothic"/>
              </w14:checkbox>
            </w:sdtPr>
            <w:sdtEndPr/>
            <w:sdtContent>
              <w:p w14:paraId="0E7F2953" w14:textId="787941D7"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5233666F" w14:textId="77777777" w:rsidTr="00211289">
        <w:tc>
          <w:tcPr>
            <w:tcW w:w="3681" w:type="dxa"/>
            <w:vMerge/>
            <w:tcBorders>
              <w:left w:val="single" w:sz="4" w:space="0" w:color="auto"/>
              <w:bottom w:val="single" w:sz="4" w:space="0" w:color="auto"/>
              <w:right w:val="single" w:sz="4" w:space="0" w:color="auto"/>
            </w:tcBorders>
            <w:vAlign w:val="center"/>
            <w:hideMark/>
          </w:tcPr>
          <w:p w14:paraId="0932F30D" w14:textId="77777777" w:rsidR="00AD4587" w:rsidRPr="00DE03D7" w:rsidRDefault="00AD4587" w:rsidP="00AD4587">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02A2F046" w14:textId="1CEA7D3B" w:rsidR="00CB1636" w:rsidRPr="00C31F80" w:rsidRDefault="00CB1636" w:rsidP="00AD4587">
            <w:pPr>
              <w:spacing w:line="276" w:lineRule="auto"/>
              <w:rPr>
                <w:rFonts w:asciiTheme="majorHAnsi" w:hAnsiTheme="majorHAnsi" w:cstheme="majorHAnsi"/>
                <w:sz w:val="20"/>
                <w:szCs w:val="20"/>
                <w:lang w:val="en-US"/>
              </w:rPr>
            </w:pPr>
            <w:r w:rsidRPr="00C31F80">
              <w:rPr>
                <w:rFonts w:asciiTheme="majorHAnsi" w:hAnsiTheme="majorHAnsi" w:cstheme="majorHAnsi"/>
                <w:sz w:val="20"/>
                <w:szCs w:val="20"/>
                <w:lang w:val="en-US"/>
              </w:rPr>
              <w:t>Biology and Chemistry and Physics</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824576437"/>
              <w14:checkbox>
                <w14:checked w14:val="0"/>
                <w14:checkedState w14:val="2612" w14:font="MS Gothic"/>
                <w14:uncheckedState w14:val="2610" w14:font="MS Gothic"/>
              </w14:checkbox>
            </w:sdtPr>
            <w:sdtEndPr/>
            <w:sdtContent>
              <w:p w14:paraId="3FE869E6" w14:textId="3FCA7CA4"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AD4587" w:rsidRPr="00DE03D7" w14:paraId="156B178A" w14:textId="77777777" w:rsidTr="00211289">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4758FB3D" w14:textId="25BCDE3C" w:rsidR="007923B9" w:rsidRPr="007923B9" w:rsidRDefault="007923B9" w:rsidP="007923B9">
            <w:pPr>
              <w:spacing w:line="276" w:lineRule="auto"/>
              <w:rPr>
                <w:rFonts w:asciiTheme="majorHAnsi" w:hAnsiTheme="majorHAnsi" w:cstheme="majorHAnsi"/>
                <w:i/>
                <w:iCs/>
                <w:sz w:val="20"/>
                <w:szCs w:val="20"/>
              </w:rPr>
            </w:pPr>
            <w:r w:rsidRPr="00DE03D7">
              <w:rPr>
                <w:rFonts w:asciiTheme="majorHAnsi" w:hAnsiTheme="majorHAnsi" w:cstheme="majorHAnsi"/>
                <w:sz w:val="20"/>
                <w:szCs w:val="20"/>
              </w:rPr>
              <w:t>The Arts</w:t>
            </w:r>
          </w:p>
          <w:p w14:paraId="6FDC70C2" w14:textId="3BAB2103" w:rsidR="007923B9" w:rsidRPr="00DE03D7" w:rsidRDefault="007923B9" w:rsidP="007923B9">
            <w:pPr>
              <w:spacing w:line="276" w:lineRule="auto"/>
              <w:rPr>
                <w:rFonts w:asciiTheme="majorHAnsi" w:hAnsiTheme="majorHAnsi" w:cstheme="majorHAnsi"/>
                <w:i/>
                <w:iCs/>
                <w:sz w:val="20"/>
                <w:szCs w:val="20"/>
              </w:rPr>
            </w:pPr>
            <w:r w:rsidRPr="00DE03D7">
              <w:rPr>
                <w:rFonts w:asciiTheme="majorHAnsi" w:hAnsiTheme="majorHAnsi" w:cstheme="majorHAnsi"/>
                <w:i/>
                <w:iCs/>
                <w:sz w:val="20"/>
                <w:szCs w:val="20"/>
              </w:rPr>
              <w:t>(one choice only)</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6DEB4D0" w14:textId="7C4E3990" w:rsidR="00514D78" w:rsidRPr="00DE03D7" w:rsidRDefault="00514D78" w:rsidP="00AD4587">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Film</w:t>
            </w:r>
          </w:p>
        </w:tc>
        <w:tc>
          <w:tcPr>
            <w:tcW w:w="992" w:type="dxa"/>
            <w:tcBorders>
              <w:top w:val="single" w:sz="4" w:space="0" w:color="auto"/>
              <w:left w:val="single" w:sz="4" w:space="0" w:color="auto"/>
              <w:bottom w:val="single" w:sz="4" w:space="0" w:color="auto"/>
              <w:right w:val="single" w:sz="4" w:space="0" w:color="auto"/>
            </w:tcBorders>
          </w:tcPr>
          <w:sdt>
            <w:sdtPr>
              <w:rPr>
                <w:rFonts w:asciiTheme="majorHAnsi" w:hAnsiTheme="majorHAnsi" w:cstheme="majorHAnsi"/>
                <w:sz w:val="24"/>
                <w:szCs w:val="22"/>
              </w:rPr>
              <w:id w:val="1042477102"/>
              <w14:checkbox>
                <w14:checked w14:val="0"/>
                <w14:checkedState w14:val="2612" w14:font="MS Gothic"/>
                <w14:uncheckedState w14:val="2610" w14:font="MS Gothic"/>
              </w14:checkbox>
            </w:sdtPr>
            <w:sdtEndPr/>
            <w:sdtContent>
              <w:p w14:paraId="58CB96F5" w14:textId="3F9A407F" w:rsidR="00AD4587" w:rsidRPr="00DE03D7" w:rsidRDefault="00AD4587" w:rsidP="00AD4587">
                <w:pPr>
                  <w:spacing w:line="276" w:lineRule="auto"/>
                  <w:jc w:val="center"/>
                  <w:rPr>
                    <w:rFonts w:asciiTheme="majorHAnsi" w:hAnsiTheme="majorHAnsi" w:cstheme="majorHAnsi"/>
                    <w:sz w:val="20"/>
                    <w:szCs w:val="20"/>
                    <w:lang w:val="da-DK"/>
                  </w:rPr>
                </w:pPr>
                <w:r w:rsidRPr="009D327F">
                  <w:rPr>
                    <w:rFonts w:ascii="MS Gothic" w:eastAsia="MS Gothic" w:hAnsi="MS Gothic" w:cstheme="majorHAnsi" w:hint="eastAsia"/>
                    <w:sz w:val="24"/>
                    <w:szCs w:val="22"/>
                  </w:rPr>
                  <w:t>☐</w:t>
                </w:r>
              </w:p>
            </w:sdtContent>
          </w:sdt>
        </w:tc>
      </w:tr>
      <w:tr w:rsidR="00FC0104" w:rsidRPr="00DE03D7" w14:paraId="3795EBD9" w14:textId="77777777" w:rsidTr="003D3244">
        <w:tc>
          <w:tcPr>
            <w:tcW w:w="3681" w:type="dxa"/>
            <w:vMerge/>
            <w:tcBorders>
              <w:top w:val="single" w:sz="4" w:space="0" w:color="auto"/>
              <w:left w:val="single" w:sz="4" w:space="0" w:color="auto"/>
              <w:bottom w:val="single" w:sz="4" w:space="0" w:color="auto"/>
              <w:right w:val="single" w:sz="4" w:space="0" w:color="auto"/>
            </w:tcBorders>
            <w:vAlign w:val="center"/>
            <w:hideMark/>
          </w:tcPr>
          <w:p w14:paraId="4872B723" w14:textId="77777777" w:rsidR="00FC0104" w:rsidRPr="00DE03D7" w:rsidRDefault="00FC0104" w:rsidP="003D3244">
            <w:pPr>
              <w:rPr>
                <w:rFonts w:asciiTheme="majorHAnsi" w:hAnsiTheme="majorHAnsi" w:cstheme="majorHAnsi"/>
                <w:i/>
                <w:iCs/>
                <w:sz w:val="20"/>
                <w:szCs w:val="20"/>
                <w:lang w:val="da-DK"/>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73E8A7C8" w14:textId="5D6F498C" w:rsidR="00514D78" w:rsidRPr="00DE03D7" w:rsidRDefault="00514D78" w:rsidP="003D3244">
            <w:pPr>
              <w:spacing w:line="276" w:lineRule="auto"/>
              <w:rPr>
                <w:rFonts w:asciiTheme="majorHAnsi" w:hAnsiTheme="majorHAnsi" w:cstheme="majorHAnsi"/>
                <w:sz w:val="20"/>
                <w:szCs w:val="20"/>
                <w:lang w:val="da-DK"/>
              </w:rPr>
            </w:pPr>
            <w:r w:rsidRPr="00DE03D7">
              <w:rPr>
                <w:rFonts w:asciiTheme="majorHAnsi" w:hAnsiTheme="majorHAnsi" w:cstheme="majorHAnsi"/>
                <w:sz w:val="20"/>
                <w:szCs w:val="20"/>
                <w:lang w:val="da-DK"/>
              </w:rPr>
              <w:t>Visual Arts</w:t>
            </w:r>
          </w:p>
        </w:tc>
        <w:tc>
          <w:tcPr>
            <w:tcW w:w="992" w:type="dxa"/>
            <w:tcBorders>
              <w:top w:val="single" w:sz="4" w:space="0" w:color="auto"/>
              <w:left w:val="single" w:sz="4" w:space="0" w:color="auto"/>
              <w:bottom w:val="single" w:sz="4" w:space="0" w:color="auto"/>
              <w:right w:val="single" w:sz="4" w:space="0" w:color="auto"/>
            </w:tcBorders>
            <w:vAlign w:val="center"/>
          </w:tcPr>
          <w:sdt>
            <w:sdtPr>
              <w:rPr>
                <w:rFonts w:asciiTheme="majorHAnsi" w:hAnsiTheme="majorHAnsi" w:cstheme="majorHAnsi"/>
                <w:sz w:val="24"/>
                <w:szCs w:val="22"/>
              </w:rPr>
              <w:id w:val="-959100188"/>
              <w14:checkbox>
                <w14:checked w14:val="0"/>
                <w14:checkedState w14:val="2612" w14:font="MS Gothic"/>
                <w14:uncheckedState w14:val="2610" w14:font="MS Gothic"/>
              </w14:checkbox>
            </w:sdtPr>
            <w:sdtEndPr/>
            <w:sdtContent>
              <w:p w14:paraId="3F799D57" w14:textId="60BE0214" w:rsidR="00FC0104" w:rsidRPr="005A6A64" w:rsidRDefault="005A6A64" w:rsidP="005A6A64">
                <w:pPr>
                  <w:spacing w:line="276" w:lineRule="auto"/>
                  <w:jc w:val="center"/>
                  <w:rPr>
                    <w:rFonts w:asciiTheme="majorHAnsi" w:hAnsiTheme="majorHAnsi" w:cstheme="majorHAnsi"/>
                    <w:sz w:val="24"/>
                    <w:szCs w:val="22"/>
                  </w:rPr>
                </w:pPr>
                <w:r w:rsidRPr="005A6A64">
                  <w:rPr>
                    <w:rFonts w:ascii="MS Gothic" w:eastAsia="MS Gothic" w:hAnsi="MS Gothic" w:cstheme="majorHAnsi" w:hint="eastAsia"/>
                    <w:sz w:val="24"/>
                    <w:szCs w:val="22"/>
                  </w:rPr>
                  <w:t>☐</w:t>
                </w:r>
              </w:p>
            </w:sdtContent>
          </w:sdt>
        </w:tc>
      </w:tr>
    </w:tbl>
    <w:p w14:paraId="0D85A420" w14:textId="77777777" w:rsidR="00FC0104" w:rsidRPr="00E53E9F" w:rsidRDefault="00FC0104" w:rsidP="003D3244">
      <w:pPr>
        <w:spacing w:after="0"/>
        <w:rPr>
          <w:rFonts w:asciiTheme="majorHAnsi" w:hAnsiTheme="majorHAnsi" w:cstheme="majorHAnsi"/>
          <w:color w:val="auto"/>
          <w:sz w:val="12"/>
          <w:szCs w:val="12"/>
        </w:rPr>
      </w:pPr>
    </w:p>
    <w:p w14:paraId="15160904" w14:textId="35161648" w:rsidR="00A7008C" w:rsidRDefault="00A7008C">
      <w:pPr>
        <w:rPr>
          <w:rFonts w:cstheme="majorHAnsi"/>
          <w:color w:val="auto"/>
        </w:rPr>
      </w:pPr>
      <w:r>
        <w:rPr>
          <w:rFonts w:cstheme="majorHAnsi"/>
          <w:color w:val="auto"/>
        </w:rPr>
        <w:br w:type="page"/>
      </w:r>
    </w:p>
    <w:p w14:paraId="2E4C7413" w14:textId="77777777" w:rsidR="00E5371D" w:rsidRPr="00BF2B3E" w:rsidRDefault="00E5371D" w:rsidP="00E5371D">
      <w:pPr>
        <w:pStyle w:val="Overskrift1"/>
        <w:spacing w:after="240"/>
        <w:rPr>
          <w:rFonts w:cstheme="majorHAnsi"/>
          <w:color w:val="auto"/>
        </w:rPr>
      </w:pPr>
      <w:r>
        <w:rPr>
          <w:rFonts w:cstheme="majorHAnsi"/>
          <w:color w:val="auto"/>
        </w:rPr>
        <w:lastRenderedPageBreak/>
        <w:t xml:space="preserve">Instructions on choosing </w:t>
      </w:r>
      <w:r w:rsidRPr="00DE03D7">
        <w:rPr>
          <w:rFonts w:cstheme="majorHAnsi"/>
          <w:color w:val="auto"/>
        </w:rPr>
        <w:t xml:space="preserve">Pre-IB </w:t>
      </w:r>
      <w:r>
        <w:rPr>
          <w:rFonts w:cstheme="majorHAnsi"/>
          <w:color w:val="auto"/>
        </w:rPr>
        <w:t>Subject Choices</w:t>
      </w:r>
    </w:p>
    <w:p w14:paraId="460DD46B" w14:textId="77777777" w:rsidR="00E5371D" w:rsidRPr="005B69B2" w:rsidRDefault="00E5371D" w:rsidP="00E5371D">
      <w:pPr>
        <w:rPr>
          <w:rFonts w:asciiTheme="majorHAnsi" w:hAnsiTheme="majorHAnsi" w:cstheme="majorHAnsi"/>
          <w:b/>
          <w:bCs/>
          <w:sz w:val="20"/>
          <w:szCs w:val="20"/>
        </w:rPr>
      </w:pPr>
      <w:r w:rsidRPr="005B69B2">
        <w:rPr>
          <w:rFonts w:asciiTheme="majorHAnsi" w:hAnsiTheme="majorHAnsi" w:cstheme="majorHAnsi"/>
          <w:b/>
          <w:bCs/>
          <w:sz w:val="20"/>
          <w:szCs w:val="20"/>
        </w:rPr>
        <w:t xml:space="preserve">In </w:t>
      </w:r>
      <w:proofErr w:type="gramStart"/>
      <w:r w:rsidRPr="005B69B2">
        <w:rPr>
          <w:rFonts w:asciiTheme="majorHAnsi" w:hAnsiTheme="majorHAnsi" w:cstheme="majorHAnsi"/>
          <w:b/>
          <w:bCs/>
          <w:sz w:val="20"/>
          <w:szCs w:val="20"/>
        </w:rPr>
        <w:t>Pre-IB</w:t>
      </w:r>
      <w:proofErr w:type="gramEnd"/>
      <w:r w:rsidRPr="005B69B2">
        <w:rPr>
          <w:rFonts w:asciiTheme="majorHAnsi" w:hAnsiTheme="majorHAnsi" w:cstheme="majorHAnsi"/>
          <w:b/>
          <w:bCs/>
          <w:sz w:val="20"/>
          <w:szCs w:val="20"/>
        </w:rPr>
        <w:t>, students have the following subjects</w:t>
      </w:r>
    </w:p>
    <w:p w14:paraId="1B9AECB5"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Danish A / Danish B / Danish ab initio</w:t>
      </w:r>
    </w:p>
    <w:p w14:paraId="21779B72"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English A, including General Linguistics</w:t>
      </w:r>
    </w:p>
    <w:p w14:paraId="04932707"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French B / French ab initio / German B / Spanish ab initio</w:t>
      </w:r>
      <w:r>
        <w:rPr>
          <w:rFonts w:asciiTheme="majorHAnsi" w:hAnsiTheme="majorHAnsi" w:cstheme="majorHAnsi"/>
          <w:sz w:val="20"/>
          <w:szCs w:val="20"/>
        </w:rPr>
        <w:t xml:space="preserve"> / English as a Second Language</w:t>
      </w:r>
    </w:p>
    <w:p w14:paraId="1C4CFD61"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History</w:t>
      </w:r>
    </w:p>
    <w:p w14:paraId="50A130CD"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Sociology</w:t>
      </w:r>
    </w:p>
    <w:p w14:paraId="52DA1C03"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Basic Science</w:t>
      </w:r>
    </w:p>
    <w:p w14:paraId="14717C61"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Biology+Chemistry / Chemistry+Physics</w:t>
      </w:r>
      <w:r>
        <w:rPr>
          <w:rFonts w:asciiTheme="majorHAnsi" w:hAnsiTheme="majorHAnsi" w:cstheme="majorHAnsi"/>
          <w:sz w:val="20"/>
          <w:szCs w:val="20"/>
        </w:rPr>
        <w:t xml:space="preserve"> / Biology+Chemistry+Physics</w:t>
      </w:r>
    </w:p>
    <w:p w14:paraId="60BD4E2F"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Mathematics</w:t>
      </w:r>
    </w:p>
    <w:p w14:paraId="596D3CB6"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Film / Visual Arts</w:t>
      </w:r>
    </w:p>
    <w:p w14:paraId="4EBEF193" w14:textId="77777777" w:rsidR="00E5371D" w:rsidRPr="00F76208" w:rsidRDefault="00E5371D" w:rsidP="00E5371D">
      <w:pPr>
        <w:pStyle w:val="Listeafsnit"/>
        <w:numPr>
          <w:ilvl w:val="0"/>
          <w:numId w:val="21"/>
        </w:numPr>
        <w:rPr>
          <w:rFonts w:asciiTheme="majorHAnsi" w:hAnsiTheme="majorHAnsi" w:cstheme="majorHAnsi"/>
          <w:sz w:val="20"/>
          <w:szCs w:val="20"/>
        </w:rPr>
      </w:pPr>
      <w:r w:rsidRPr="00F76208">
        <w:rPr>
          <w:rFonts w:asciiTheme="majorHAnsi" w:hAnsiTheme="majorHAnsi" w:cstheme="majorHAnsi"/>
          <w:sz w:val="20"/>
          <w:szCs w:val="20"/>
        </w:rPr>
        <w:t>Physical Education</w:t>
      </w:r>
    </w:p>
    <w:p w14:paraId="0E467DFB" w14:textId="77777777" w:rsidR="00E5371D" w:rsidRPr="005B69B2" w:rsidRDefault="00E5371D" w:rsidP="00E5371D">
      <w:pPr>
        <w:rPr>
          <w:rFonts w:asciiTheme="majorHAnsi" w:hAnsiTheme="majorHAnsi" w:cstheme="majorHAnsi"/>
          <w:b/>
          <w:bCs/>
          <w:sz w:val="20"/>
          <w:szCs w:val="20"/>
        </w:rPr>
      </w:pPr>
      <w:r w:rsidRPr="005B69B2">
        <w:rPr>
          <w:rFonts w:asciiTheme="majorHAnsi" w:hAnsiTheme="majorHAnsi" w:cstheme="majorHAnsi"/>
          <w:b/>
          <w:bCs/>
          <w:sz w:val="20"/>
          <w:szCs w:val="20"/>
        </w:rPr>
        <w:t>Choosing your language level</w:t>
      </w:r>
    </w:p>
    <w:p w14:paraId="415BB709" w14:textId="77777777" w:rsidR="00E5371D" w:rsidRPr="007F2A1F" w:rsidRDefault="00E5371D" w:rsidP="00E5371D">
      <w:pPr>
        <w:rPr>
          <w:rFonts w:asciiTheme="majorHAnsi" w:hAnsiTheme="majorHAnsi" w:cstheme="majorHAnsi"/>
          <w:i/>
          <w:iCs/>
          <w:sz w:val="20"/>
          <w:szCs w:val="20"/>
        </w:rPr>
      </w:pPr>
      <w:r w:rsidRPr="007F2A1F">
        <w:rPr>
          <w:rFonts w:asciiTheme="majorHAnsi" w:hAnsiTheme="majorHAnsi" w:cstheme="majorHAnsi"/>
          <w:i/>
          <w:iCs/>
          <w:sz w:val="20"/>
          <w:szCs w:val="20"/>
        </w:rPr>
        <w:t xml:space="preserve">Note: In addition to English and Danish, students would normally choose one additional foreign language (French B, French ab initio, German B or Spanish ab initio), and all students who want to maintain their right to change to the Danish high school system during or after </w:t>
      </w:r>
      <w:proofErr w:type="gramStart"/>
      <w:r w:rsidRPr="007F2A1F">
        <w:rPr>
          <w:rFonts w:asciiTheme="majorHAnsi" w:hAnsiTheme="majorHAnsi" w:cstheme="majorHAnsi"/>
          <w:i/>
          <w:iCs/>
          <w:sz w:val="20"/>
          <w:szCs w:val="20"/>
        </w:rPr>
        <w:t>Pre-IB</w:t>
      </w:r>
      <w:proofErr w:type="gramEnd"/>
      <w:r w:rsidRPr="007F2A1F">
        <w:rPr>
          <w:rFonts w:asciiTheme="majorHAnsi" w:hAnsiTheme="majorHAnsi" w:cstheme="majorHAnsi"/>
          <w:i/>
          <w:iCs/>
          <w:sz w:val="20"/>
          <w:szCs w:val="20"/>
        </w:rPr>
        <w:t>, must choose one of these if they.</w:t>
      </w:r>
    </w:p>
    <w:p w14:paraId="7689BE97" w14:textId="77777777" w:rsidR="00E5371D" w:rsidRPr="00DE03D7" w:rsidRDefault="00E5371D" w:rsidP="00E5371D">
      <w:pPr>
        <w:pStyle w:val="Listeafsnit"/>
        <w:numPr>
          <w:ilvl w:val="0"/>
          <w:numId w:val="17"/>
        </w:numPr>
        <w:rPr>
          <w:rFonts w:asciiTheme="majorHAnsi" w:hAnsiTheme="majorHAnsi" w:cstheme="majorHAnsi"/>
          <w:sz w:val="20"/>
          <w:szCs w:val="20"/>
        </w:rPr>
      </w:pPr>
      <w:r w:rsidRPr="00DE03D7">
        <w:rPr>
          <w:rFonts w:asciiTheme="majorHAnsi" w:hAnsiTheme="majorHAnsi" w:cstheme="majorHAnsi"/>
          <w:sz w:val="20"/>
          <w:szCs w:val="20"/>
          <w:u w:val="single"/>
        </w:rPr>
        <w:t>Language A</w:t>
      </w:r>
      <w:r w:rsidRPr="00DE03D7">
        <w:rPr>
          <w:rFonts w:asciiTheme="majorHAnsi" w:hAnsiTheme="majorHAnsi" w:cstheme="majorHAnsi"/>
          <w:sz w:val="20"/>
          <w:szCs w:val="20"/>
        </w:rPr>
        <w:t>: First language (mother tongue). All students graduating from the Danish school system or being fluent in spoken and written Danish must choose Danish A</w:t>
      </w:r>
    </w:p>
    <w:p w14:paraId="1D619D65" w14:textId="77777777" w:rsidR="00E5371D" w:rsidRPr="00DE03D7" w:rsidRDefault="00E5371D" w:rsidP="00E5371D">
      <w:pPr>
        <w:pStyle w:val="Listeafsnit"/>
        <w:numPr>
          <w:ilvl w:val="0"/>
          <w:numId w:val="17"/>
        </w:numPr>
        <w:rPr>
          <w:rFonts w:asciiTheme="majorHAnsi" w:hAnsiTheme="majorHAnsi" w:cstheme="majorHAnsi"/>
          <w:sz w:val="20"/>
          <w:szCs w:val="20"/>
        </w:rPr>
      </w:pPr>
      <w:r w:rsidRPr="00DE03D7">
        <w:rPr>
          <w:rFonts w:asciiTheme="majorHAnsi" w:hAnsiTheme="majorHAnsi" w:cstheme="majorHAnsi"/>
          <w:sz w:val="20"/>
          <w:szCs w:val="20"/>
          <w:u w:val="single"/>
        </w:rPr>
        <w:t>Language B</w:t>
      </w:r>
      <w:r w:rsidRPr="00DE03D7">
        <w:rPr>
          <w:rFonts w:asciiTheme="majorHAnsi" w:hAnsiTheme="majorHAnsi" w:cstheme="majorHAnsi"/>
          <w:sz w:val="20"/>
          <w:szCs w:val="20"/>
        </w:rPr>
        <w:t>: Continuation of a foreign language, aimed at students with some knowledge of the spoken and/or written language (2-3 years of prior schooling or equivalent)</w:t>
      </w:r>
    </w:p>
    <w:p w14:paraId="44DFECF4" w14:textId="77777777" w:rsidR="00E5371D" w:rsidRDefault="00E5371D" w:rsidP="00E5371D">
      <w:pPr>
        <w:pStyle w:val="Listeafsnit"/>
        <w:numPr>
          <w:ilvl w:val="0"/>
          <w:numId w:val="17"/>
        </w:numPr>
        <w:rPr>
          <w:rFonts w:asciiTheme="majorHAnsi" w:hAnsiTheme="majorHAnsi" w:cstheme="majorHAnsi"/>
          <w:sz w:val="20"/>
          <w:szCs w:val="20"/>
        </w:rPr>
      </w:pPr>
      <w:r w:rsidRPr="00DE03D7">
        <w:rPr>
          <w:rFonts w:asciiTheme="majorHAnsi" w:hAnsiTheme="majorHAnsi" w:cstheme="majorHAnsi"/>
          <w:sz w:val="20"/>
          <w:szCs w:val="20"/>
          <w:u w:val="single"/>
        </w:rPr>
        <w:t>Language ab initio</w:t>
      </w:r>
      <w:r w:rsidRPr="00DE03D7">
        <w:rPr>
          <w:rFonts w:asciiTheme="majorHAnsi" w:hAnsiTheme="majorHAnsi" w:cstheme="majorHAnsi"/>
          <w:sz w:val="20"/>
          <w:szCs w:val="20"/>
        </w:rPr>
        <w:t>: Beginner’s language (no prior knowledge expected)</w:t>
      </w:r>
    </w:p>
    <w:p w14:paraId="5D922E7F" w14:textId="77777777" w:rsidR="00E5371D" w:rsidRPr="00767A17" w:rsidRDefault="00E5371D" w:rsidP="00E5371D">
      <w:pPr>
        <w:pStyle w:val="Listeafsnit"/>
        <w:numPr>
          <w:ilvl w:val="0"/>
          <w:numId w:val="17"/>
        </w:numPr>
        <w:rPr>
          <w:rFonts w:asciiTheme="majorHAnsi" w:hAnsiTheme="majorHAnsi" w:cstheme="majorHAnsi"/>
          <w:sz w:val="20"/>
          <w:szCs w:val="20"/>
          <w:u w:val="single"/>
        </w:rPr>
      </w:pPr>
      <w:r w:rsidRPr="00767A17">
        <w:rPr>
          <w:rFonts w:asciiTheme="majorHAnsi" w:hAnsiTheme="majorHAnsi" w:cstheme="majorHAnsi"/>
          <w:sz w:val="20"/>
          <w:szCs w:val="20"/>
          <w:u w:val="single"/>
        </w:rPr>
        <w:t>English as a Second Language</w:t>
      </w:r>
      <w:r w:rsidRPr="00767A17">
        <w:rPr>
          <w:rFonts w:asciiTheme="majorHAnsi" w:hAnsiTheme="majorHAnsi" w:cstheme="majorHAnsi"/>
          <w:sz w:val="20"/>
          <w:szCs w:val="20"/>
        </w:rPr>
        <w:t>:</w:t>
      </w:r>
      <w:r>
        <w:rPr>
          <w:rFonts w:asciiTheme="majorHAnsi" w:hAnsiTheme="majorHAnsi" w:cstheme="majorHAnsi"/>
          <w:sz w:val="20"/>
          <w:szCs w:val="20"/>
        </w:rPr>
        <w:t xml:space="preserve"> </w:t>
      </w:r>
      <w:r w:rsidRPr="00D74D99">
        <w:rPr>
          <w:rFonts w:asciiTheme="majorHAnsi" w:hAnsiTheme="majorHAnsi" w:cstheme="majorHAnsi"/>
          <w:sz w:val="20"/>
          <w:szCs w:val="20"/>
        </w:rPr>
        <w:t xml:space="preserve">Students </w:t>
      </w:r>
      <w:r>
        <w:rPr>
          <w:rFonts w:asciiTheme="majorHAnsi" w:hAnsiTheme="majorHAnsi" w:cstheme="majorHAnsi"/>
          <w:sz w:val="20"/>
          <w:szCs w:val="20"/>
        </w:rPr>
        <w:t>who have</w:t>
      </w:r>
      <w:r w:rsidRPr="00D74D99">
        <w:rPr>
          <w:rFonts w:asciiTheme="majorHAnsi" w:hAnsiTheme="majorHAnsi" w:cstheme="majorHAnsi"/>
          <w:sz w:val="20"/>
          <w:szCs w:val="20"/>
        </w:rPr>
        <w:t xml:space="preserve"> neither </w:t>
      </w:r>
      <w:r>
        <w:rPr>
          <w:rFonts w:asciiTheme="majorHAnsi" w:hAnsiTheme="majorHAnsi" w:cstheme="majorHAnsi"/>
          <w:sz w:val="20"/>
          <w:szCs w:val="20"/>
        </w:rPr>
        <w:t xml:space="preserve">Danish nor </w:t>
      </w:r>
      <w:r w:rsidRPr="00D74D99">
        <w:rPr>
          <w:rFonts w:asciiTheme="majorHAnsi" w:hAnsiTheme="majorHAnsi" w:cstheme="majorHAnsi"/>
          <w:sz w:val="20"/>
          <w:szCs w:val="20"/>
        </w:rPr>
        <w:t>English as their first language, and</w:t>
      </w:r>
      <w:r>
        <w:rPr>
          <w:rFonts w:asciiTheme="majorHAnsi" w:hAnsiTheme="majorHAnsi" w:cstheme="majorHAnsi"/>
          <w:sz w:val="20"/>
          <w:szCs w:val="20"/>
        </w:rPr>
        <w:t xml:space="preserve"> who want to focus on Danish and English only could choose English as a Second Language, so that they would be doing both English A and English as a Second Language. </w:t>
      </w:r>
    </w:p>
    <w:p w14:paraId="4C0EA084" w14:textId="77777777" w:rsidR="00E5371D" w:rsidRPr="005B69B2" w:rsidRDefault="00E5371D" w:rsidP="00E5371D">
      <w:pPr>
        <w:rPr>
          <w:rFonts w:asciiTheme="majorHAnsi" w:hAnsiTheme="majorHAnsi" w:cstheme="majorHAnsi"/>
          <w:b/>
          <w:bCs/>
          <w:sz w:val="20"/>
          <w:szCs w:val="20"/>
        </w:rPr>
      </w:pPr>
      <w:r w:rsidRPr="005B69B2">
        <w:rPr>
          <w:rFonts w:asciiTheme="majorHAnsi" w:hAnsiTheme="majorHAnsi" w:cstheme="majorHAnsi"/>
          <w:b/>
          <w:bCs/>
          <w:sz w:val="20"/>
          <w:szCs w:val="20"/>
        </w:rPr>
        <w:t>Choosing your natural science subjects (either two or three sciences)</w:t>
      </w:r>
    </w:p>
    <w:p w14:paraId="6830D4BF" w14:textId="77777777" w:rsidR="00E5371D" w:rsidRPr="007F2A1F" w:rsidRDefault="00E5371D" w:rsidP="00E5371D">
      <w:pPr>
        <w:rPr>
          <w:rFonts w:asciiTheme="majorHAnsi" w:hAnsiTheme="majorHAnsi" w:cstheme="majorHAnsi"/>
          <w:i/>
          <w:iCs/>
          <w:sz w:val="20"/>
          <w:szCs w:val="20"/>
        </w:rPr>
      </w:pPr>
      <w:r w:rsidRPr="007F2A1F">
        <w:rPr>
          <w:rFonts w:asciiTheme="majorHAnsi" w:hAnsiTheme="majorHAnsi" w:cstheme="majorHAnsi"/>
          <w:i/>
          <w:iCs/>
          <w:sz w:val="20"/>
          <w:szCs w:val="20"/>
        </w:rPr>
        <w:t>Note</w:t>
      </w:r>
      <w:r>
        <w:rPr>
          <w:rFonts w:asciiTheme="majorHAnsi" w:hAnsiTheme="majorHAnsi" w:cstheme="majorHAnsi"/>
          <w:i/>
          <w:iCs/>
          <w:sz w:val="20"/>
          <w:szCs w:val="20"/>
        </w:rPr>
        <w:t>:</w:t>
      </w:r>
      <w:r w:rsidRPr="007F2A1F">
        <w:rPr>
          <w:rFonts w:asciiTheme="majorHAnsi" w:hAnsiTheme="majorHAnsi" w:cstheme="majorHAnsi"/>
          <w:i/>
          <w:iCs/>
          <w:sz w:val="20"/>
          <w:szCs w:val="20"/>
        </w:rPr>
        <w:t xml:space="preserve"> Physics is required to study Biological or Health Sciences in Denmark.</w:t>
      </w:r>
    </w:p>
    <w:p w14:paraId="4F1DBCCC" w14:textId="77777777" w:rsidR="00C42F01" w:rsidRPr="00DE03D7" w:rsidRDefault="00C42F01" w:rsidP="00C42F01">
      <w:pPr>
        <w:pStyle w:val="Listeafsnit"/>
        <w:numPr>
          <w:ilvl w:val="0"/>
          <w:numId w:val="19"/>
        </w:numPr>
        <w:rPr>
          <w:rFonts w:asciiTheme="majorHAnsi" w:hAnsiTheme="majorHAnsi" w:cstheme="majorHAnsi"/>
          <w:sz w:val="20"/>
          <w:szCs w:val="20"/>
        </w:rPr>
      </w:pPr>
      <w:r w:rsidRPr="00DE03D7">
        <w:rPr>
          <w:rFonts w:asciiTheme="majorHAnsi" w:hAnsiTheme="majorHAnsi" w:cstheme="majorHAnsi"/>
          <w:sz w:val="20"/>
          <w:szCs w:val="20"/>
          <w:u w:val="single"/>
        </w:rPr>
        <w:t>Biology+Chemistry</w:t>
      </w:r>
      <w:r w:rsidRPr="00DE03D7">
        <w:rPr>
          <w:rFonts w:asciiTheme="majorHAnsi" w:hAnsiTheme="majorHAnsi" w:cstheme="majorHAnsi"/>
          <w:sz w:val="20"/>
          <w:szCs w:val="20"/>
        </w:rPr>
        <w:t>: Choose Biology+Chemistry, if your interests for tertiary education do not align with those mentioned for Chemistry+Physics</w:t>
      </w:r>
      <w:r>
        <w:rPr>
          <w:rFonts w:asciiTheme="majorHAnsi" w:hAnsiTheme="majorHAnsi" w:cstheme="majorHAnsi"/>
          <w:sz w:val="20"/>
          <w:szCs w:val="20"/>
        </w:rPr>
        <w:t>.</w:t>
      </w:r>
    </w:p>
    <w:p w14:paraId="345E99B3" w14:textId="77777777" w:rsidR="00E5371D" w:rsidRDefault="00E5371D" w:rsidP="00E5371D">
      <w:pPr>
        <w:pStyle w:val="Listeafsnit"/>
        <w:numPr>
          <w:ilvl w:val="0"/>
          <w:numId w:val="19"/>
        </w:numPr>
        <w:rPr>
          <w:rFonts w:asciiTheme="majorHAnsi" w:hAnsiTheme="majorHAnsi" w:cstheme="majorHAnsi"/>
          <w:sz w:val="20"/>
          <w:szCs w:val="20"/>
        </w:rPr>
      </w:pPr>
      <w:r w:rsidRPr="00DE03D7">
        <w:rPr>
          <w:rFonts w:asciiTheme="majorHAnsi" w:hAnsiTheme="majorHAnsi" w:cstheme="majorHAnsi"/>
          <w:sz w:val="20"/>
          <w:szCs w:val="20"/>
          <w:u w:val="single"/>
        </w:rPr>
        <w:t>Chemistry+Physics</w:t>
      </w:r>
      <w:r w:rsidRPr="00DE03D7">
        <w:rPr>
          <w:rFonts w:asciiTheme="majorHAnsi" w:hAnsiTheme="majorHAnsi" w:cstheme="majorHAnsi"/>
          <w:sz w:val="20"/>
          <w:szCs w:val="20"/>
        </w:rPr>
        <w:t>: Choose Chemistry+Physics, if you are interested in tertiary education in Chemistry</w:t>
      </w:r>
      <w:r>
        <w:rPr>
          <w:rFonts w:asciiTheme="majorHAnsi" w:hAnsiTheme="majorHAnsi" w:cstheme="majorHAnsi"/>
          <w:sz w:val="20"/>
          <w:szCs w:val="20"/>
        </w:rPr>
        <w:t xml:space="preserve">, </w:t>
      </w:r>
      <w:r w:rsidRPr="00DE03D7">
        <w:rPr>
          <w:rFonts w:asciiTheme="majorHAnsi" w:hAnsiTheme="majorHAnsi" w:cstheme="majorHAnsi"/>
          <w:sz w:val="20"/>
          <w:szCs w:val="20"/>
        </w:rPr>
        <w:t>Physics</w:t>
      </w:r>
      <w:r>
        <w:rPr>
          <w:rFonts w:asciiTheme="majorHAnsi" w:hAnsiTheme="majorHAnsi" w:cstheme="majorHAnsi"/>
          <w:sz w:val="20"/>
          <w:szCs w:val="20"/>
        </w:rPr>
        <w:t xml:space="preserve"> or Technical Sciences (e.g. Engineering)</w:t>
      </w:r>
      <w:r w:rsidRPr="00DE03D7">
        <w:rPr>
          <w:rFonts w:asciiTheme="majorHAnsi" w:hAnsiTheme="majorHAnsi" w:cstheme="majorHAnsi"/>
          <w:sz w:val="20"/>
          <w:szCs w:val="20"/>
        </w:rPr>
        <w:t xml:space="preserve"> both in Denmark and abroad, or in </w:t>
      </w:r>
      <w:r>
        <w:rPr>
          <w:rFonts w:asciiTheme="majorHAnsi" w:hAnsiTheme="majorHAnsi" w:cstheme="majorHAnsi"/>
          <w:sz w:val="20"/>
          <w:szCs w:val="20"/>
        </w:rPr>
        <w:t xml:space="preserve">Biological and </w:t>
      </w:r>
      <w:r w:rsidRPr="00DE03D7">
        <w:rPr>
          <w:rFonts w:asciiTheme="majorHAnsi" w:hAnsiTheme="majorHAnsi" w:cstheme="majorHAnsi"/>
          <w:sz w:val="20"/>
          <w:szCs w:val="20"/>
        </w:rPr>
        <w:t>Health Sciences</w:t>
      </w:r>
      <w:r>
        <w:rPr>
          <w:rFonts w:asciiTheme="majorHAnsi" w:hAnsiTheme="majorHAnsi" w:cstheme="majorHAnsi"/>
          <w:sz w:val="20"/>
          <w:szCs w:val="20"/>
        </w:rPr>
        <w:t xml:space="preserve"> </w:t>
      </w:r>
      <w:r w:rsidRPr="00DE03D7">
        <w:rPr>
          <w:rFonts w:asciiTheme="majorHAnsi" w:hAnsiTheme="majorHAnsi" w:cstheme="majorHAnsi"/>
          <w:sz w:val="20"/>
          <w:szCs w:val="20"/>
        </w:rPr>
        <w:t>in Denmark</w:t>
      </w:r>
      <w:r>
        <w:rPr>
          <w:rFonts w:asciiTheme="majorHAnsi" w:hAnsiTheme="majorHAnsi" w:cstheme="majorHAnsi"/>
          <w:sz w:val="20"/>
          <w:szCs w:val="20"/>
        </w:rPr>
        <w:t>.</w:t>
      </w:r>
    </w:p>
    <w:p w14:paraId="7743DFDD" w14:textId="2453FD3A" w:rsidR="00E5371D" w:rsidRPr="00DE03D7" w:rsidRDefault="00E5371D" w:rsidP="00E5371D">
      <w:pPr>
        <w:pStyle w:val="Listeafsnit"/>
        <w:numPr>
          <w:ilvl w:val="0"/>
          <w:numId w:val="19"/>
        </w:numPr>
        <w:rPr>
          <w:rFonts w:asciiTheme="majorHAnsi" w:hAnsiTheme="majorHAnsi" w:cstheme="majorHAnsi"/>
          <w:sz w:val="20"/>
          <w:szCs w:val="20"/>
        </w:rPr>
      </w:pPr>
      <w:r>
        <w:rPr>
          <w:rFonts w:asciiTheme="majorHAnsi" w:hAnsiTheme="majorHAnsi" w:cstheme="majorHAnsi"/>
          <w:sz w:val="20"/>
          <w:szCs w:val="20"/>
          <w:u w:val="single"/>
        </w:rPr>
        <w:t>Biology+Chemistry+Physics</w:t>
      </w:r>
      <w:r>
        <w:rPr>
          <w:rFonts w:asciiTheme="majorHAnsi" w:hAnsiTheme="majorHAnsi" w:cstheme="majorHAnsi"/>
          <w:sz w:val="20"/>
          <w:szCs w:val="20"/>
        </w:rPr>
        <w:t>: Choose Biology+Chemistry+Physics, if you are very interested in sciences and would like to keep your options for tertiary education in all Natural, Health or Technical Sciences open</w:t>
      </w:r>
      <w:r w:rsidR="00BA370C">
        <w:rPr>
          <w:rFonts w:asciiTheme="majorHAnsi" w:hAnsiTheme="majorHAnsi" w:cstheme="majorHAnsi"/>
          <w:sz w:val="20"/>
          <w:szCs w:val="20"/>
        </w:rPr>
        <w:t xml:space="preserve"> both in Denmark and </w:t>
      </w:r>
      <w:r w:rsidR="00874FE4">
        <w:rPr>
          <w:rFonts w:asciiTheme="majorHAnsi" w:hAnsiTheme="majorHAnsi" w:cstheme="majorHAnsi"/>
          <w:sz w:val="20"/>
          <w:szCs w:val="20"/>
        </w:rPr>
        <w:t>abroad</w:t>
      </w:r>
      <w:r>
        <w:rPr>
          <w:rFonts w:asciiTheme="majorHAnsi" w:hAnsiTheme="majorHAnsi" w:cstheme="majorHAnsi"/>
          <w:sz w:val="20"/>
          <w:szCs w:val="20"/>
        </w:rPr>
        <w:t>. Please notice that this will be an additional subject and therefore an extra workload.</w:t>
      </w:r>
    </w:p>
    <w:p w14:paraId="01F00ACA" w14:textId="77777777" w:rsidR="00E5371D" w:rsidRPr="005B69B2" w:rsidRDefault="00E5371D" w:rsidP="00E5371D">
      <w:pPr>
        <w:rPr>
          <w:rFonts w:asciiTheme="majorHAnsi" w:hAnsiTheme="majorHAnsi" w:cstheme="majorHAnsi"/>
          <w:b/>
          <w:bCs/>
          <w:sz w:val="20"/>
          <w:szCs w:val="20"/>
        </w:rPr>
      </w:pPr>
      <w:r w:rsidRPr="005B69B2">
        <w:rPr>
          <w:rFonts w:asciiTheme="majorHAnsi" w:hAnsiTheme="majorHAnsi" w:cstheme="majorHAnsi"/>
          <w:b/>
          <w:bCs/>
          <w:sz w:val="20"/>
          <w:szCs w:val="20"/>
        </w:rPr>
        <w:t>Choosing your arts subject</w:t>
      </w:r>
    </w:p>
    <w:p w14:paraId="601DE03D" w14:textId="77777777" w:rsidR="00477623" w:rsidRPr="00477623" w:rsidRDefault="00E5371D" w:rsidP="00E5371D">
      <w:pPr>
        <w:pStyle w:val="Listeafsnit"/>
        <w:numPr>
          <w:ilvl w:val="0"/>
          <w:numId w:val="20"/>
        </w:numPr>
        <w:rPr>
          <w:rFonts w:asciiTheme="majorHAnsi" w:hAnsiTheme="majorHAnsi" w:cstheme="majorHAnsi"/>
          <w:b/>
          <w:bCs/>
          <w:sz w:val="20"/>
          <w:szCs w:val="20"/>
        </w:rPr>
      </w:pPr>
      <w:r w:rsidRPr="005B69B2">
        <w:rPr>
          <w:rFonts w:asciiTheme="majorHAnsi" w:hAnsiTheme="majorHAnsi" w:cstheme="majorHAnsi"/>
          <w:sz w:val="20"/>
          <w:szCs w:val="20"/>
          <w:u w:val="single"/>
        </w:rPr>
        <w:t>Film</w:t>
      </w:r>
      <w:r w:rsidRPr="005B69B2">
        <w:rPr>
          <w:rFonts w:asciiTheme="majorHAnsi" w:hAnsiTheme="majorHAnsi" w:cstheme="majorHAnsi"/>
          <w:sz w:val="20"/>
          <w:szCs w:val="20"/>
        </w:rPr>
        <w:t>: Choose Film if you are interested in developing your own ideas and producing your own film or tv productions. In this course, you will be analysing, interpreting and producing film, and you will explore different film genres, such as short films, documentaries and commercials</w:t>
      </w:r>
      <w:r>
        <w:rPr>
          <w:rFonts w:asciiTheme="majorHAnsi" w:hAnsiTheme="majorHAnsi" w:cstheme="majorHAnsi"/>
          <w:sz w:val="20"/>
          <w:szCs w:val="20"/>
        </w:rPr>
        <w:t>.</w:t>
      </w:r>
    </w:p>
    <w:p w14:paraId="0D87D03D" w14:textId="76240D44" w:rsidR="00E5371D" w:rsidRPr="00477623" w:rsidRDefault="00E5371D" w:rsidP="00E5371D">
      <w:pPr>
        <w:pStyle w:val="Listeafsnit"/>
        <w:numPr>
          <w:ilvl w:val="0"/>
          <w:numId w:val="20"/>
        </w:numPr>
        <w:rPr>
          <w:rFonts w:asciiTheme="majorHAnsi" w:hAnsiTheme="majorHAnsi" w:cstheme="majorHAnsi"/>
          <w:b/>
          <w:bCs/>
          <w:sz w:val="20"/>
          <w:szCs w:val="20"/>
        </w:rPr>
      </w:pPr>
      <w:r w:rsidRPr="00477623">
        <w:rPr>
          <w:rFonts w:asciiTheme="majorHAnsi" w:hAnsiTheme="majorHAnsi" w:cstheme="majorHAnsi"/>
          <w:sz w:val="20"/>
          <w:szCs w:val="20"/>
          <w:u w:val="single"/>
        </w:rPr>
        <w:t>Visual Arts</w:t>
      </w:r>
      <w:r w:rsidRPr="00477623">
        <w:rPr>
          <w:rFonts w:asciiTheme="majorHAnsi" w:hAnsiTheme="majorHAnsi" w:cstheme="majorHAnsi"/>
          <w:sz w:val="20"/>
          <w:szCs w:val="20"/>
        </w:rPr>
        <w:t>: Choose Visual Arts if you are interested in developing your own ideas and creating your own works of visual arts. In this course, you will be analysing, interpreting and creating works of visual arts, and you will explore paintings, drawings, sculpturing, street arts and architecture.</w:t>
      </w:r>
    </w:p>
    <w:p w14:paraId="58D6F021" w14:textId="6E5CB0E7" w:rsidR="007A6395" w:rsidRPr="007A6395" w:rsidRDefault="007A6395" w:rsidP="00E5371D">
      <w:pPr>
        <w:rPr>
          <w:rFonts w:asciiTheme="majorHAnsi" w:hAnsiTheme="majorHAnsi" w:cstheme="majorHAnsi"/>
          <w:b/>
          <w:bCs/>
          <w:i/>
          <w:iCs/>
          <w:color w:val="auto"/>
          <w:sz w:val="20"/>
          <w:szCs w:val="20"/>
        </w:rPr>
      </w:pPr>
      <w:r w:rsidRPr="00514D78">
        <w:rPr>
          <w:rFonts w:asciiTheme="majorHAnsi" w:hAnsiTheme="majorHAnsi" w:cstheme="majorHAnsi"/>
          <w:b/>
          <w:bCs/>
          <w:i/>
          <w:iCs/>
          <w:color w:val="auto"/>
          <w:sz w:val="20"/>
          <w:szCs w:val="20"/>
        </w:rPr>
        <w:t>Disclaimer: Please note that your subject choices cannot be guaranteed, since a minimum number of students is required to establish a class. It that case, we would contact you regarding your options.</w:t>
      </w:r>
    </w:p>
    <w:sectPr w:rsidR="007A6395" w:rsidRPr="007A6395" w:rsidSect="008151DE">
      <w:headerReference w:type="default" r:id="rId18"/>
      <w:footerReference w:type="default" r:id="rId19"/>
      <w:pgSz w:w="11900" w:h="16840"/>
      <w:pgMar w:top="2268" w:right="851" w:bottom="1134" w:left="1134" w:header="68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1705" w14:textId="77777777" w:rsidR="006937E0" w:rsidRDefault="006937E0" w:rsidP="00FE0313">
      <w:pPr>
        <w:spacing w:after="0"/>
      </w:pPr>
      <w:r>
        <w:separator/>
      </w:r>
    </w:p>
  </w:endnote>
  <w:endnote w:type="continuationSeparator" w:id="0">
    <w:p w14:paraId="4BB0BD9A" w14:textId="77777777" w:rsidR="006937E0" w:rsidRDefault="006937E0" w:rsidP="00FE0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C1E" w14:textId="6613D5AF" w:rsidR="00833827" w:rsidRDefault="008865F1" w:rsidP="009163AC">
    <w:pPr>
      <w:pStyle w:val="Sidefod"/>
      <w:tabs>
        <w:tab w:val="clear" w:pos="9638"/>
        <w:tab w:val="right" w:pos="9915"/>
      </w:tabs>
      <w:ind w:right="134"/>
      <w:rPr>
        <w:rFonts w:ascii="Helvetica Neue" w:hAnsi="Helvetica Neue" w:cs="TheSansLight-Plain"/>
        <w:sz w:val="18"/>
        <w:szCs w:val="18"/>
      </w:rPr>
    </w:pPr>
    <w:r>
      <w:rPr>
        <w:rFonts w:ascii="Helvetica Neue" w:hAnsi="Helvetica Neue" w:cs="TheSansLight-Plain"/>
        <w:sz w:val="18"/>
        <w:szCs w:val="18"/>
      </w:rPr>
      <w:tab/>
    </w:r>
    <w:r>
      <w:rPr>
        <w:rFonts w:ascii="Helvetica Neue" w:hAnsi="Helvetica Neue" w:cs="TheSansLight-Plain"/>
        <w:sz w:val="18"/>
        <w:szCs w:val="18"/>
      </w:rPr>
      <w:tab/>
    </w:r>
    <w:r w:rsidRPr="008865F1">
      <w:rPr>
        <w:rFonts w:ascii="Helvetica Neue" w:hAnsi="Helvetica Neue" w:cs="TheSansLight-Plain"/>
        <w:sz w:val="18"/>
        <w:szCs w:val="18"/>
      </w:rPr>
      <w:fldChar w:fldCharType="begin"/>
    </w:r>
    <w:r w:rsidRPr="008865F1">
      <w:rPr>
        <w:rFonts w:ascii="Helvetica Neue" w:hAnsi="Helvetica Neue" w:cs="TheSansLight-Plain"/>
        <w:sz w:val="18"/>
        <w:szCs w:val="18"/>
      </w:rPr>
      <w:instrText>PAGE   \* MERGEFORMAT</w:instrText>
    </w:r>
    <w:r w:rsidRPr="008865F1">
      <w:rPr>
        <w:rFonts w:ascii="Helvetica Neue" w:hAnsi="Helvetica Neue" w:cs="TheSansLight-Plain"/>
        <w:sz w:val="18"/>
        <w:szCs w:val="18"/>
      </w:rPr>
      <w:fldChar w:fldCharType="separate"/>
    </w:r>
    <w:r w:rsidRPr="008865F1">
      <w:rPr>
        <w:rFonts w:ascii="Helvetica Neue" w:hAnsi="Helvetica Neue" w:cs="TheSansLight-Plain"/>
        <w:sz w:val="18"/>
        <w:szCs w:val="18"/>
      </w:rPr>
      <w:t>1</w:t>
    </w:r>
    <w:r w:rsidRPr="008865F1">
      <w:rPr>
        <w:rFonts w:ascii="Helvetica Neue" w:hAnsi="Helvetica Neue" w:cs="TheSansLight-Plain"/>
        <w:sz w:val="18"/>
        <w:szCs w:val="18"/>
      </w:rPr>
      <w:fldChar w:fldCharType="end"/>
    </w:r>
  </w:p>
  <w:p w14:paraId="68B4B754" w14:textId="77777777" w:rsidR="00833827" w:rsidRDefault="00833827" w:rsidP="006078E3">
    <w:pPr>
      <w:pStyle w:val="Sidefod"/>
      <w:tabs>
        <w:tab w:val="clear" w:pos="9638"/>
        <w:tab w:val="right" w:pos="7938"/>
      </w:tabs>
      <w:rPr>
        <w:rFonts w:asciiTheme="minorHAnsi" w:hAnsiTheme="minorHAnsi" w:cs="TheSansLight-Plain"/>
        <w:szCs w:val="17"/>
      </w:rPr>
    </w:pPr>
  </w:p>
  <w:p w14:paraId="77EA06B3" w14:textId="6A4A6A90" w:rsidR="00833827" w:rsidRDefault="00833827" w:rsidP="00295D6E">
    <w:pPr>
      <w:pStyle w:val="Sidefod"/>
      <w:tabs>
        <w:tab w:val="clear" w:pos="4819"/>
        <w:tab w:val="clear" w:pos="9638"/>
        <w:tab w:val="left" w:pos="1500"/>
      </w:tabs>
      <w:rPr>
        <w:rFonts w:asciiTheme="minorHAnsi" w:hAnsiTheme="minorHAnsi" w:cs="TheSansLight-Plain"/>
        <w:szCs w:val="17"/>
      </w:rPr>
    </w:pPr>
    <w:r>
      <w:rPr>
        <w:rFonts w:asciiTheme="minorHAnsi" w:hAnsiTheme="minorHAnsi" w:cs="TheSansLight-Plain"/>
        <w:szCs w:val="17"/>
      </w:rPr>
      <w:tab/>
    </w:r>
  </w:p>
  <w:p w14:paraId="68100486" w14:textId="77777777" w:rsidR="00833827" w:rsidRDefault="00833827" w:rsidP="008245A4">
    <w:pPr>
      <w:pStyle w:val="Sidefod"/>
      <w:jc w:val="right"/>
    </w:pPr>
  </w:p>
  <w:p w14:paraId="498A807D" w14:textId="77777777" w:rsidR="00833827" w:rsidRPr="00973A08" w:rsidRDefault="00833827" w:rsidP="00973A08">
    <w:pPr>
      <w:pStyle w:val="Sidefod"/>
      <w:rPr>
        <w:rFonts w:asciiTheme="minorHAnsi" w:hAnsiTheme="minorHAnsi" w:cs="TheSansLight-Plain"/>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A38C" w14:textId="77777777" w:rsidR="006937E0" w:rsidRDefault="006937E0" w:rsidP="00FE0313">
      <w:pPr>
        <w:spacing w:after="0"/>
      </w:pPr>
      <w:r>
        <w:separator/>
      </w:r>
    </w:p>
  </w:footnote>
  <w:footnote w:type="continuationSeparator" w:id="0">
    <w:p w14:paraId="35B11E03" w14:textId="77777777" w:rsidR="006937E0" w:rsidRDefault="006937E0" w:rsidP="00FE03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6B0B" w14:textId="2AD60A85" w:rsidR="005A54EF" w:rsidRDefault="005A54EF" w:rsidP="00462D81">
    <w:pPr>
      <w:pStyle w:val="Undertitel"/>
      <w:ind w:right="-8"/>
    </w:pPr>
    <w:r>
      <w:rPr>
        <w:noProof/>
      </w:rPr>
      <w:drawing>
        <wp:anchor distT="0" distB="0" distL="114300" distR="114300" simplePos="0" relativeHeight="251672576" behindDoc="1" locked="0" layoutInCell="1" allowOverlap="1" wp14:anchorId="0F992DAF" wp14:editId="027A5A82">
          <wp:simplePos x="0" y="0"/>
          <wp:positionH relativeFrom="margin">
            <wp:posOffset>-727235</wp:posOffset>
          </wp:positionH>
          <wp:positionV relativeFrom="margin">
            <wp:posOffset>-1440181</wp:posOffset>
          </wp:positionV>
          <wp:extent cx="7742159" cy="1057275"/>
          <wp:effectExtent l="0" t="0" r="508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evpapir top bred_eng.jpg"/>
                  <pic:cNvPicPr/>
                </pic:nvPicPr>
                <pic:blipFill>
                  <a:blip r:embed="rId1"/>
                  <a:stretch>
                    <a:fillRect/>
                  </a:stretch>
                </pic:blipFill>
                <pic:spPr>
                  <a:xfrm>
                    <a:off x="0" y="0"/>
                    <a:ext cx="7755053" cy="1059036"/>
                  </a:xfrm>
                  <a:prstGeom prst="rect">
                    <a:avLst/>
                  </a:prstGeom>
                </pic:spPr>
              </pic:pic>
            </a:graphicData>
          </a:graphic>
          <wp14:sizeRelH relativeFrom="margin">
            <wp14:pctWidth>0</wp14:pctWidth>
          </wp14:sizeRelH>
          <wp14:sizeRelV relativeFrom="margin">
            <wp14:pctHeight>0</wp14:pctHeight>
          </wp14:sizeRelV>
        </wp:anchor>
      </w:drawing>
    </w:r>
  </w:p>
  <w:p w14:paraId="0C395C5E" w14:textId="77777777" w:rsidR="005A54EF" w:rsidRDefault="005A54EF" w:rsidP="002440B1">
    <w:pPr>
      <w:pStyle w:val="Sidehoved"/>
      <w:tabs>
        <w:tab w:val="clear" w:pos="9638"/>
        <w:tab w:val="left" w:pos="63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863"/>
    <w:multiLevelType w:val="hybridMultilevel"/>
    <w:tmpl w:val="0C62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85958"/>
    <w:multiLevelType w:val="hybridMultilevel"/>
    <w:tmpl w:val="B7F6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04BB0"/>
    <w:multiLevelType w:val="hybridMultilevel"/>
    <w:tmpl w:val="C6D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0C59"/>
    <w:multiLevelType w:val="hybridMultilevel"/>
    <w:tmpl w:val="2676D4C6"/>
    <w:lvl w:ilvl="0" w:tplc="27C2B14C">
      <w:start w:val="5874"/>
      <w:numFmt w:val="bullet"/>
      <w:lvlText w:val="-"/>
      <w:lvlJc w:val="left"/>
      <w:pPr>
        <w:tabs>
          <w:tab w:val="num" w:pos="720"/>
        </w:tabs>
        <w:ind w:left="720" w:hanging="360"/>
      </w:pPr>
      <w:rPr>
        <w:rFonts w:ascii="Gill Sans MT" w:eastAsia="Times New Roman" w:hAnsi="Gill Sans MT"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35D03"/>
    <w:multiLevelType w:val="hybridMultilevel"/>
    <w:tmpl w:val="166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400D5"/>
    <w:multiLevelType w:val="hybridMultilevel"/>
    <w:tmpl w:val="46CA10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F40BE"/>
    <w:multiLevelType w:val="hybridMultilevel"/>
    <w:tmpl w:val="EFB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03802"/>
    <w:multiLevelType w:val="hybridMultilevel"/>
    <w:tmpl w:val="CD0C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5088A"/>
    <w:multiLevelType w:val="hybridMultilevel"/>
    <w:tmpl w:val="963CF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11FA9"/>
    <w:multiLevelType w:val="hybridMultilevel"/>
    <w:tmpl w:val="9E0E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22F42"/>
    <w:multiLevelType w:val="hybridMultilevel"/>
    <w:tmpl w:val="66041D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45C562EB"/>
    <w:multiLevelType w:val="hybridMultilevel"/>
    <w:tmpl w:val="5316E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E238AB"/>
    <w:multiLevelType w:val="hybridMultilevel"/>
    <w:tmpl w:val="79484B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4BE35CA"/>
    <w:multiLevelType w:val="hybridMultilevel"/>
    <w:tmpl w:val="89B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12E12"/>
    <w:multiLevelType w:val="hybridMultilevel"/>
    <w:tmpl w:val="9E1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B10E8"/>
    <w:multiLevelType w:val="hybridMultilevel"/>
    <w:tmpl w:val="9C54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91FB0"/>
    <w:multiLevelType w:val="hybridMultilevel"/>
    <w:tmpl w:val="A084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6574D"/>
    <w:multiLevelType w:val="hybridMultilevel"/>
    <w:tmpl w:val="BBE4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F007E"/>
    <w:multiLevelType w:val="hybridMultilevel"/>
    <w:tmpl w:val="75AEF878"/>
    <w:lvl w:ilvl="0" w:tplc="177AFB8A">
      <w:numFmt w:val="bullet"/>
      <w:lvlText w:val="-"/>
      <w:lvlJc w:val="left"/>
      <w:pPr>
        <w:ind w:left="720" w:hanging="360"/>
      </w:pPr>
      <w:rPr>
        <w:rFonts w:ascii="Neue Einstellung" w:eastAsiaTheme="minorEastAsia" w:hAnsi="Neue Einstellung"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A6849"/>
    <w:multiLevelType w:val="hybridMultilevel"/>
    <w:tmpl w:val="28D00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C678E7"/>
    <w:multiLevelType w:val="hybridMultilevel"/>
    <w:tmpl w:val="05D40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64773">
    <w:abstractNumId w:val="3"/>
  </w:num>
  <w:num w:numId="2" w16cid:durableId="500236908">
    <w:abstractNumId w:val="15"/>
  </w:num>
  <w:num w:numId="3" w16cid:durableId="646473990">
    <w:abstractNumId w:val="2"/>
  </w:num>
  <w:num w:numId="4" w16cid:durableId="1419135964">
    <w:abstractNumId w:val="1"/>
  </w:num>
  <w:num w:numId="5" w16cid:durableId="48043965">
    <w:abstractNumId w:val="17"/>
  </w:num>
  <w:num w:numId="6" w16cid:durableId="1299916501">
    <w:abstractNumId w:val="10"/>
  </w:num>
  <w:num w:numId="7" w16cid:durableId="244146055">
    <w:abstractNumId w:val="0"/>
  </w:num>
  <w:num w:numId="8" w16cid:durableId="413480698">
    <w:abstractNumId w:val="9"/>
  </w:num>
  <w:num w:numId="9" w16cid:durableId="437333190">
    <w:abstractNumId w:val="14"/>
  </w:num>
  <w:num w:numId="10" w16cid:durableId="1785035152">
    <w:abstractNumId w:val="16"/>
  </w:num>
  <w:num w:numId="11" w16cid:durableId="460729083">
    <w:abstractNumId w:val="20"/>
  </w:num>
  <w:num w:numId="12" w16cid:durableId="32270986">
    <w:abstractNumId w:val="8"/>
  </w:num>
  <w:num w:numId="13" w16cid:durableId="1523402489">
    <w:abstractNumId w:val="13"/>
  </w:num>
  <w:num w:numId="14" w16cid:durableId="1410693141">
    <w:abstractNumId w:val="5"/>
  </w:num>
  <w:num w:numId="15" w16cid:durableId="962464390">
    <w:abstractNumId w:val="6"/>
  </w:num>
  <w:num w:numId="16" w16cid:durableId="570773638">
    <w:abstractNumId w:val="7"/>
  </w:num>
  <w:num w:numId="17" w16cid:durableId="2090080803">
    <w:abstractNumId w:val="4"/>
  </w:num>
  <w:num w:numId="18" w16cid:durableId="1703633146">
    <w:abstractNumId w:val="18"/>
  </w:num>
  <w:num w:numId="19" w16cid:durableId="621963319">
    <w:abstractNumId w:val="19"/>
  </w:num>
  <w:num w:numId="20" w16cid:durableId="1044215571">
    <w:abstractNumId w:val="11"/>
  </w:num>
  <w:num w:numId="21" w16cid:durableId="1990859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documentProtection w:edit="forms" w:enforcement="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41"/>
    <w:rsid w:val="00002461"/>
    <w:rsid w:val="00003BDE"/>
    <w:rsid w:val="0000454A"/>
    <w:rsid w:val="00004A35"/>
    <w:rsid w:val="00005FE6"/>
    <w:rsid w:val="00006050"/>
    <w:rsid w:val="000060FD"/>
    <w:rsid w:val="00007CA0"/>
    <w:rsid w:val="00010E62"/>
    <w:rsid w:val="00010F5B"/>
    <w:rsid w:val="00013CB7"/>
    <w:rsid w:val="00017CC7"/>
    <w:rsid w:val="00020F56"/>
    <w:rsid w:val="000254CD"/>
    <w:rsid w:val="00027027"/>
    <w:rsid w:val="00027B61"/>
    <w:rsid w:val="00030EE7"/>
    <w:rsid w:val="00031840"/>
    <w:rsid w:val="000324FA"/>
    <w:rsid w:val="00032A72"/>
    <w:rsid w:val="000339DB"/>
    <w:rsid w:val="00037617"/>
    <w:rsid w:val="000405C9"/>
    <w:rsid w:val="00042CEF"/>
    <w:rsid w:val="0004379F"/>
    <w:rsid w:val="00045955"/>
    <w:rsid w:val="00047622"/>
    <w:rsid w:val="00047A53"/>
    <w:rsid w:val="00050504"/>
    <w:rsid w:val="00050646"/>
    <w:rsid w:val="00054125"/>
    <w:rsid w:val="000549C7"/>
    <w:rsid w:val="000550CF"/>
    <w:rsid w:val="00060B1C"/>
    <w:rsid w:val="00062409"/>
    <w:rsid w:val="00065142"/>
    <w:rsid w:val="000702FB"/>
    <w:rsid w:val="00070F9F"/>
    <w:rsid w:val="000710DB"/>
    <w:rsid w:val="00074147"/>
    <w:rsid w:val="00076983"/>
    <w:rsid w:val="000779FF"/>
    <w:rsid w:val="00080197"/>
    <w:rsid w:val="000806E6"/>
    <w:rsid w:val="00084DD5"/>
    <w:rsid w:val="00090222"/>
    <w:rsid w:val="0009190E"/>
    <w:rsid w:val="00094167"/>
    <w:rsid w:val="00094E8F"/>
    <w:rsid w:val="00096D37"/>
    <w:rsid w:val="000970C9"/>
    <w:rsid w:val="000A0104"/>
    <w:rsid w:val="000A02DA"/>
    <w:rsid w:val="000A03BA"/>
    <w:rsid w:val="000A36B0"/>
    <w:rsid w:val="000A5A54"/>
    <w:rsid w:val="000A76A5"/>
    <w:rsid w:val="000B0B04"/>
    <w:rsid w:val="000B39A9"/>
    <w:rsid w:val="000B3EF3"/>
    <w:rsid w:val="000B43BA"/>
    <w:rsid w:val="000B5FAB"/>
    <w:rsid w:val="000B627D"/>
    <w:rsid w:val="000C021A"/>
    <w:rsid w:val="000C10A3"/>
    <w:rsid w:val="000C196E"/>
    <w:rsid w:val="000C1C0C"/>
    <w:rsid w:val="000C335A"/>
    <w:rsid w:val="000C34C8"/>
    <w:rsid w:val="000C3F93"/>
    <w:rsid w:val="000C44AE"/>
    <w:rsid w:val="000C47D8"/>
    <w:rsid w:val="000D08C4"/>
    <w:rsid w:val="000D1ADD"/>
    <w:rsid w:val="000D5553"/>
    <w:rsid w:val="000D6EDF"/>
    <w:rsid w:val="000D7E15"/>
    <w:rsid w:val="000E2365"/>
    <w:rsid w:val="000E4AC4"/>
    <w:rsid w:val="000E4D29"/>
    <w:rsid w:val="000E5A30"/>
    <w:rsid w:val="000E7E69"/>
    <w:rsid w:val="000F15FE"/>
    <w:rsid w:val="000F17F6"/>
    <w:rsid w:val="000F262D"/>
    <w:rsid w:val="000F4138"/>
    <w:rsid w:val="000F4C23"/>
    <w:rsid w:val="000F5F5A"/>
    <w:rsid w:val="000F7114"/>
    <w:rsid w:val="000F74FC"/>
    <w:rsid w:val="0010098B"/>
    <w:rsid w:val="00100A88"/>
    <w:rsid w:val="00101935"/>
    <w:rsid w:val="001034E0"/>
    <w:rsid w:val="00104198"/>
    <w:rsid w:val="00105E90"/>
    <w:rsid w:val="00106487"/>
    <w:rsid w:val="00106B15"/>
    <w:rsid w:val="00106E66"/>
    <w:rsid w:val="00107572"/>
    <w:rsid w:val="00107E33"/>
    <w:rsid w:val="001104F0"/>
    <w:rsid w:val="001104FC"/>
    <w:rsid w:val="00112877"/>
    <w:rsid w:val="00113443"/>
    <w:rsid w:val="00116E36"/>
    <w:rsid w:val="00121017"/>
    <w:rsid w:val="00121727"/>
    <w:rsid w:val="001218F4"/>
    <w:rsid w:val="0012244D"/>
    <w:rsid w:val="0012686F"/>
    <w:rsid w:val="00126A62"/>
    <w:rsid w:val="001273E1"/>
    <w:rsid w:val="00131006"/>
    <w:rsid w:val="001367B0"/>
    <w:rsid w:val="00137684"/>
    <w:rsid w:val="00140532"/>
    <w:rsid w:val="00141BF7"/>
    <w:rsid w:val="0014303D"/>
    <w:rsid w:val="00143F7E"/>
    <w:rsid w:val="0014497C"/>
    <w:rsid w:val="00144F73"/>
    <w:rsid w:val="0014628D"/>
    <w:rsid w:val="00146E29"/>
    <w:rsid w:val="00147E88"/>
    <w:rsid w:val="001508AF"/>
    <w:rsid w:val="00151C1B"/>
    <w:rsid w:val="00153098"/>
    <w:rsid w:val="001538E4"/>
    <w:rsid w:val="00153C07"/>
    <w:rsid w:val="0015566A"/>
    <w:rsid w:val="00155B68"/>
    <w:rsid w:val="00157D2F"/>
    <w:rsid w:val="00161298"/>
    <w:rsid w:val="00161B86"/>
    <w:rsid w:val="00161C5A"/>
    <w:rsid w:val="001630A1"/>
    <w:rsid w:val="00163698"/>
    <w:rsid w:val="001668A3"/>
    <w:rsid w:val="0016747F"/>
    <w:rsid w:val="001702A6"/>
    <w:rsid w:val="00170C6E"/>
    <w:rsid w:val="00170E86"/>
    <w:rsid w:val="001713BC"/>
    <w:rsid w:val="001733B0"/>
    <w:rsid w:val="0017426F"/>
    <w:rsid w:val="00174381"/>
    <w:rsid w:val="00175728"/>
    <w:rsid w:val="00175E96"/>
    <w:rsid w:val="00176EB8"/>
    <w:rsid w:val="00180102"/>
    <w:rsid w:val="00180E1D"/>
    <w:rsid w:val="00181050"/>
    <w:rsid w:val="00181CF8"/>
    <w:rsid w:val="00182431"/>
    <w:rsid w:val="0018399E"/>
    <w:rsid w:val="00183DB5"/>
    <w:rsid w:val="0018517E"/>
    <w:rsid w:val="001911A1"/>
    <w:rsid w:val="00191651"/>
    <w:rsid w:val="0019255F"/>
    <w:rsid w:val="001951E4"/>
    <w:rsid w:val="001954EA"/>
    <w:rsid w:val="001A1189"/>
    <w:rsid w:val="001A1A28"/>
    <w:rsid w:val="001A2388"/>
    <w:rsid w:val="001A2F81"/>
    <w:rsid w:val="001A56DD"/>
    <w:rsid w:val="001A5E05"/>
    <w:rsid w:val="001B0AA8"/>
    <w:rsid w:val="001B3833"/>
    <w:rsid w:val="001B44D8"/>
    <w:rsid w:val="001B7052"/>
    <w:rsid w:val="001B706F"/>
    <w:rsid w:val="001C0D9D"/>
    <w:rsid w:val="001C23BB"/>
    <w:rsid w:val="001C2699"/>
    <w:rsid w:val="001C296A"/>
    <w:rsid w:val="001C342D"/>
    <w:rsid w:val="001C4ECF"/>
    <w:rsid w:val="001C6498"/>
    <w:rsid w:val="001C72A2"/>
    <w:rsid w:val="001D1143"/>
    <w:rsid w:val="001D4112"/>
    <w:rsid w:val="001D4441"/>
    <w:rsid w:val="001D5CEC"/>
    <w:rsid w:val="001D6074"/>
    <w:rsid w:val="001D638D"/>
    <w:rsid w:val="001D6D56"/>
    <w:rsid w:val="001E1C39"/>
    <w:rsid w:val="001E4023"/>
    <w:rsid w:val="001E5727"/>
    <w:rsid w:val="001E67B5"/>
    <w:rsid w:val="001E692C"/>
    <w:rsid w:val="001F1980"/>
    <w:rsid w:val="001F1B0A"/>
    <w:rsid w:val="001F2587"/>
    <w:rsid w:val="001F7A6D"/>
    <w:rsid w:val="00200012"/>
    <w:rsid w:val="002002C1"/>
    <w:rsid w:val="00200963"/>
    <w:rsid w:val="00200CC0"/>
    <w:rsid w:val="00202D90"/>
    <w:rsid w:val="00203777"/>
    <w:rsid w:val="00204CA8"/>
    <w:rsid w:val="00205F74"/>
    <w:rsid w:val="0020712B"/>
    <w:rsid w:val="00207C8F"/>
    <w:rsid w:val="0021083F"/>
    <w:rsid w:val="00210B13"/>
    <w:rsid w:val="00212BD0"/>
    <w:rsid w:val="00216C74"/>
    <w:rsid w:val="002177F8"/>
    <w:rsid w:val="0022065A"/>
    <w:rsid w:val="00227E27"/>
    <w:rsid w:val="002304D5"/>
    <w:rsid w:val="00230718"/>
    <w:rsid w:val="0023316F"/>
    <w:rsid w:val="00235C01"/>
    <w:rsid w:val="002415A0"/>
    <w:rsid w:val="002415BA"/>
    <w:rsid w:val="002440B1"/>
    <w:rsid w:val="00244E95"/>
    <w:rsid w:val="002470C6"/>
    <w:rsid w:val="00251441"/>
    <w:rsid w:val="00252432"/>
    <w:rsid w:val="002524F3"/>
    <w:rsid w:val="002528E8"/>
    <w:rsid w:val="00252E6F"/>
    <w:rsid w:val="0025633E"/>
    <w:rsid w:val="002563AE"/>
    <w:rsid w:val="00256ABE"/>
    <w:rsid w:val="0025755D"/>
    <w:rsid w:val="0026038D"/>
    <w:rsid w:val="002617EC"/>
    <w:rsid w:val="00261AE2"/>
    <w:rsid w:val="00261BF4"/>
    <w:rsid w:val="00263076"/>
    <w:rsid w:val="00264B5B"/>
    <w:rsid w:val="00265C57"/>
    <w:rsid w:val="002672D5"/>
    <w:rsid w:val="00267B58"/>
    <w:rsid w:val="00271AE1"/>
    <w:rsid w:val="00272430"/>
    <w:rsid w:val="0027402D"/>
    <w:rsid w:val="002757D5"/>
    <w:rsid w:val="00275D70"/>
    <w:rsid w:val="00275EB6"/>
    <w:rsid w:val="0028548F"/>
    <w:rsid w:val="00285CE2"/>
    <w:rsid w:val="00286CA2"/>
    <w:rsid w:val="002870FB"/>
    <w:rsid w:val="00292000"/>
    <w:rsid w:val="00293724"/>
    <w:rsid w:val="00295D6E"/>
    <w:rsid w:val="002962EE"/>
    <w:rsid w:val="00296B67"/>
    <w:rsid w:val="0029793B"/>
    <w:rsid w:val="00297B33"/>
    <w:rsid w:val="00297CA7"/>
    <w:rsid w:val="002A3106"/>
    <w:rsid w:val="002A3599"/>
    <w:rsid w:val="002A6798"/>
    <w:rsid w:val="002A6F83"/>
    <w:rsid w:val="002B10EA"/>
    <w:rsid w:val="002B2681"/>
    <w:rsid w:val="002B6A71"/>
    <w:rsid w:val="002C070B"/>
    <w:rsid w:val="002C195D"/>
    <w:rsid w:val="002C27A1"/>
    <w:rsid w:val="002C2B13"/>
    <w:rsid w:val="002C50A9"/>
    <w:rsid w:val="002C5717"/>
    <w:rsid w:val="002C5FBA"/>
    <w:rsid w:val="002C6D55"/>
    <w:rsid w:val="002C7368"/>
    <w:rsid w:val="002D03EB"/>
    <w:rsid w:val="002D04C1"/>
    <w:rsid w:val="002D05B9"/>
    <w:rsid w:val="002D1347"/>
    <w:rsid w:val="002D1908"/>
    <w:rsid w:val="002E206E"/>
    <w:rsid w:val="002E38E1"/>
    <w:rsid w:val="002E3DA6"/>
    <w:rsid w:val="002E53F4"/>
    <w:rsid w:val="002E55F4"/>
    <w:rsid w:val="002E75CF"/>
    <w:rsid w:val="002E7C20"/>
    <w:rsid w:val="002F01F7"/>
    <w:rsid w:val="002F0636"/>
    <w:rsid w:val="002F1077"/>
    <w:rsid w:val="002F15A0"/>
    <w:rsid w:val="002F196E"/>
    <w:rsid w:val="002F2502"/>
    <w:rsid w:val="002F5276"/>
    <w:rsid w:val="002F657F"/>
    <w:rsid w:val="00302431"/>
    <w:rsid w:val="003045FF"/>
    <w:rsid w:val="00304B77"/>
    <w:rsid w:val="00304FB5"/>
    <w:rsid w:val="0030633E"/>
    <w:rsid w:val="0030689B"/>
    <w:rsid w:val="003131F0"/>
    <w:rsid w:val="003142CE"/>
    <w:rsid w:val="0031453C"/>
    <w:rsid w:val="0031552B"/>
    <w:rsid w:val="00315790"/>
    <w:rsid w:val="00317675"/>
    <w:rsid w:val="00317F9C"/>
    <w:rsid w:val="00323516"/>
    <w:rsid w:val="00325732"/>
    <w:rsid w:val="003257CA"/>
    <w:rsid w:val="00327642"/>
    <w:rsid w:val="00327ECA"/>
    <w:rsid w:val="00327FD3"/>
    <w:rsid w:val="00331324"/>
    <w:rsid w:val="0033133F"/>
    <w:rsid w:val="003326BD"/>
    <w:rsid w:val="00334192"/>
    <w:rsid w:val="00334C79"/>
    <w:rsid w:val="0034132E"/>
    <w:rsid w:val="00343C36"/>
    <w:rsid w:val="0034589C"/>
    <w:rsid w:val="00351A84"/>
    <w:rsid w:val="00351B81"/>
    <w:rsid w:val="00352599"/>
    <w:rsid w:val="0035471B"/>
    <w:rsid w:val="003553EC"/>
    <w:rsid w:val="0035552B"/>
    <w:rsid w:val="00360BF1"/>
    <w:rsid w:val="003619A2"/>
    <w:rsid w:val="003629D2"/>
    <w:rsid w:val="0036366F"/>
    <w:rsid w:val="00367462"/>
    <w:rsid w:val="00370092"/>
    <w:rsid w:val="00370660"/>
    <w:rsid w:val="00372421"/>
    <w:rsid w:val="00373003"/>
    <w:rsid w:val="0037345A"/>
    <w:rsid w:val="0037395B"/>
    <w:rsid w:val="003741A8"/>
    <w:rsid w:val="00374527"/>
    <w:rsid w:val="00374BBB"/>
    <w:rsid w:val="00377D41"/>
    <w:rsid w:val="00383A7E"/>
    <w:rsid w:val="00384C1A"/>
    <w:rsid w:val="00385B3A"/>
    <w:rsid w:val="0038676F"/>
    <w:rsid w:val="00386CFE"/>
    <w:rsid w:val="00390F66"/>
    <w:rsid w:val="00394B4C"/>
    <w:rsid w:val="00394EDE"/>
    <w:rsid w:val="00396AC9"/>
    <w:rsid w:val="0039702E"/>
    <w:rsid w:val="00397428"/>
    <w:rsid w:val="003A14E2"/>
    <w:rsid w:val="003A16CB"/>
    <w:rsid w:val="003A2C12"/>
    <w:rsid w:val="003A4241"/>
    <w:rsid w:val="003A55A9"/>
    <w:rsid w:val="003A7AFD"/>
    <w:rsid w:val="003B03BE"/>
    <w:rsid w:val="003B0843"/>
    <w:rsid w:val="003B250B"/>
    <w:rsid w:val="003B413E"/>
    <w:rsid w:val="003B6F21"/>
    <w:rsid w:val="003C3907"/>
    <w:rsid w:val="003C6901"/>
    <w:rsid w:val="003C6D9C"/>
    <w:rsid w:val="003C7BFA"/>
    <w:rsid w:val="003D1710"/>
    <w:rsid w:val="003D1EA9"/>
    <w:rsid w:val="003D5201"/>
    <w:rsid w:val="003D6C99"/>
    <w:rsid w:val="003D6DC0"/>
    <w:rsid w:val="003E02C5"/>
    <w:rsid w:val="003E2523"/>
    <w:rsid w:val="003E4714"/>
    <w:rsid w:val="003E4D45"/>
    <w:rsid w:val="003E533F"/>
    <w:rsid w:val="003E5C14"/>
    <w:rsid w:val="003F0EB5"/>
    <w:rsid w:val="003F6941"/>
    <w:rsid w:val="003F77D2"/>
    <w:rsid w:val="00401575"/>
    <w:rsid w:val="00401799"/>
    <w:rsid w:val="004020B9"/>
    <w:rsid w:val="004039E1"/>
    <w:rsid w:val="00405CEF"/>
    <w:rsid w:val="004060E0"/>
    <w:rsid w:val="00411965"/>
    <w:rsid w:val="00411A9F"/>
    <w:rsid w:val="00412A9E"/>
    <w:rsid w:val="00413481"/>
    <w:rsid w:val="00413F39"/>
    <w:rsid w:val="0041726E"/>
    <w:rsid w:val="00417471"/>
    <w:rsid w:val="00420C43"/>
    <w:rsid w:val="00424A01"/>
    <w:rsid w:val="00424F9D"/>
    <w:rsid w:val="00427FFD"/>
    <w:rsid w:val="00430023"/>
    <w:rsid w:val="00432023"/>
    <w:rsid w:val="00432A5F"/>
    <w:rsid w:val="0043661B"/>
    <w:rsid w:val="00440559"/>
    <w:rsid w:val="0044506E"/>
    <w:rsid w:val="00455185"/>
    <w:rsid w:val="00455D7A"/>
    <w:rsid w:val="004574C4"/>
    <w:rsid w:val="004605D7"/>
    <w:rsid w:val="00460F40"/>
    <w:rsid w:val="004626D8"/>
    <w:rsid w:val="00462D08"/>
    <w:rsid w:val="00462D81"/>
    <w:rsid w:val="00465E07"/>
    <w:rsid w:val="00465FE6"/>
    <w:rsid w:val="00466BB6"/>
    <w:rsid w:val="00470EF0"/>
    <w:rsid w:val="004718D7"/>
    <w:rsid w:val="0047267C"/>
    <w:rsid w:val="004731D2"/>
    <w:rsid w:val="0047438D"/>
    <w:rsid w:val="0047468C"/>
    <w:rsid w:val="004747FC"/>
    <w:rsid w:val="0047688B"/>
    <w:rsid w:val="00477623"/>
    <w:rsid w:val="00480A7E"/>
    <w:rsid w:val="00482416"/>
    <w:rsid w:val="004824B5"/>
    <w:rsid w:val="00482692"/>
    <w:rsid w:val="00483021"/>
    <w:rsid w:val="004863D2"/>
    <w:rsid w:val="00486BCC"/>
    <w:rsid w:val="00487821"/>
    <w:rsid w:val="0049028F"/>
    <w:rsid w:val="00491528"/>
    <w:rsid w:val="00491F17"/>
    <w:rsid w:val="00493AA3"/>
    <w:rsid w:val="00493F9B"/>
    <w:rsid w:val="004978D4"/>
    <w:rsid w:val="00497D53"/>
    <w:rsid w:val="00497DF8"/>
    <w:rsid w:val="004A3180"/>
    <w:rsid w:val="004A73B5"/>
    <w:rsid w:val="004B0309"/>
    <w:rsid w:val="004B08CB"/>
    <w:rsid w:val="004B2ACF"/>
    <w:rsid w:val="004B7D9F"/>
    <w:rsid w:val="004C17A6"/>
    <w:rsid w:val="004C3C8F"/>
    <w:rsid w:val="004C53D5"/>
    <w:rsid w:val="004C55B5"/>
    <w:rsid w:val="004D0AF5"/>
    <w:rsid w:val="004D2159"/>
    <w:rsid w:val="004D2C88"/>
    <w:rsid w:val="004D3206"/>
    <w:rsid w:val="004D74F9"/>
    <w:rsid w:val="004E07C8"/>
    <w:rsid w:val="004E0A71"/>
    <w:rsid w:val="004E3009"/>
    <w:rsid w:val="004E4BED"/>
    <w:rsid w:val="004F24C3"/>
    <w:rsid w:val="004F47B3"/>
    <w:rsid w:val="004F56B8"/>
    <w:rsid w:val="004F77D2"/>
    <w:rsid w:val="004F7B38"/>
    <w:rsid w:val="004F7E3A"/>
    <w:rsid w:val="00501069"/>
    <w:rsid w:val="00501DFC"/>
    <w:rsid w:val="00502B7D"/>
    <w:rsid w:val="005052FD"/>
    <w:rsid w:val="00506A95"/>
    <w:rsid w:val="00506CB9"/>
    <w:rsid w:val="0050734A"/>
    <w:rsid w:val="00510205"/>
    <w:rsid w:val="00511C37"/>
    <w:rsid w:val="00512F9E"/>
    <w:rsid w:val="00514D78"/>
    <w:rsid w:val="0051557D"/>
    <w:rsid w:val="00515EB0"/>
    <w:rsid w:val="0052315B"/>
    <w:rsid w:val="0052583E"/>
    <w:rsid w:val="005266B9"/>
    <w:rsid w:val="005272D0"/>
    <w:rsid w:val="00531339"/>
    <w:rsid w:val="005319E2"/>
    <w:rsid w:val="00532692"/>
    <w:rsid w:val="00533397"/>
    <w:rsid w:val="005335FA"/>
    <w:rsid w:val="005336C6"/>
    <w:rsid w:val="0053660C"/>
    <w:rsid w:val="0053708E"/>
    <w:rsid w:val="00537311"/>
    <w:rsid w:val="005407CE"/>
    <w:rsid w:val="00541820"/>
    <w:rsid w:val="0054250D"/>
    <w:rsid w:val="0054356E"/>
    <w:rsid w:val="005436F0"/>
    <w:rsid w:val="005476C5"/>
    <w:rsid w:val="00547F15"/>
    <w:rsid w:val="0055045C"/>
    <w:rsid w:val="00550FD8"/>
    <w:rsid w:val="005528D7"/>
    <w:rsid w:val="00556F43"/>
    <w:rsid w:val="00563F2C"/>
    <w:rsid w:val="005642C9"/>
    <w:rsid w:val="00565FFF"/>
    <w:rsid w:val="0057128A"/>
    <w:rsid w:val="00572625"/>
    <w:rsid w:val="0057346B"/>
    <w:rsid w:val="00573E15"/>
    <w:rsid w:val="00573F4D"/>
    <w:rsid w:val="005759B4"/>
    <w:rsid w:val="00576C06"/>
    <w:rsid w:val="005779FC"/>
    <w:rsid w:val="005807CF"/>
    <w:rsid w:val="00580FC4"/>
    <w:rsid w:val="00581DD2"/>
    <w:rsid w:val="00583729"/>
    <w:rsid w:val="00583CA1"/>
    <w:rsid w:val="00585CED"/>
    <w:rsid w:val="00587857"/>
    <w:rsid w:val="00587C0C"/>
    <w:rsid w:val="00587DBC"/>
    <w:rsid w:val="00591564"/>
    <w:rsid w:val="00591B23"/>
    <w:rsid w:val="00592F3A"/>
    <w:rsid w:val="00593E03"/>
    <w:rsid w:val="00595100"/>
    <w:rsid w:val="005954C0"/>
    <w:rsid w:val="00597EE6"/>
    <w:rsid w:val="005A10D4"/>
    <w:rsid w:val="005A5061"/>
    <w:rsid w:val="005A54EF"/>
    <w:rsid w:val="005A6A64"/>
    <w:rsid w:val="005B0670"/>
    <w:rsid w:val="005B0CAA"/>
    <w:rsid w:val="005B1579"/>
    <w:rsid w:val="005B1E3B"/>
    <w:rsid w:val="005B2D86"/>
    <w:rsid w:val="005B3DFC"/>
    <w:rsid w:val="005B441D"/>
    <w:rsid w:val="005B742F"/>
    <w:rsid w:val="005C0C7E"/>
    <w:rsid w:val="005C1849"/>
    <w:rsid w:val="005C19D4"/>
    <w:rsid w:val="005C251E"/>
    <w:rsid w:val="005C2B27"/>
    <w:rsid w:val="005C6F4E"/>
    <w:rsid w:val="005C75F4"/>
    <w:rsid w:val="005C7BE8"/>
    <w:rsid w:val="005D1037"/>
    <w:rsid w:val="005D17CA"/>
    <w:rsid w:val="005D663E"/>
    <w:rsid w:val="005E0338"/>
    <w:rsid w:val="005E0B35"/>
    <w:rsid w:val="005E105A"/>
    <w:rsid w:val="005E4ADC"/>
    <w:rsid w:val="005E6D02"/>
    <w:rsid w:val="005E6F81"/>
    <w:rsid w:val="005E7CE3"/>
    <w:rsid w:val="005F03B7"/>
    <w:rsid w:val="005F6B26"/>
    <w:rsid w:val="005F7B91"/>
    <w:rsid w:val="005F7BB6"/>
    <w:rsid w:val="0060120B"/>
    <w:rsid w:val="00601E64"/>
    <w:rsid w:val="00602710"/>
    <w:rsid w:val="00602A4C"/>
    <w:rsid w:val="0060317F"/>
    <w:rsid w:val="0060405F"/>
    <w:rsid w:val="0060686E"/>
    <w:rsid w:val="00606EAB"/>
    <w:rsid w:val="006078E3"/>
    <w:rsid w:val="00611221"/>
    <w:rsid w:val="00611B71"/>
    <w:rsid w:val="00611D43"/>
    <w:rsid w:val="0061293F"/>
    <w:rsid w:val="00614239"/>
    <w:rsid w:val="006142DB"/>
    <w:rsid w:val="006142FA"/>
    <w:rsid w:val="00615A28"/>
    <w:rsid w:val="00620BF5"/>
    <w:rsid w:val="006246E6"/>
    <w:rsid w:val="0063133D"/>
    <w:rsid w:val="00634FBA"/>
    <w:rsid w:val="00636A9F"/>
    <w:rsid w:val="00637291"/>
    <w:rsid w:val="00643ABB"/>
    <w:rsid w:val="00643D9F"/>
    <w:rsid w:val="006451C9"/>
    <w:rsid w:val="00646D97"/>
    <w:rsid w:val="00651CF4"/>
    <w:rsid w:val="006524E9"/>
    <w:rsid w:val="0065453E"/>
    <w:rsid w:val="00654E17"/>
    <w:rsid w:val="00657C1D"/>
    <w:rsid w:val="0066007D"/>
    <w:rsid w:val="006604C8"/>
    <w:rsid w:val="006604EF"/>
    <w:rsid w:val="00660615"/>
    <w:rsid w:val="00663C67"/>
    <w:rsid w:val="006645CD"/>
    <w:rsid w:val="006679E3"/>
    <w:rsid w:val="00667A18"/>
    <w:rsid w:val="006703F4"/>
    <w:rsid w:val="00672C6E"/>
    <w:rsid w:val="0067535F"/>
    <w:rsid w:val="006754D7"/>
    <w:rsid w:val="00677938"/>
    <w:rsid w:val="00677A97"/>
    <w:rsid w:val="00681805"/>
    <w:rsid w:val="0068195C"/>
    <w:rsid w:val="00681FE0"/>
    <w:rsid w:val="0068266C"/>
    <w:rsid w:val="00684D7D"/>
    <w:rsid w:val="00685096"/>
    <w:rsid w:val="00693448"/>
    <w:rsid w:val="006937E0"/>
    <w:rsid w:val="006A4370"/>
    <w:rsid w:val="006A6C92"/>
    <w:rsid w:val="006A7695"/>
    <w:rsid w:val="006A79B0"/>
    <w:rsid w:val="006B100E"/>
    <w:rsid w:val="006B172E"/>
    <w:rsid w:val="006B2325"/>
    <w:rsid w:val="006B52C3"/>
    <w:rsid w:val="006B69AC"/>
    <w:rsid w:val="006C1061"/>
    <w:rsid w:val="006C273B"/>
    <w:rsid w:val="006C2D14"/>
    <w:rsid w:val="006C4B31"/>
    <w:rsid w:val="006C4F1F"/>
    <w:rsid w:val="006C5BCF"/>
    <w:rsid w:val="006C5D7C"/>
    <w:rsid w:val="006C715E"/>
    <w:rsid w:val="006D08C3"/>
    <w:rsid w:val="006D0ED5"/>
    <w:rsid w:val="006D13B2"/>
    <w:rsid w:val="006D2881"/>
    <w:rsid w:val="006D2CC1"/>
    <w:rsid w:val="006D5C96"/>
    <w:rsid w:val="006D72AC"/>
    <w:rsid w:val="006E1190"/>
    <w:rsid w:val="006E2A8A"/>
    <w:rsid w:val="006E3C6E"/>
    <w:rsid w:val="006E4604"/>
    <w:rsid w:val="006E577B"/>
    <w:rsid w:val="006E7871"/>
    <w:rsid w:val="006F0BBC"/>
    <w:rsid w:val="006F1045"/>
    <w:rsid w:val="006F3943"/>
    <w:rsid w:val="006F3CA2"/>
    <w:rsid w:val="006F4DA7"/>
    <w:rsid w:val="006F4FE9"/>
    <w:rsid w:val="00703524"/>
    <w:rsid w:val="00703594"/>
    <w:rsid w:val="007053F5"/>
    <w:rsid w:val="0070686C"/>
    <w:rsid w:val="0071054F"/>
    <w:rsid w:val="007125EE"/>
    <w:rsid w:val="007129CB"/>
    <w:rsid w:val="00713E0E"/>
    <w:rsid w:val="007166AA"/>
    <w:rsid w:val="00716D8B"/>
    <w:rsid w:val="00716D98"/>
    <w:rsid w:val="0072010F"/>
    <w:rsid w:val="0072016F"/>
    <w:rsid w:val="0072032F"/>
    <w:rsid w:val="00722464"/>
    <w:rsid w:val="00722DEF"/>
    <w:rsid w:val="00723567"/>
    <w:rsid w:val="00726004"/>
    <w:rsid w:val="007261DD"/>
    <w:rsid w:val="00727603"/>
    <w:rsid w:val="00730D64"/>
    <w:rsid w:val="007331FF"/>
    <w:rsid w:val="00735B6E"/>
    <w:rsid w:val="00741FB3"/>
    <w:rsid w:val="00743283"/>
    <w:rsid w:val="00743337"/>
    <w:rsid w:val="00743E99"/>
    <w:rsid w:val="00744E15"/>
    <w:rsid w:val="00746C9F"/>
    <w:rsid w:val="00750A17"/>
    <w:rsid w:val="007519C8"/>
    <w:rsid w:val="00753240"/>
    <w:rsid w:val="0075336E"/>
    <w:rsid w:val="00753433"/>
    <w:rsid w:val="007535E3"/>
    <w:rsid w:val="00753E35"/>
    <w:rsid w:val="00754721"/>
    <w:rsid w:val="00761C24"/>
    <w:rsid w:val="0076612C"/>
    <w:rsid w:val="007666B4"/>
    <w:rsid w:val="00767A17"/>
    <w:rsid w:val="0077011C"/>
    <w:rsid w:val="00770BF2"/>
    <w:rsid w:val="007734AB"/>
    <w:rsid w:val="00773DFC"/>
    <w:rsid w:val="00777483"/>
    <w:rsid w:val="00777AB6"/>
    <w:rsid w:val="007830A4"/>
    <w:rsid w:val="00783160"/>
    <w:rsid w:val="00783271"/>
    <w:rsid w:val="00784528"/>
    <w:rsid w:val="00785B45"/>
    <w:rsid w:val="00786402"/>
    <w:rsid w:val="00787C2B"/>
    <w:rsid w:val="007921FB"/>
    <w:rsid w:val="007923B9"/>
    <w:rsid w:val="00794A65"/>
    <w:rsid w:val="00794A76"/>
    <w:rsid w:val="00795A5B"/>
    <w:rsid w:val="00795B36"/>
    <w:rsid w:val="00796F90"/>
    <w:rsid w:val="00797D5B"/>
    <w:rsid w:val="007A4324"/>
    <w:rsid w:val="007A6280"/>
    <w:rsid w:val="007A6395"/>
    <w:rsid w:val="007A721C"/>
    <w:rsid w:val="007A7585"/>
    <w:rsid w:val="007B22CD"/>
    <w:rsid w:val="007B289B"/>
    <w:rsid w:val="007B5D6F"/>
    <w:rsid w:val="007C0C79"/>
    <w:rsid w:val="007C10BE"/>
    <w:rsid w:val="007C2C3F"/>
    <w:rsid w:val="007C2CED"/>
    <w:rsid w:val="007C53AF"/>
    <w:rsid w:val="007C5E30"/>
    <w:rsid w:val="007C66BD"/>
    <w:rsid w:val="007C7FBE"/>
    <w:rsid w:val="007D1262"/>
    <w:rsid w:val="007D398E"/>
    <w:rsid w:val="007D5DD1"/>
    <w:rsid w:val="007E2F9D"/>
    <w:rsid w:val="007E3E9E"/>
    <w:rsid w:val="007E487F"/>
    <w:rsid w:val="007E591E"/>
    <w:rsid w:val="007E672A"/>
    <w:rsid w:val="007E7DEA"/>
    <w:rsid w:val="007F0BCC"/>
    <w:rsid w:val="007F1245"/>
    <w:rsid w:val="007F1EE9"/>
    <w:rsid w:val="007F2A1F"/>
    <w:rsid w:val="007F3450"/>
    <w:rsid w:val="007F3999"/>
    <w:rsid w:val="007F46BE"/>
    <w:rsid w:val="007F529E"/>
    <w:rsid w:val="007F7FF2"/>
    <w:rsid w:val="008004AB"/>
    <w:rsid w:val="00802759"/>
    <w:rsid w:val="008027D9"/>
    <w:rsid w:val="00804B94"/>
    <w:rsid w:val="00806918"/>
    <w:rsid w:val="008102E5"/>
    <w:rsid w:val="00811627"/>
    <w:rsid w:val="00811A59"/>
    <w:rsid w:val="008151DE"/>
    <w:rsid w:val="00815488"/>
    <w:rsid w:val="00815C54"/>
    <w:rsid w:val="00817CA6"/>
    <w:rsid w:val="00820507"/>
    <w:rsid w:val="00820598"/>
    <w:rsid w:val="008245A4"/>
    <w:rsid w:val="00824915"/>
    <w:rsid w:val="00824AA6"/>
    <w:rsid w:val="00824AD2"/>
    <w:rsid w:val="0082597F"/>
    <w:rsid w:val="008268DB"/>
    <w:rsid w:val="00826CC2"/>
    <w:rsid w:val="00832359"/>
    <w:rsid w:val="00832C27"/>
    <w:rsid w:val="00833827"/>
    <w:rsid w:val="00835F1E"/>
    <w:rsid w:val="008406EF"/>
    <w:rsid w:val="00840E19"/>
    <w:rsid w:val="00841E6E"/>
    <w:rsid w:val="008420B4"/>
    <w:rsid w:val="00846349"/>
    <w:rsid w:val="008474FB"/>
    <w:rsid w:val="008503A9"/>
    <w:rsid w:val="00852FEB"/>
    <w:rsid w:val="00855A59"/>
    <w:rsid w:val="0085649E"/>
    <w:rsid w:val="0085665B"/>
    <w:rsid w:val="00856687"/>
    <w:rsid w:val="008648D6"/>
    <w:rsid w:val="008675EA"/>
    <w:rsid w:val="008726F6"/>
    <w:rsid w:val="008735D3"/>
    <w:rsid w:val="008736FA"/>
    <w:rsid w:val="00874FE4"/>
    <w:rsid w:val="00875565"/>
    <w:rsid w:val="008757CD"/>
    <w:rsid w:val="0087780D"/>
    <w:rsid w:val="00877CD2"/>
    <w:rsid w:val="00880034"/>
    <w:rsid w:val="00882379"/>
    <w:rsid w:val="008865F1"/>
    <w:rsid w:val="00886A70"/>
    <w:rsid w:val="00890248"/>
    <w:rsid w:val="00891DEC"/>
    <w:rsid w:val="00893463"/>
    <w:rsid w:val="00895607"/>
    <w:rsid w:val="0089753A"/>
    <w:rsid w:val="008978B1"/>
    <w:rsid w:val="008A2138"/>
    <w:rsid w:val="008A2305"/>
    <w:rsid w:val="008A372E"/>
    <w:rsid w:val="008A38EC"/>
    <w:rsid w:val="008A5A43"/>
    <w:rsid w:val="008A781C"/>
    <w:rsid w:val="008B3B95"/>
    <w:rsid w:val="008B6157"/>
    <w:rsid w:val="008B7182"/>
    <w:rsid w:val="008C0662"/>
    <w:rsid w:val="008C16E9"/>
    <w:rsid w:val="008C1819"/>
    <w:rsid w:val="008C59BA"/>
    <w:rsid w:val="008C6602"/>
    <w:rsid w:val="008D19FE"/>
    <w:rsid w:val="008D6D62"/>
    <w:rsid w:val="008E2B45"/>
    <w:rsid w:val="008E2E98"/>
    <w:rsid w:val="008E5AE9"/>
    <w:rsid w:val="008E73C8"/>
    <w:rsid w:val="008F0EB0"/>
    <w:rsid w:val="008F2166"/>
    <w:rsid w:val="008F2B87"/>
    <w:rsid w:val="008F5827"/>
    <w:rsid w:val="008F75AC"/>
    <w:rsid w:val="00900AAA"/>
    <w:rsid w:val="00900B7B"/>
    <w:rsid w:val="0090107F"/>
    <w:rsid w:val="009020D5"/>
    <w:rsid w:val="0090392C"/>
    <w:rsid w:val="00905AD8"/>
    <w:rsid w:val="0090608B"/>
    <w:rsid w:val="00911874"/>
    <w:rsid w:val="009138FB"/>
    <w:rsid w:val="009148A5"/>
    <w:rsid w:val="009163AC"/>
    <w:rsid w:val="00916954"/>
    <w:rsid w:val="00920638"/>
    <w:rsid w:val="0092184A"/>
    <w:rsid w:val="00921A12"/>
    <w:rsid w:val="00921C41"/>
    <w:rsid w:val="00923199"/>
    <w:rsid w:val="009236D2"/>
    <w:rsid w:val="00924FF8"/>
    <w:rsid w:val="009270F6"/>
    <w:rsid w:val="00930D7D"/>
    <w:rsid w:val="009313AE"/>
    <w:rsid w:val="009314EC"/>
    <w:rsid w:val="00931514"/>
    <w:rsid w:val="00933797"/>
    <w:rsid w:val="00933AE4"/>
    <w:rsid w:val="00934D6E"/>
    <w:rsid w:val="0093667A"/>
    <w:rsid w:val="00936F8B"/>
    <w:rsid w:val="00940C08"/>
    <w:rsid w:val="009413B1"/>
    <w:rsid w:val="009445F5"/>
    <w:rsid w:val="00944706"/>
    <w:rsid w:val="00950E16"/>
    <w:rsid w:val="00952130"/>
    <w:rsid w:val="0095585E"/>
    <w:rsid w:val="00956E38"/>
    <w:rsid w:val="00957E76"/>
    <w:rsid w:val="00961B0F"/>
    <w:rsid w:val="0096337D"/>
    <w:rsid w:val="0096456B"/>
    <w:rsid w:val="0096487A"/>
    <w:rsid w:val="009663DD"/>
    <w:rsid w:val="0096692C"/>
    <w:rsid w:val="00966C50"/>
    <w:rsid w:val="00967634"/>
    <w:rsid w:val="00967C70"/>
    <w:rsid w:val="00970003"/>
    <w:rsid w:val="00970BCE"/>
    <w:rsid w:val="009738B1"/>
    <w:rsid w:val="00973A08"/>
    <w:rsid w:val="00974310"/>
    <w:rsid w:val="00975814"/>
    <w:rsid w:val="00977731"/>
    <w:rsid w:val="00981C75"/>
    <w:rsid w:val="00981DB1"/>
    <w:rsid w:val="00981E1F"/>
    <w:rsid w:val="009843D9"/>
    <w:rsid w:val="00987CFE"/>
    <w:rsid w:val="009901AA"/>
    <w:rsid w:val="00992ADC"/>
    <w:rsid w:val="00993560"/>
    <w:rsid w:val="009949E5"/>
    <w:rsid w:val="009A0717"/>
    <w:rsid w:val="009A08A0"/>
    <w:rsid w:val="009A1019"/>
    <w:rsid w:val="009A21D3"/>
    <w:rsid w:val="009A50E0"/>
    <w:rsid w:val="009A74EB"/>
    <w:rsid w:val="009B09E1"/>
    <w:rsid w:val="009B2016"/>
    <w:rsid w:val="009B46FB"/>
    <w:rsid w:val="009B4D56"/>
    <w:rsid w:val="009B530E"/>
    <w:rsid w:val="009B5899"/>
    <w:rsid w:val="009B5C71"/>
    <w:rsid w:val="009B6E6C"/>
    <w:rsid w:val="009B74B0"/>
    <w:rsid w:val="009C22EC"/>
    <w:rsid w:val="009C3841"/>
    <w:rsid w:val="009C615F"/>
    <w:rsid w:val="009C6235"/>
    <w:rsid w:val="009C72F6"/>
    <w:rsid w:val="009D5419"/>
    <w:rsid w:val="009D7545"/>
    <w:rsid w:val="009E00B3"/>
    <w:rsid w:val="009E3383"/>
    <w:rsid w:val="009E7A09"/>
    <w:rsid w:val="009F02D6"/>
    <w:rsid w:val="009F2891"/>
    <w:rsid w:val="009F3357"/>
    <w:rsid w:val="009F3AF8"/>
    <w:rsid w:val="009F3ED4"/>
    <w:rsid w:val="009F43AF"/>
    <w:rsid w:val="009F4DB0"/>
    <w:rsid w:val="009F522A"/>
    <w:rsid w:val="009F559B"/>
    <w:rsid w:val="009F6223"/>
    <w:rsid w:val="00A00225"/>
    <w:rsid w:val="00A013CC"/>
    <w:rsid w:val="00A01F05"/>
    <w:rsid w:val="00A04955"/>
    <w:rsid w:val="00A0496C"/>
    <w:rsid w:val="00A05270"/>
    <w:rsid w:val="00A05BFD"/>
    <w:rsid w:val="00A06101"/>
    <w:rsid w:val="00A0667B"/>
    <w:rsid w:val="00A129FA"/>
    <w:rsid w:val="00A133C6"/>
    <w:rsid w:val="00A157E9"/>
    <w:rsid w:val="00A171B3"/>
    <w:rsid w:val="00A2068B"/>
    <w:rsid w:val="00A2127C"/>
    <w:rsid w:val="00A21E17"/>
    <w:rsid w:val="00A231D3"/>
    <w:rsid w:val="00A239B6"/>
    <w:rsid w:val="00A2528D"/>
    <w:rsid w:val="00A25792"/>
    <w:rsid w:val="00A25800"/>
    <w:rsid w:val="00A27BD7"/>
    <w:rsid w:val="00A328EB"/>
    <w:rsid w:val="00A32E1D"/>
    <w:rsid w:val="00A33F40"/>
    <w:rsid w:val="00A34738"/>
    <w:rsid w:val="00A42747"/>
    <w:rsid w:val="00A43885"/>
    <w:rsid w:val="00A43A47"/>
    <w:rsid w:val="00A43B35"/>
    <w:rsid w:val="00A46634"/>
    <w:rsid w:val="00A46BE2"/>
    <w:rsid w:val="00A474E3"/>
    <w:rsid w:val="00A47E7E"/>
    <w:rsid w:val="00A50C74"/>
    <w:rsid w:val="00A50C78"/>
    <w:rsid w:val="00A611C6"/>
    <w:rsid w:val="00A64306"/>
    <w:rsid w:val="00A64C6C"/>
    <w:rsid w:val="00A65F8F"/>
    <w:rsid w:val="00A66157"/>
    <w:rsid w:val="00A66C6D"/>
    <w:rsid w:val="00A7008C"/>
    <w:rsid w:val="00A70163"/>
    <w:rsid w:val="00A7408D"/>
    <w:rsid w:val="00A75271"/>
    <w:rsid w:val="00A761D2"/>
    <w:rsid w:val="00A7743E"/>
    <w:rsid w:val="00A77CCD"/>
    <w:rsid w:val="00A8065E"/>
    <w:rsid w:val="00A81F23"/>
    <w:rsid w:val="00A833BF"/>
    <w:rsid w:val="00A8363D"/>
    <w:rsid w:val="00A83AC1"/>
    <w:rsid w:val="00A83CF3"/>
    <w:rsid w:val="00A8402E"/>
    <w:rsid w:val="00A842C3"/>
    <w:rsid w:val="00A84522"/>
    <w:rsid w:val="00A8503E"/>
    <w:rsid w:val="00A906DF"/>
    <w:rsid w:val="00A9165E"/>
    <w:rsid w:val="00A93817"/>
    <w:rsid w:val="00A94F19"/>
    <w:rsid w:val="00A9507C"/>
    <w:rsid w:val="00A955D9"/>
    <w:rsid w:val="00A978AF"/>
    <w:rsid w:val="00AA04E7"/>
    <w:rsid w:val="00AA08FE"/>
    <w:rsid w:val="00AA0EE5"/>
    <w:rsid w:val="00AA1EAD"/>
    <w:rsid w:val="00AA28D1"/>
    <w:rsid w:val="00AA373C"/>
    <w:rsid w:val="00AB103A"/>
    <w:rsid w:val="00AB23B7"/>
    <w:rsid w:val="00AB3552"/>
    <w:rsid w:val="00AB4975"/>
    <w:rsid w:val="00AB4B23"/>
    <w:rsid w:val="00AB4D32"/>
    <w:rsid w:val="00AB5BB4"/>
    <w:rsid w:val="00AB5DA9"/>
    <w:rsid w:val="00AB75FD"/>
    <w:rsid w:val="00AC217C"/>
    <w:rsid w:val="00AC31E0"/>
    <w:rsid w:val="00AC3A6A"/>
    <w:rsid w:val="00AC43FF"/>
    <w:rsid w:val="00AC58CA"/>
    <w:rsid w:val="00AC5B75"/>
    <w:rsid w:val="00AC776C"/>
    <w:rsid w:val="00AD1253"/>
    <w:rsid w:val="00AD2593"/>
    <w:rsid w:val="00AD3C43"/>
    <w:rsid w:val="00AD4269"/>
    <w:rsid w:val="00AD4587"/>
    <w:rsid w:val="00AD4EE5"/>
    <w:rsid w:val="00AD5374"/>
    <w:rsid w:val="00AD6BC1"/>
    <w:rsid w:val="00AD713B"/>
    <w:rsid w:val="00AE5C51"/>
    <w:rsid w:val="00AE6191"/>
    <w:rsid w:val="00AE6B3E"/>
    <w:rsid w:val="00AF07FF"/>
    <w:rsid w:val="00AF139F"/>
    <w:rsid w:val="00AF2A27"/>
    <w:rsid w:val="00AF6A01"/>
    <w:rsid w:val="00B01F31"/>
    <w:rsid w:val="00B028B6"/>
    <w:rsid w:val="00B02990"/>
    <w:rsid w:val="00B03296"/>
    <w:rsid w:val="00B03FBA"/>
    <w:rsid w:val="00B05C57"/>
    <w:rsid w:val="00B06EDE"/>
    <w:rsid w:val="00B072AF"/>
    <w:rsid w:val="00B07CD7"/>
    <w:rsid w:val="00B121B2"/>
    <w:rsid w:val="00B14D18"/>
    <w:rsid w:val="00B16130"/>
    <w:rsid w:val="00B16663"/>
    <w:rsid w:val="00B1672C"/>
    <w:rsid w:val="00B169B3"/>
    <w:rsid w:val="00B16F5D"/>
    <w:rsid w:val="00B17B3A"/>
    <w:rsid w:val="00B21559"/>
    <w:rsid w:val="00B24C7C"/>
    <w:rsid w:val="00B26AA5"/>
    <w:rsid w:val="00B301D4"/>
    <w:rsid w:val="00B314F2"/>
    <w:rsid w:val="00B31854"/>
    <w:rsid w:val="00B328A0"/>
    <w:rsid w:val="00B33D1F"/>
    <w:rsid w:val="00B37DF8"/>
    <w:rsid w:val="00B455D1"/>
    <w:rsid w:val="00B45DDB"/>
    <w:rsid w:val="00B460E0"/>
    <w:rsid w:val="00B4782C"/>
    <w:rsid w:val="00B47B21"/>
    <w:rsid w:val="00B500CE"/>
    <w:rsid w:val="00B50C3E"/>
    <w:rsid w:val="00B5403B"/>
    <w:rsid w:val="00B56D62"/>
    <w:rsid w:val="00B60CE8"/>
    <w:rsid w:val="00B6356C"/>
    <w:rsid w:val="00B63B42"/>
    <w:rsid w:val="00B64BDE"/>
    <w:rsid w:val="00B653AC"/>
    <w:rsid w:val="00B66160"/>
    <w:rsid w:val="00B665DD"/>
    <w:rsid w:val="00B675C0"/>
    <w:rsid w:val="00B706B8"/>
    <w:rsid w:val="00B77226"/>
    <w:rsid w:val="00B775CC"/>
    <w:rsid w:val="00B8005C"/>
    <w:rsid w:val="00B80969"/>
    <w:rsid w:val="00B8128B"/>
    <w:rsid w:val="00B82CE5"/>
    <w:rsid w:val="00B84E1B"/>
    <w:rsid w:val="00B86A9B"/>
    <w:rsid w:val="00B87756"/>
    <w:rsid w:val="00B909AF"/>
    <w:rsid w:val="00B9286D"/>
    <w:rsid w:val="00B95326"/>
    <w:rsid w:val="00B95539"/>
    <w:rsid w:val="00BA36B3"/>
    <w:rsid w:val="00BA370C"/>
    <w:rsid w:val="00BA409A"/>
    <w:rsid w:val="00BA7204"/>
    <w:rsid w:val="00BB0AA8"/>
    <w:rsid w:val="00BB4DAC"/>
    <w:rsid w:val="00BB6776"/>
    <w:rsid w:val="00BB7623"/>
    <w:rsid w:val="00BC0CE5"/>
    <w:rsid w:val="00BC11E0"/>
    <w:rsid w:val="00BC3159"/>
    <w:rsid w:val="00BC3165"/>
    <w:rsid w:val="00BC7C82"/>
    <w:rsid w:val="00BD1CAC"/>
    <w:rsid w:val="00BD2827"/>
    <w:rsid w:val="00BD4CEE"/>
    <w:rsid w:val="00BD5B24"/>
    <w:rsid w:val="00BD5D99"/>
    <w:rsid w:val="00BD6213"/>
    <w:rsid w:val="00BD7358"/>
    <w:rsid w:val="00BD7D1E"/>
    <w:rsid w:val="00BE0009"/>
    <w:rsid w:val="00BE0AEE"/>
    <w:rsid w:val="00BE3268"/>
    <w:rsid w:val="00BE4C7E"/>
    <w:rsid w:val="00BE4DEC"/>
    <w:rsid w:val="00BE5A38"/>
    <w:rsid w:val="00BE7F6E"/>
    <w:rsid w:val="00BF1086"/>
    <w:rsid w:val="00BF1B36"/>
    <w:rsid w:val="00BF2595"/>
    <w:rsid w:val="00BF4770"/>
    <w:rsid w:val="00BF6166"/>
    <w:rsid w:val="00BF657C"/>
    <w:rsid w:val="00BF69D1"/>
    <w:rsid w:val="00C00400"/>
    <w:rsid w:val="00C004CE"/>
    <w:rsid w:val="00C02A4F"/>
    <w:rsid w:val="00C032E1"/>
    <w:rsid w:val="00C05DDB"/>
    <w:rsid w:val="00C06CA9"/>
    <w:rsid w:val="00C07CD3"/>
    <w:rsid w:val="00C07FB9"/>
    <w:rsid w:val="00C10869"/>
    <w:rsid w:val="00C10DE1"/>
    <w:rsid w:val="00C11017"/>
    <w:rsid w:val="00C112DA"/>
    <w:rsid w:val="00C1225D"/>
    <w:rsid w:val="00C13E7A"/>
    <w:rsid w:val="00C14B81"/>
    <w:rsid w:val="00C173C7"/>
    <w:rsid w:val="00C20B47"/>
    <w:rsid w:val="00C21340"/>
    <w:rsid w:val="00C218B1"/>
    <w:rsid w:val="00C2430F"/>
    <w:rsid w:val="00C2482B"/>
    <w:rsid w:val="00C24EAD"/>
    <w:rsid w:val="00C25CBC"/>
    <w:rsid w:val="00C26982"/>
    <w:rsid w:val="00C26C5C"/>
    <w:rsid w:val="00C32402"/>
    <w:rsid w:val="00C32EB7"/>
    <w:rsid w:val="00C33683"/>
    <w:rsid w:val="00C340FE"/>
    <w:rsid w:val="00C35ABD"/>
    <w:rsid w:val="00C366BC"/>
    <w:rsid w:val="00C3740B"/>
    <w:rsid w:val="00C42CB7"/>
    <w:rsid w:val="00C42F01"/>
    <w:rsid w:val="00C43856"/>
    <w:rsid w:val="00C44584"/>
    <w:rsid w:val="00C44D24"/>
    <w:rsid w:val="00C44DCE"/>
    <w:rsid w:val="00C51AFF"/>
    <w:rsid w:val="00C53B4D"/>
    <w:rsid w:val="00C56634"/>
    <w:rsid w:val="00C5693F"/>
    <w:rsid w:val="00C56EC0"/>
    <w:rsid w:val="00C57AC3"/>
    <w:rsid w:val="00C57E39"/>
    <w:rsid w:val="00C62BFB"/>
    <w:rsid w:val="00C63AB3"/>
    <w:rsid w:val="00C661E3"/>
    <w:rsid w:val="00C6657F"/>
    <w:rsid w:val="00C66701"/>
    <w:rsid w:val="00C71132"/>
    <w:rsid w:val="00C722B3"/>
    <w:rsid w:val="00C72E02"/>
    <w:rsid w:val="00C73415"/>
    <w:rsid w:val="00C743A5"/>
    <w:rsid w:val="00C74CC5"/>
    <w:rsid w:val="00C74EBE"/>
    <w:rsid w:val="00C74FA9"/>
    <w:rsid w:val="00C75814"/>
    <w:rsid w:val="00C7597C"/>
    <w:rsid w:val="00C80B73"/>
    <w:rsid w:val="00C8127D"/>
    <w:rsid w:val="00C8197C"/>
    <w:rsid w:val="00C82039"/>
    <w:rsid w:val="00C82E51"/>
    <w:rsid w:val="00C83D58"/>
    <w:rsid w:val="00C842C2"/>
    <w:rsid w:val="00C845BA"/>
    <w:rsid w:val="00C85A4E"/>
    <w:rsid w:val="00C907C3"/>
    <w:rsid w:val="00C964DA"/>
    <w:rsid w:val="00CA1C2B"/>
    <w:rsid w:val="00CA4A52"/>
    <w:rsid w:val="00CA5B71"/>
    <w:rsid w:val="00CA79BA"/>
    <w:rsid w:val="00CB0473"/>
    <w:rsid w:val="00CB1636"/>
    <w:rsid w:val="00CB32DC"/>
    <w:rsid w:val="00CB40EB"/>
    <w:rsid w:val="00CB5478"/>
    <w:rsid w:val="00CC1148"/>
    <w:rsid w:val="00CC1478"/>
    <w:rsid w:val="00CC2474"/>
    <w:rsid w:val="00CC5849"/>
    <w:rsid w:val="00CC5A90"/>
    <w:rsid w:val="00CC7165"/>
    <w:rsid w:val="00CC760C"/>
    <w:rsid w:val="00CD06B6"/>
    <w:rsid w:val="00CD1145"/>
    <w:rsid w:val="00CD1A50"/>
    <w:rsid w:val="00CD73E8"/>
    <w:rsid w:val="00CE32CC"/>
    <w:rsid w:val="00CE5D08"/>
    <w:rsid w:val="00CE6462"/>
    <w:rsid w:val="00CE65E3"/>
    <w:rsid w:val="00CF0A2E"/>
    <w:rsid w:val="00CF0E2B"/>
    <w:rsid w:val="00CF0F37"/>
    <w:rsid w:val="00CF17E4"/>
    <w:rsid w:val="00CF29E3"/>
    <w:rsid w:val="00CF33D5"/>
    <w:rsid w:val="00CF3F3B"/>
    <w:rsid w:val="00CF749A"/>
    <w:rsid w:val="00CF7A93"/>
    <w:rsid w:val="00D00601"/>
    <w:rsid w:val="00D007C4"/>
    <w:rsid w:val="00D00CD9"/>
    <w:rsid w:val="00D02306"/>
    <w:rsid w:val="00D0351E"/>
    <w:rsid w:val="00D035BD"/>
    <w:rsid w:val="00D05836"/>
    <w:rsid w:val="00D05DA0"/>
    <w:rsid w:val="00D078E3"/>
    <w:rsid w:val="00D112D5"/>
    <w:rsid w:val="00D12D9E"/>
    <w:rsid w:val="00D176D5"/>
    <w:rsid w:val="00D218E7"/>
    <w:rsid w:val="00D23877"/>
    <w:rsid w:val="00D244C0"/>
    <w:rsid w:val="00D24575"/>
    <w:rsid w:val="00D25A58"/>
    <w:rsid w:val="00D26E77"/>
    <w:rsid w:val="00D323E9"/>
    <w:rsid w:val="00D3271C"/>
    <w:rsid w:val="00D3431C"/>
    <w:rsid w:val="00D34B2D"/>
    <w:rsid w:val="00D36C97"/>
    <w:rsid w:val="00D37A73"/>
    <w:rsid w:val="00D37EAB"/>
    <w:rsid w:val="00D37ED3"/>
    <w:rsid w:val="00D40F77"/>
    <w:rsid w:val="00D43F00"/>
    <w:rsid w:val="00D450FF"/>
    <w:rsid w:val="00D4744E"/>
    <w:rsid w:val="00D52B47"/>
    <w:rsid w:val="00D542ED"/>
    <w:rsid w:val="00D543CD"/>
    <w:rsid w:val="00D547FD"/>
    <w:rsid w:val="00D567C0"/>
    <w:rsid w:val="00D5751D"/>
    <w:rsid w:val="00D609D5"/>
    <w:rsid w:val="00D60ABF"/>
    <w:rsid w:val="00D61035"/>
    <w:rsid w:val="00D63726"/>
    <w:rsid w:val="00D63B9E"/>
    <w:rsid w:val="00D64722"/>
    <w:rsid w:val="00D7101F"/>
    <w:rsid w:val="00D73428"/>
    <w:rsid w:val="00D73847"/>
    <w:rsid w:val="00D74EA1"/>
    <w:rsid w:val="00D756F1"/>
    <w:rsid w:val="00D772F0"/>
    <w:rsid w:val="00D8037A"/>
    <w:rsid w:val="00D808C0"/>
    <w:rsid w:val="00D81721"/>
    <w:rsid w:val="00D8245F"/>
    <w:rsid w:val="00D82667"/>
    <w:rsid w:val="00D86B5F"/>
    <w:rsid w:val="00D93B9D"/>
    <w:rsid w:val="00D94F42"/>
    <w:rsid w:val="00D967B4"/>
    <w:rsid w:val="00D97E72"/>
    <w:rsid w:val="00DA276F"/>
    <w:rsid w:val="00DA7979"/>
    <w:rsid w:val="00DA7CC3"/>
    <w:rsid w:val="00DB26B0"/>
    <w:rsid w:val="00DB3441"/>
    <w:rsid w:val="00DB3873"/>
    <w:rsid w:val="00DB6FB7"/>
    <w:rsid w:val="00DB7D1A"/>
    <w:rsid w:val="00DC1B4F"/>
    <w:rsid w:val="00DC2642"/>
    <w:rsid w:val="00DC5A5F"/>
    <w:rsid w:val="00DC6877"/>
    <w:rsid w:val="00DC7E59"/>
    <w:rsid w:val="00DC7E82"/>
    <w:rsid w:val="00DD0753"/>
    <w:rsid w:val="00DD6D83"/>
    <w:rsid w:val="00DD747A"/>
    <w:rsid w:val="00DD7725"/>
    <w:rsid w:val="00DE0ACA"/>
    <w:rsid w:val="00DE5D81"/>
    <w:rsid w:val="00DE5E0A"/>
    <w:rsid w:val="00DE6FAC"/>
    <w:rsid w:val="00DF0A43"/>
    <w:rsid w:val="00DF0FAE"/>
    <w:rsid w:val="00DF2A67"/>
    <w:rsid w:val="00DF5C52"/>
    <w:rsid w:val="00E03550"/>
    <w:rsid w:val="00E04DF8"/>
    <w:rsid w:val="00E04E3A"/>
    <w:rsid w:val="00E10209"/>
    <w:rsid w:val="00E1347A"/>
    <w:rsid w:val="00E13B25"/>
    <w:rsid w:val="00E1595D"/>
    <w:rsid w:val="00E15BD8"/>
    <w:rsid w:val="00E20EC1"/>
    <w:rsid w:val="00E22109"/>
    <w:rsid w:val="00E2295D"/>
    <w:rsid w:val="00E24168"/>
    <w:rsid w:val="00E24307"/>
    <w:rsid w:val="00E257F8"/>
    <w:rsid w:val="00E26D7A"/>
    <w:rsid w:val="00E27607"/>
    <w:rsid w:val="00E27B8E"/>
    <w:rsid w:val="00E31098"/>
    <w:rsid w:val="00E32830"/>
    <w:rsid w:val="00E333C9"/>
    <w:rsid w:val="00E3358D"/>
    <w:rsid w:val="00E342A8"/>
    <w:rsid w:val="00E343C7"/>
    <w:rsid w:val="00E3640F"/>
    <w:rsid w:val="00E36D9B"/>
    <w:rsid w:val="00E36EB1"/>
    <w:rsid w:val="00E40781"/>
    <w:rsid w:val="00E41497"/>
    <w:rsid w:val="00E42B5F"/>
    <w:rsid w:val="00E43355"/>
    <w:rsid w:val="00E4378A"/>
    <w:rsid w:val="00E4486B"/>
    <w:rsid w:val="00E44932"/>
    <w:rsid w:val="00E50CB7"/>
    <w:rsid w:val="00E51718"/>
    <w:rsid w:val="00E51A98"/>
    <w:rsid w:val="00E52946"/>
    <w:rsid w:val="00E5371D"/>
    <w:rsid w:val="00E57DFE"/>
    <w:rsid w:val="00E57E3F"/>
    <w:rsid w:val="00E57F29"/>
    <w:rsid w:val="00E60FD9"/>
    <w:rsid w:val="00E62101"/>
    <w:rsid w:val="00E63550"/>
    <w:rsid w:val="00E704A2"/>
    <w:rsid w:val="00E725AC"/>
    <w:rsid w:val="00E72D7E"/>
    <w:rsid w:val="00E805C3"/>
    <w:rsid w:val="00E83DC1"/>
    <w:rsid w:val="00E85124"/>
    <w:rsid w:val="00E8559E"/>
    <w:rsid w:val="00E85E6E"/>
    <w:rsid w:val="00E86676"/>
    <w:rsid w:val="00E87579"/>
    <w:rsid w:val="00E91FBB"/>
    <w:rsid w:val="00E94A16"/>
    <w:rsid w:val="00E97485"/>
    <w:rsid w:val="00E97A47"/>
    <w:rsid w:val="00EA0DF8"/>
    <w:rsid w:val="00EA0F97"/>
    <w:rsid w:val="00EA1D6E"/>
    <w:rsid w:val="00EA2A82"/>
    <w:rsid w:val="00EA50DC"/>
    <w:rsid w:val="00EA59AF"/>
    <w:rsid w:val="00EA6311"/>
    <w:rsid w:val="00EB124C"/>
    <w:rsid w:val="00EB309E"/>
    <w:rsid w:val="00EB37DC"/>
    <w:rsid w:val="00EB435A"/>
    <w:rsid w:val="00EB49E6"/>
    <w:rsid w:val="00EB4E04"/>
    <w:rsid w:val="00EB510F"/>
    <w:rsid w:val="00EB6811"/>
    <w:rsid w:val="00EB6E77"/>
    <w:rsid w:val="00EC2D90"/>
    <w:rsid w:val="00EC63F6"/>
    <w:rsid w:val="00ED21B6"/>
    <w:rsid w:val="00ED2A5C"/>
    <w:rsid w:val="00ED2E99"/>
    <w:rsid w:val="00ED34B4"/>
    <w:rsid w:val="00ED5597"/>
    <w:rsid w:val="00ED64B4"/>
    <w:rsid w:val="00EE1DD0"/>
    <w:rsid w:val="00EE2AA9"/>
    <w:rsid w:val="00EE5B57"/>
    <w:rsid w:val="00EE66DC"/>
    <w:rsid w:val="00EE6DB9"/>
    <w:rsid w:val="00EF06D6"/>
    <w:rsid w:val="00EF2AFC"/>
    <w:rsid w:val="00EF4346"/>
    <w:rsid w:val="00EF5827"/>
    <w:rsid w:val="00EF6CB8"/>
    <w:rsid w:val="00EF7262"/>
    <w:rsid w:val="00EF7C8B"/>
    <w:rsid w:val="00F0307A"/>
    <w:rsid w:val="00F0722F"/>
    <w:rsid w:val="00F07F98"/>
    <w:rsid w:val="00F168A3"/>
    <w:rsid w:val="00F17343"/>
    <w:rsid w:val="00F23C37"/>
    <w:rsid w:val="00F23D0F"/>
    <w:rsid w:val="00F24E15"/>
    <w:rsid w:val="00F25470"/>
    <w:rsid w:val="00F2600E"/>
    <w:rsid w:val="00F30AAD"/>
    <w:rsid w:val="00F31479"/>
    <w:rsid w:val="00F31B5A"/>
    <w:rsid w:val="00F3248B"/>
    <w:rsid w:val="00F339F6"/>
    <w:rsid w:val="00F349F5"/>
    <w:rsid w:val="00F403C2"/>
    <w:rsid w:val="00F419D9"/>
    <w:rsid w:val="00F42723"/>
    <w:rsid w:val="00F4336D"/>
    <w:rsid w:val="00F4416A"/>
    <w:rsid w:val="00F44ED7"/>
    <w:rsid w:val="00F458BD"/>
    <w:rsid w:val="00F502D1"/>
    <w:rsid w:val="00F52FA7"/>
    <w:rsid w:val="00F53E22"/>
    <w:rsid w:val="00F54C94"/>
    <w:rsid w:val="00F55C8E"/>
    <w:rsid w:val="00F575E1"/>
    <w:rsid w:val="00F57817"/>
    <w:rsid w:val="00F6251F"/>
    <w:rsid w:val="00F62622"/>
    <w:rsid w:val="00F65CC5"/>
    <w:rsid w:val="00F66139"/>
    <w:rsid w:val="00F6672F"/>
    <w:rsid w:val="00F67CF1"/>
    <w:rsid w:val="00F67DCF"/>
    <w:rsid w:val="00F73230"/>
    <w:rsid w:val="00F74C57"/>
    <w:rsid w:val="00F7713A"/>
    <w:rsid w:val="00F80014"/>
    <w:rsid w:val="00F81148"/>
    <w:rsid w:val="00F81FD6"/>
    <w:rsid w:val="00F83DFD"/>
    <w:rsid w:val="00F85C3C"/>
    <w:rsid w:val="00F9108E"/>
    <w:rsid w:val="00F916E1"/>
    <w:rsid w:val="00F95EEC"/>
    <w:rsid w:val="00F965CF"/>
    <w:rsid w:val="00F96678"/>
    <w:rsid w:val="00F96F68"/>
    <w:rsid w:val="00F97B85"/>
    <w:rsid w:val="00FA2513"/>
    <w:rsid w:val="00FA2B8B"/>
    <w:rsid w:val="00FA2D10"/>
    <w:rsid w:val="00FA3106"/>
    <w:rsid w:val="00FA370A"/>
    <w:rsid w:val="00FA459A"/>
    <w:rsid w:val="00FA4B02"/>
    <w:rsid w:val="00FA518F"/>
    <w:rsid w:val="00FA6DA9"/>
    <w:rsid w:val="00FB36CB"/>
    <w:rsid w:val="00FB4423"/>
    <w:rsid w:val="00FB530F"/>
    <w:rsid w:val="00FC0104"/>
    <w:rsid w:val="00FC0924"/>
    <w:rsid w:val="00FC0A05"/>
    <w:rsid w:val="00FC497F"/>
    <w:rsid w:val="00FC5478"/>
    <w:rsid w:val="00FC6792"/>
    <w:rsid w:val="00FC6AB4"/>
    <w:rsid w:val="00FD4CFD"/>
    <w:rsid w:val="00FD659D"/>
    <w:rsid w:val="00FD7754"/>
    <w:rsid w:val="00FD794A"/>
    <w:rsid w:val="00FE0313"/>
    <w:rsid w:val="00FE26DB"/>
    <w:rsid w:val="00FE3B6D"/>
    <w:rsid w:val="00FE4974"/>
    <w:rsid w:val="00FE6599"/>
    <w:rsid w:val="00FF007D"/>
    <w:rsid w:val="00FF00A6"/>
    <w:rsid w:val="00FF219C"/>
    <w:rsid w:val="00FF40E5"/>
    <w:rsid w:val="00FF5B96"/>
    <w:rsid w:val="00FF6322"/>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C0F6D2"/>
  <w15:docId w15:val="{82913969-CDFF-4E71-B53B-3C3C92C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VistaSansReg"/>
        <w:color w:val="000000" w:themeColor="text1"/>
        <w:sz w:val="21"/>
        <w:szCs w:val="21"/>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C0"/>
    <w:rPr>
      <w:rFonts w:ascii="Gill Sans MT" w:hAnsi="Gill Sans MT"/>
      <w:sz w:val="22"/>
      <w:lang w:val="en-GB"/>
    </w:rPr>
  </w:style>
  <w:style w:type="paragraph" w:styleId="Overskrift1">
    <w:name w:val="heading 1"/>
    <w:basedOn w:val="Normal"/>
    <w:next w:val="Normal"/>
    <w:link w:val="Overskrift1Tegn"/>
    <w:uiPriority w:val="9"/>
    <w:qFormat/>
    <w:rsid w:val="00AF2A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CE65E3"/>
    <w:rPr>
      <w:rFonts w:ascii="Gill Sans MT" w:hAnsi="Gill Sans MT"/>
      <w:sz w:val="22"/>
    </w:rPr>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FE0313"/>
    <w:pPr>
      <w:tabs>
        <w:tab w:val="center" w:pos="4819"/>
        <w:tab w:val="right" w:pos="9638"/>
      </w:tabs>
      <w:spacing w:after="0"/>
    </w:pPr>
    <w:rPr>
      <w:lang w:val="da-DK"/>
    </w:rPr>
  </w:style>
  <w:style w:type="character" w:customStyle="1" w:styleId="SidehovedTegn">
    <w:name w:val="Sidehoved Tegn"/>
    <w:basedOn w:val="Standardskrifttypeiafsnit"/>
    <w:link w:val="Sidehoved"/>
    <w:uiPriority w:val="99"/>
    <w:rsid w:val="00FE0313"/>
    <w:rPr>
      <w:rFonts w:ascii="Gill Sans MT" w:hAnsi="Gill Sans MT"/>
    </w:rPr>
  </w:style>
  <w:style w:type="paragraph" w:styleId="Sidefod">
    <w:name w:val="footer"/>
    <w:basedOn w:val="Normal"/>
    <w:link w:val="SidefodTegn"/>
    <w:uiPriority w:val="99"/>
    <w:unhideWhenUsed/>
    <w:rsid w:val="00CE65E3"/>
    <w:pPr>
      <w:tabs>
        <w:tab w:val="center" w:pos="4819"/>
        <w:tab w:val="right" w:pos="9638"/>
      </w:tabs>
      <w:spacing w:after="0"/>
    </w:pPr>
    <w:rPr>
      <w:sz w:val="17"/>
      <w:lang w:val="da-DK"/>
    </w:rPr>
  </w:style>
  <w:style w:type="character" w:customStyle="1" w:styleId="SidefodTegn">
    <w:name w:val="Sidefod Tegn"/>
    <w:basedOn w:val="Standardskrifttypeiafsnit"/>
    <w:link w:val="Sidefod"/>
    <w:uiPriority w:val="99"/>
    <w:rsid w:val="00CE65E3"/>
    <w:rPr>
      <w:rFonts w:ascii="Gill Sans MT" w:hAnsi="Gill Sans MT"/>
      <w:sz w:val="17"/>
    </w:rPr>
  </w:style>
  <w:style w:type="table" w:styleId="Tabel-Gitter">
    <w:name w:val="Table Grid"/>
    <w:basedOn w:val="Tabel-Normal"/>
    <w:uiPriority w:val="59"/>
    <w:rsid w:val="00CE65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E4974"/>
    <w:rPr>
      <w:color w:val="0000FF" w:themeColor="hyperlink"/>
      <w:u w:val="single"/>
    </w:rPr>
  </w:style>
  <w:style w:type="paragraph" w:styleId="Markeringsbobletekst">
    <w:name w:val="Balloon Text"/>
    <w:basedOn w:val="Normal"/>
    <w:link w:val="MarkeringsbobletekstTegn"/>
    <w:uiPriority w:val="99"/>
    <w:semiHidden/>
    <w:unhideWhenUsed/>
    <w:rsid w:val="00CE65E3"/>
    <w:pPr>
      <w:spacing w:after="0"/>
    </w:pPr>
    <w:rPr>
      <w:rFonts w:cs="Lucida Grande"/>
      <w:szCs w:val="18"/>
    </w:rPr>
  </w:style>
  <w:style w:type="character" w:customStyle="1" w:styleId="MarkeringsbobletekstTegn">
    <w:name w:val="Markeringsbobletekst Tegn"/>
    <w:basedOn w:val="Standardskrifttypeiafsnit"/>
    <w:link w:val="Markeringsbobletekst"/>
    <w:uiPriority w:val="99"/>
    <w:semiHidden/>
    <w:rsid w:val="00CE65E3"/>
    <w:rPr>
      <w:rFonts w:ascii="Gill Sans MT" w:hAnsi="Gill Sans MT" w:cs="Lucida Grande"/>
      <w:sz w:val="22"/>
      <w:szCs w:val="18"/>
    </w:rPr>
  </w:style>
  <w:style w:type="paragraph" w:customStyle="1" w:styleId="BasicParagraph">
    <w:name w:val="[Basic Paragraph]"/>
    <w:basedOn w:val="Normal"/>
    <w:uiPriority w:val="99"/>
    <w:rsid w:val="002B10EA"/>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paragraph" w:customStyle="1" w:styleId="Modtageradresseibrev">
    <w:name w:val="Modtageradresse i brev"/>
    <w:basedOn w:val="Normal"/>
    <w:next w:val="Normal"/>
    <w:rsid w:val="00E13B25"/>
    <w:pPr>
      <w:spacing w:before="220" w:after="0" w:line="240" w:lineRule="atLeast"/>
      <w:jc w:val="both"/>
    </w:pPr>
    <w:rPr>
      <w:rFonts w:ascii="Garamond" w:eastAsia="MS Mincho" w:hAnsi="Garamond" w:cs="Times New Roman"/>
      <w:color w:val="auto"/>
      <w:kern w:val="18"/>
      <w:sz w:val="20"/>
      <w:szCs w:val="20"/>
      <w:lang w:val="da-DK" w:eastAsia="en-US"/>
    </w:rPr>
  </w:style>
  <w:style w:type="character" w:styleId="BesgtLink">
    <w:name w:val="FollowedHyperlink"/>
    <w:basedOn w:val="Standardskrifttypeiafsnit"/>
    <w:uiPriority w:val="99"/>
    <w:semiHidden/>
    <w:unhideWhenUsed/>
    <w:rsid w:val="00F23C37"/>
    <w:rPr>
      <w:color w:val="800080" w:themeColor="followedHyperlink"/>
      <w:u w:val="single"/>
    </w:rPr>
  </w:style>
  <w:style w:type="character" w:styleId="Ulstomtale">
    <w:name w:val="Unresolved Mention"/>
    <w:basedOn w:val="Standardskrifttypeiafsnit"/>
    <w:uiPriority w:val="99"/>
    <w:semiHidden/>
    <w:unhideWhenUsed/>
    <w:rsid w:val="00141BF7"/>
    <w:rPr>
      <w:color w:val="605E5C"/>
      <w:shd w:val="clear" w:color="auto" w:fill="E1DFDD"/>
    </w:rPr>
  </w:style>
  <w:style w:type="paragraph" w:styleId="Undertitel">
    <w:name w:val="Subtitle"/>
    <w:basedOn w:val="Normal"/>
    <w:next w:val="Normal"/>
    <w:link w:val="UndertitelTegn"/>
    <w:uiPriority w:val="11"/>
    <w:qFormat/>
    <w:rsid w:val="00107E33"/>
    <w:pPr>
      <w:numPr>
        <w:ilvl w:val="1"/>
      </w:numPr>
      <w:spacing w:after="160"/>
    </w:pPr>
    <w:rPr>
      <w:rFonts w:asciiTheme="minorHAnsi" w:hAnsiTheme="minorHAnsi" w:cstheme="minorBidi"/>
      <w:color w:val="5A5A5A" w:themeColor="text1" w:themeTint="A5"/>
      <w:spacing w:val="15"/>
      <w:szCs w:val="22"/>
      <w:lang w:val="da-DK"/>
    </w:rPr>
  </w:style>
  <w:style w:type="character" w:customStyle="1" w:styleId="UndertitelTegn">
    <w:name w:val="Undertitel Tegn"/>
    <w:basedOn w:val="Standardskrifttypeiafsnit"/>
    <w:link w:val="Undertitel"/>
    <w:uiPriority w:val="11"/>
    <w:rsid w:val="00107E33"/>
    <w:rPr>
      <w:rFonts w:asciiTheme="minorHAnsi" w:hAnsiTheme="minorHAnsi" w:cstheme="minorBidi"/>
      <w:color w:val="5A5A5A" w:themeColor="text1" w:themeTint="A5"/>
      <w:spacing w:val="15"/>
      <w:sz w:val="22"/>
      <w:szCs w:val="22"/>
    </w:rPr>
  </w:style>
  <w:style w:type="character" w:customStyle="1" w:styleId="Overskrift1Tegn">
    <w:name w:val="Overskrift 1 Tegn"/>
    <w:basedOn w:val="Standardskrifttypeiafsnit"/>
    <w:link w:val="Overskrift1"/>
    <w:uiPriority w:val="9"/>
    <w:rsid w:val="00AF2A27"/>
    <w:rPr>
      <w:rFonts w:asciiTheme="majorHAnsi" w:eastAsiaTheme="majorEastAsia" w:hAnsiTheme="majorHAnsi" w:cstheme="majorBidi"/>
      <w:color w:val="365F91" w:themeColor="accent1" w:themeShade="BF"/>
      <w:sz w:val="32"/>
      <w:szCs w:val="32"/>
      <w:lang w:val="en-GB"/>
    </w:rPr>
  </w:style>
  <w:style w:type="paragraph" w:styleId="Overskrift">
    <w:name w:val="TOC Heading"/>
    <w:basedOn w:val="Overskrift1"/>
    <w:next w:val="Normal"/>
    <w:uiPriority w:val="39"/>
    <w:unhideWhenUsed/>
    <w:qFormat/>
    <w:rsid w:val="00AF2A27"/>
    <w:pPr>
      <w:spacing w:line="259" w:lineRule="auto"/>
      <w:outlineLvl w:val="9"/>
    </w:pPr>
    <w:rPr>
      <w:lang w:eastAsia="en-GB"/>
    </w:rPr>
  </w:style>
  <w:style w:type="paragraph" w:styleId="Indholdsfortegnelse1">
    <w:name w:val="toc 1"/>
    <w:basedOn w:val="Normal"/>
    <w:next w:val="Normal"/>
    <w:autoRedefine/>
    <w:uiPriority w:val="39"/>
    <w:unhideWhenUsed/>
    <w:rsid w:val="00161C5A"/>
    <w:pPr>
      <w:spacing w:after="100"/>
    </w:pPr>
  </w:style>
  <w:style w:type="paragraph" w:styleId="Listeafsnit">
    <w:name w:val="List Paragraph"/>
    <w:basedOn w:val="Normal"/>
    <w:uiPriority w:val="34"/>
    <w:qFormat/>
    <w:rsid w:val="00F419D9"/>
    <w:pPr>
      <w:ind w:left="720"/>
      <w:contextualSpacing/>
    </w:pPr>
  </w:style>
  <w:style w:type="character" w:styleId="Pladsholdertekst">
    <w:name w:val="Placeholder Text"/>
    <w:basedOn w:val="Standardskrifttypeiafsnit"/>
    <w:uiPriority w:val="99"/>
    <w:semiHidden/>
    <w:rsid w:val="005954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yborg-gym.dk/elev/study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ha@nyborg-gym.dk" TargetMode="External"/><Relationship Id="rId17" Type="http://schemas.openxmlformats.org/officeDocument/2006/relationships/hyperlink" Target="mailto:sha@nyborg-gym.dk" TargetMode="External"/><Relationship Id="rId2" Type="http://schemas.openxmlformats.org/officeDocument/2006/relationships/customXml" Target="../customXml/item2.xml"/><Relationship Id="rId16" Type="http://schemas.openxmlformats.org/officeDocument/2006/relationships/hyperlink" Target="https://nyidanmark.dk/en-G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borg-gym.dk/uddannelser/ansoegninger/" TargetMode="External"/><Relationship Id="rId5" Type="http://schemas.openxmlformats.org/officeDocument/2006/relationships/numbering" Target="numbering.xml"/><Relationship Id="rId15" Type="http://schemas.openxmlformats.org/officeDocument/2006/relationships/hyperlink" Target="https://nyidanmark.dk/en-GB"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borg-gym.dk/ib/?lang=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o365itcfyn-my.sharepoint.com/personal/un_nyborg-gym_dk/Documents/Letters%20forms%20and%20drafts/New%20letter%20templates%202018/Templates/Skabelon%20UN%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5E278D5CF460DA2F000440681FD58"/>
        <w:category>
          <w:name w:val="Generelt"/>
          <w:gallery w:val="placeholder"/>
        </w:category>
        <w:types>
          <w:type w:val="bbPlcHdr"/>
        </w:types>
        <w:behaviors>
          <w:behavior w:val="content"/>
        </w:behaviors>
        <w:guid w:val="{73D889F7-6695-4E10-A8CE-4E0F6A1B9FEC}"/>
      </w:docPartPr>
      <w:docPartBody>
        <w:p w:rsidR="00B44876" w:rsidRDefault="00113887" w:rsidP="00113887">
          <w:pPr>
            <w:pStyle w:val="3B05E278D5CF460DA2F000440681FD583"/>
          </w:pPr>
          <w:r w:rsidRPr="002069EF">
            <w:rPr>
              <w:rStyle w:val="Pladsholdertekst"/>
              <w:rFonts w:asciiTheme="majorHAnsi" w:hAnsiTheme="majorHAnsi" w:cstheme="majorHAnsi"/>
              <w:sz w:val="20"/>
              <w:szCs w:val="20"/>
              <w:lang w:val="da-DK"/>
            </w:rPr>
            <w:t>E</w:t>
          </w:r>
          <w:r w:rsidRPr="002069EF">
            <w:rPr>
              <w:rStyle w:val="Pladsholdertekst"/>
              <w:rFonts w:asciiTheme="majorHAnsi" w:hAnsiTheme="majorHAnsi" w:cstheme="majorHAnsi"/>
              <w:sz w:val="20"/>
              <w:szCs w:val="20"/>
            </w:rPr>
            <w:t>nter text…</w:t>
          </w:r>
        </w:p>
      </w:docPartBody>
    </w:docPart>
    <w:docPart>
      <w:docPartPr>
        <w:name w:val="86E7E8D69F5945BAB0A1DB1B1A41743C"/>
        <w:category>
          <w:name w:val="Generelt"/>
          <w:gallery w:val="placeholder"/>
        </w:category>
        <w:types>
          <w:type w:val="bbPlcHdr"/>
        </w:types>
        <w:behaviors>
          <w:behavior w:val="content"/>
        </w:behaviors>
        <w:guid w:val="{B6E839A0-4228-48D7-950C-88BBF815DC57}"/>
      </w:docPartPr>
      <w:docPartBody>
        <w:p w:rsidR="00B44876" w:rsidRDefault="00113887" w:rsidP="00113887">
          <w:pPr>
            <w:pStyle w:val="86E7E8D69F5945BAB0A1DB1B1A41743C3"/>
          </w:pPr>
          <w:r w:rsidRPr="002069EF">
            <w:rPr>
              <w:rStyle w:val="Pladsholdertekst"/>
              <w:rFonts w:asciiTheme="majorHAnsi" w:hAnsiTheme="majorHAnsi" w:cstheme="majorHAnsi"/>
              <w:sz w:val="20"/>
              <w:szCs w:val="20"/>
            </w:rPr>
            <w:t>Enter text…</w:t>
          </w:r>
        </w:p>
      </w:docPartBody>
    </w:docPart>
    <w:docPart>
      <w:docPartPr>
        <w:name w:val="106D19D46A144AFAA2E1E1D4D11EEF4E"/>
        <w:category>
          <w:name w:val="Generelt"/>
          <w:gallery w:val="placeholder"/>
        </w:category>
        <w:types>
          <w:type w:val="bbPlcHdr"/>
        </w:types>
        <w:behaviors>
          <w:behavior w:val="content"/>
        </w:behaviors>
        <w:guid w:val="{B3191BCD-CB3E-4FE4-92BC-58709AF626F1}"/>
      </w:docPartPr>
      <w:docPartBody>
        <w:p w:rsidR="00B44876" w:rsidRDefault="00113887" w:rsidP="00113887">
          <w:pPr>
            <w:pStyle w:val="106D19D46A144AFAA2E1E1D4D11EEF4E3"/>
          </w:pPr>
          <w:r w:rsidRPr="002069EF">
            <w:rPr>
              <w:rStyle w:val="Pladsholdertekst"/>
              <w:rFonts w:asciiTheme="majorHAnsi" w:hAnsiTheme="majorHAnsi" w:cstheme="majorHAnsi"/>
              <w:sz w:val="20"/>
              <w:szCs w:val="20"/>
            </w:rPr>
            <w:t>Insert signature…</w:t>
          </w:r>
        </w:p>
      </w:docPartBody>
    </w:docPart>
    <w:docPart>
      <w:docPartPr>
        <w:name w:val="88C6FD378FBF472B8C243559E21CC420"/>
        <w:category>
          <w:name w:val="Generelt"/>
          <w:gallery w:val="placeholder"/>
        </w:category>
        <w:types>
          <w:type w:val="bbPlcHdr"/>
        </w:types>
        <w:behaviors>
          <w:behavior w:val="content"/>
        </w:behaviors>
        <w:guid w:val="{EC58713A-BD23-41A7-A8B2-917F864C6F1B}"/>
      </w:docPartPr>
      <w:docPartBody>
        <w:p w:rsidR="00B44876" w:rsidRDefault="00113887" w:rsidP="00113887">
          <w:pPr>
            <w:pStyle w:val="88C6FD378FBF472B8C243559E21CC4203"/>
          </w:pPr>
          <w:r w:rsidRPr="002069EF">
            <w:rPr>
              <w:rStyle w:val="Pladsholdertekst"/>
              <w:rFonts w:asciiTheme="majorHAnsi" w:hAnsiTheme="majorHAnsi" w:cstheme="majorHAnsi"/>
              <w:sz w:val="20"/>
              <w:szCs w:val="20"/>
            </w:rPr>
            <w:t>Enter text…</w:t>
          </w:r>
        </w:p>
      </w:docPartBody>
    </w:docPart>
    <w:docPart>
      <w:docPartPr>
        <w:name w:val="82C9AAF68B2A4003B2309BE6A1CC004A"/>
        <w:category>
          <w:name w:val="Generelt"/>
          <w:gallery w:val="placeholder"/>
        </w:category>
        <w:types>
          <w:type w:val="bbPlcHdr"/>
        </w:types>
        <w:behaviors>
          <w:behavior w:val="content"/>
        </w:behaviors>
        <w:guid w:val="{72FDE5B0-0847-4940-8B7B-A9A966385ED5}"/>
      </w:docPartPr>
      <w:docPartBody>
        <w:p w:rsidR="00B44876" w:rsidRDefault="00113887" w:rsidP="00113887">
          <w:pPr>
            <w:pStyle w:val="82C9AAF68B2A4003B2309BE6A1CC004A3"/>
          </w:pPr>
          <w:r w:rsidRPr="002069EF">
            <w:rPr>
              <w:rStyle w:val="Pladsholdertekst"/>
              <w:rFonts w:asciiTheme="majorHAnsi" w:hAnsiTheme="majorHAnsi" w:cstheme="majorHAnsi"/>
              <w:sz w:val="20"/>
              <w:szCs w:val="20"/>
            </w:rPr>
            <w:t>Enter text…</w:t>
          </w:r>
        </w:p>
      </w:docPartBody>
    </w:docPart>
    <w:docPart>
      <w:docPartPr>
        <w:name w:val="3CBBD26AB52140F4B13BDF953010C919"/>
        <w:category>
          <w:name w:val="Generelt"/>
          <w:gallery w:val="placeholder"/>
        </w:category>
        <w:types>
          <w:type w:val="bbPlcHdr"/>
        </w:types>
        <w:behaviors>
          <w:behavior w:val="content"/>
        </w:behaviors>
        <w:guid w:val="{DFB655B4-B50E-4920-9DE9-9C4080EB86FF}"/>
      </w:docPartPr>
      <w:docPartBody>
        <w:p w:rsidR="00B44876" w:rsidRDefault="00113887" w:rsidP="00113887">
          <w:pPr>
            <w:pStyle w:val="3CBBD26AB52140F4B13BDF953010C9193"/>
          </w:pPr>
          <w:r w:rsidRPr="002069EF">
            <w:rPr>
              <w:rStyle w:val="Pladsholdertekst"/>
              <w:rFonts w:asciiTheme="majorHAnsi" w:hAnsiTheme="majorHAnsi" w:cstheme="majorHAnsi"/>
              <w:sz w:val="20"/>
              <w:szCs w:val="20"/>
            </w:rPr>
            <w:t>Insert signatures…</w:t>
          </w:r>
        </w:p>
      </w:docPartBody>
    </w:docPart>
    <w:docPart>
      <w:docPartPr>
        <w:name w:val="5EC1768FDD994871A232365DF22362BB"/>
        <w:category>
          <w:name w:val="Generelt"/>
          <w:gallery w:val="placeholder"/>
        </w:category>
        <w:types>
          <w:type w:val="bbPlcHdr"/>
        </w:types>
        <w:behaviors>
          <w:behavior w:val="content"/>
        </w:behaviors>
        <w:guid w:val="{7AD8FC0A-F00F-46C8-9E68-218421AF0CCF}"/>
      </w:docPartPr>
      <w:docPartBody>
        <w:p w:rsidR="00B44876" w:rsidRDefault="00113887" w:rsidP="00113887">
          <w:pPr>
            <w:pStyle w:val="5EC1768FDD994871A232365DF22362BB3"/>
          </w:pPr>
          <w:r w:rsidRPr="006E4C90">
            <w:rPr>
              <w:rStyle w:val="Pladsholdertekst"/>
              <w:rFonts w:asciiTheme="majorHAnsi" w:hAnsiTheme="majorHAnsi" w:cstheme="majorHAnsi"/>
              <w:sz w:val="20"/>
              <w:szCs w:val="20"/>
            </w:rPr>
            <w:t>Enter text…</w:t>
          </w:r>
        </w:p>
      </w:docPartBody>
    </w:docPart>
    <w:docPart>
      <w:docPartPr>
        <w:name w:val="BBDBA1B01CCC46BB91DD4EBB94079031"/>
        <w:category>
          <w:name w:val="Generelt"/>
          <w:gallery w:val="placeholder"/>
        </w:category>
        <w:types>
          <w:type w:val="bbPlcHdr"/>
        </w:types>
        <w:behaviors>
          <w:behavior w:val="content"/>
        </w:behaviors>
        <w:guid w:val="{7B31A180-BA00-4636-B216-B9CC454BCDD2}"/>
      </w:docPartPr>
      <w:docPartBody>
        <w:p w:rsidR="00B44876" w:rsidRDefault="00113887" w:rsidP="00113887">
          <w:pPr>
            <w:pStyle w:val="BBDBA1B01CCC46BB91DD4EBB94079031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161D08878334F8799CF21508C421AAB"/>
        <w:category>
          <w:name w:val="Generelt"/>
          <w:gallery w:val="placeholder"/>
        </w:category>
        <w:types>
          <w:type w:val="bbPlcHdr"/>
        </w:types>
        <w:behaviors>
          <w:behavior w:val="content"/>
        </w:behaviors>
        <w:guid w:val="{61FF838C-5D35-449B-9A29-E4002022D797}"/>
      </w:docPartPr>
      <w:docPartBody>
        <w:p w:rsidR="00B44876" w:rsidRDefault="00113887" w:rsidP="00113887">
          <w:pPr>
            <w:pStyle w:val="9161D08878334F8799CF21508C421AAB3"/>
          </w:pPr>
          <w:r w:rsidRPr="006E4C90">
            <w:rPr>
              <w:rStyle w:val="Pladsholdertekst"/>
              <w:rFonts w:asciiTheme="majorHAnsi" w:hAnsiTheme="majorHAnsi" w:cstheme="majorHAnsi"/>
              <w:sz w:val="20"/>
              <w:szCs w:val="20"/>
            </w:rPr>
            <w:t>Enter text…</w:t>
          </w:r>
        </w:p>
      </w:docPartBody>
    </w:docPart>
    <w:docPart>
      <w:docPartPr>
        <w:name w:val="806DA14D6D86463AB526AA4951145B43"/>
        <w:category>
          <w:name w:val="Generelt"/>
          <w:gallery w:val="placeholder"/>
        </w:category>
        <w:types>
          <w:type w:val="bbPlcHdr"/>
        </w:types>
        <w:behaviors>
          <w:behavior w:val="content"/>
        </w:behaviors>
        <w:guid w:val="{9167E856-2073-43B4-B8D0-855C8E9E7B6F}"/>
      </w:docPartPr>
      <w:docPartBody>
        <w:p w:rsidR="00B44876" w:rsidRDefault="00113887" w:rsidP="00113887">
          <w:pPr>
            <w:pStyle w:val="806DA14D6D86463AB526AA4951145B433"/>
          </w:pPr>
          <w:r w:rsidRPr="006E4C90">
            <w:rPr>
              <w:rStyle w:val="Pladsholdertekst"/>
              <w:rFonts w:asciiTheme="majorHAnsi" w:hAnsiTheme="majorHAnsi" w:cstheme="majorHAnsi"/>
              <w:sz w:val="20"/>
              <w:szCs w:val="20"/>
            </w:rPr>
            <w:t>Enter text…</w:t>
          </w:r>
        </w:p>
      </w:docPartBody>
    </w:docPart>
    <w:docPart>
      <w:docPartPr>
        <w:name w:val="B6F8A11405FC46BDB863C97369D7E5BC"/>
        <w:category>
          <w:name w:val="Generelt"/>
          <w:gallery w:val="placeholder"/>
        </w:category>
        <w:types>
          <w:type w:val="bbPlcHdr"/>
        </w:types>
        <w:behaviors>
          <w:behavior w:val="content"/>
        </w:behaviors>
        <w:guid w:val="{8DCB457C-75AB-4E70-8872-4F1D881BE41E}"/>
      </w:docPartPr>
      <w:docPartBody>
        <w:p w:rsidR="00B44876" w:rsidRDefault="00113887" w:rsidP="00113887">
          <w:pPr>
            <w:pStyle w:val="B6F8A11405FC46BDB863C97369D7E5BC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DE7FA85249642629FB829A3E5F8BAA6"/>
        <w:category>
          <w:name w:val="Generelt"/>
          <w:gallery w:val="placeholder"/>
        </w:category>
        <w:types>
          <w:type w:val="bbPlcHdr"/>
        </w:types>
        <w:behaviors>
          <w:behavior w:val="content"/>
        </w:behaviors>
        <w:guid w:val="{88A79070-3068-4D2F-97A8-C6F4C693E5A9}"/>
      </w:docPartPr>
      <w:docPartBody>
        <w:p w:rsidR="00B44876" w:rsidRDefault="00113887" w:rsidP="00113887">
          <w:pPr>
            <w:pStyle w:val="4DE7FA85249642629FB829A3E5F8BAA6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8892E0DB1B846B29D03B04B34874335"/>
        <w:category>
          <w:name w:val="Generelt"/>
          <w:gallery w:val="placeholder"/>
        </w:category>
        <w:types>
          <w:type w:val="bbPlcHdr"/>
        </w:types>
        <w:behaviors>
          <w:behavior w:val="content"/>
        </w:behaviors>
        <w:guid w:val="{8DD72BF4-1812-4954-B564-8C4CF6A83356}"/>
      </w:docPartPr>
      <w:docPartBody>
        <w:p w:rsidR="00B44876" w:rsidRDefault="00113887" w:rsidP="00113887">
          <w:pPr>
            <w:pStyle w:val="C8892E0DB1B846B29D03B04B34874335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8F961038E3C48A1A5DF7EC509328255"/>
        <w:category>
          <w:name w:val="Generelt"/>
          <w:gallery w:val="placeholder"/>
        </w:category>
        <w:types>
          <w:type w:val="bbPlcHdr"/>
        </w:types>
        <w:behaviors>
          <w:behavior w:val="content"/>
        </w:behaviors>
        <w:guid w:val="{B714AF8D-FEE6-4738-95FB-320CA7CB6A5C}"/>
      </w:docPartPr>
      <w:docPartBody>
        <w:p w:rsidR="00B44876" w:rsidRDefault="00113887" w:rsidP="00113887">
          <w:pPr>
            <w:pStyle w:val="C8F961038E3C48A1A5DF7EC509328255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0F21D169F8D48E3B62084DC533A3384"/>
        <w:category>
          <w:name w:val="Generelt"/>
          <w:gallery w:val="placeholder"/>
        </w:category>
        <w:types>
          <w:type w:val="bbPlcHdr"/>
        </w:types>
        <w:behaviors>
          <w:behavior w:val="content"/>
        </w:behaviors>
        <w:guid w:val="{9DFABFA8-13E1-480F-9D05-BABFE3407475}"/>
      </w:docPartPr>
      <w:docPartBody>
        <w:p w:rsidR="00B44876" w:rsidRDefault="00113887" w:rsidP="00113887">
          <w:pPr>
            <w:pStyle w:val="90F21D169F8D48E3B62084DC533A3384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823B1D44BAE0425F84ED299595A97329"/>
        <w:category>
          <w:name w:val="Generelt"/>
          <w:gallery w:val="placeholder"/>
        </w:category>
        <w:types>
          <w:type w:val="bbPlcHdr"/>
        </w:types>
        <w:behaviors>
          <w:behavior w:val="content"/>
        </w:behaviors>
        <w:guid w:val="{8598FD4C-4353-49D3-A346-8C17AD6D9C5D}"/>
      </w:docPartPr>
      <w:docPartBody>
        <w:p w:rsidR="00B44876" w:rsidRDefault="00113887" w:rsidP="00113887">
          <w:pPr>
            <w:pStyle w:val="823B1D44BAE0425F84ED299595A97329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7EE3A78069A4728A828A93F3327E351"/>
        <w:category>
          <w:name w:val="Generelt"/>
          <w:gallery w:val="placeholder"/>
        </w:category>
        <w:types>
          <w:type w:val="bbPlcHdr"/>
        </w:types>
        <w:behaviors>
          <w:behavior w:val="content"/>
        </w:behaviors>
        <w:guid w:val="{3A00E080-0044-4670-9B5F-30D1F2A3B096}"/>
      </w:docPartPr>
      <w:docPartBody>
        <w:p w:rsidR="00B44876" w:rsidRDefault="00113887" w:rsidP="00113887">
          <w:pPr>
            <w:pStyle w:val="57EE3A78069A4728A828A93F3327E351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BDF3F2369E240FBBFBB9F84FC65277D"/>
        <w:category>
          <w:name w:val="Generelt"/>
          <w:gallery w:val="placeholder"/>
        </w:category>
        <w:types>
          <w:type w:val="bbPlcHdr"/>
        </w:types>
        <w:behaviors>
          <w:behavior w:val="content"/>
        </w:behaviors>
        <w:guid w:val="{D09F0376-6B1C-4A31-B7D2-48B84598A5A2}"/>
      </w:docPartPr>
      <w:docPartBody>
        <w:p w:rsidR="00B44876" w:rsidRDefault="00113887" w:rsidP="00113887">
          <w:pPr>
            <w:pStyle w:val="5BDF3F2369E240FBBFBB9F84FC65277D3"/>
          </w:pPr>
          <w:r w:rsidRPr="006E4C90">
            <w:rPr>
              <w:rStyle w:val="Pladsholdertekst"/>
              <w:rFonts w:asciiTheme="majorHAnsi" w:hAnsiTheme="majorHAnsi" w:cstheme="majorHAnsi"/>
              <w:sz w:val="20"/>
              <w:szCs w:val="20"/>
            </w:rPr>
            <w:t>Enter text…</w:t>
          </w:r>
        </w:p>
      </w:docPartBody>
    </w:docPart>
    <w:docPart>
      <w:docPartPr>
        <w:name w:val="76F883CE73C548F2887CA5FDC565ADB7"/>
        <w:category>
          <w:name w:val="Generelt"/>
          <w:gallery w:val="placeholder"/>
        </w:category>
        <w:types>
          <w:type w:val="bbPlcHdr"/>
        </w:types>
        <w:behaviors>
          <w:behavior w:val="content"/>
        </w:behaviors>
        <w:guid w:val="{A2FA5B73-0227-43DA-B040-9611E4589684}"/>
      </w:docPartPr>
      <w:docPartBody>
        <w:p w:rsidR="00B44876" w:rsidRDefault="00113887" w:rsidP="00113887">
          <w:pPr>
            <w:pStyle w:val="76F883CE73C548F2887CA5FDC565ADB73"/>
          </w:pPr>
          <w:r w:rsidRPr="006E4C90">
            <w:rPr>
              <w:rStyle w:val="Pladsholdertekst"/>
              <w:rFonts w:asciiTheme="majorHAnsi" w:hAnsiTheme="majorHAnsi" w:cstheme="majorHAnsi"/>
              <w:sz w:val="20"/>
              <w:szCs w:val="20"/>
            </w:rPr>
            <w:t>Enter text…</w:t>
          </w:r>
        </w:p>
      </w:docPartBody>
    </w:docPart>
    <w:docPart>
      <w:docPartPr>
        <w:name w:val="0235F980E9AA4C1E8BEA7CF0BCEF021D"/>
        <w:category>
          <w:name w:val="Generelt"/>
          <w:gallery w:val="placeholder"/>
        </w:category>
        <w:types>
          <w:type w:val="bbPlcHdr"/>
        </w:types>
        <w:behaviors>
          <w:behavior w:val="content"/>
        </w:behaviors>
        <w:guid w:val="{4902DCF3-6984-4C7B-85E6-3FF720EE4346}"/>
      </w:docPartPr>
      <w:docPartBody>
        <w:p w:rsidR="00B44876" w:rsidRDefault="00113887" w:rsidP="00113887">
          <w:pPr>
            <w:pStyle w:val="0235F980E9AA4C1E8BEA7CF0BCEF021D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EA4D92EF3154182B6E0C5654D528366"/>
        <w:category>
          <w:name w:val="Generelt"/>
          <w:gallery w:val="placeholder"/>
        </w:category>
        <w:types>
          <w:type w:val="bbPlcHdr"/>
        </w:types>
        <w:behaviors>
          <w:behavior w:val="content"/>
        </w:behaviors>
        <w:guid w:val="{107E64C2-F9C8-4BA3-AD96-4B43AE2ED305}"/>
      </w:docPartPr>
      <w:docPartBody>
        <w:p w:rsidR="00B44876" w:rsidRDefault="00113887" w:rsidP="00113887">
          <w:pPr>
            <w:pStyle w:val="EEA4D92EF3154182B6E0C5654D5283663"/>
          </w:pPr>
          <w:r w:rsidRPr="006E4C90">
            <w:rPr>
              <w:rStyle w:val="Pladsholdertekst"/>
              <w:rFonts w:asciiTheme="majorHAnsi" w:hAnsiTheme="majorHAnsi" w:cstheme="majorHAnsi"/>
              <w:sz w:val="20"/>
              <w:szCs w:val="20"/>
            </w:rPr>
            <w:t>Enter text…</w:t>
          </w:r>
        </w:p>
      </w:docPartBody>
    </w:docPart>
    <w:docPart>
      <w:docPartPr>
        <w:name w:val="4CD9CC1DA0E94C6992E8CDE3D01A01F6"/>
        <w:category>
          <w:name w:val="Generelt"/>
          <w:gallery w:val="placeholder"/>
        </w:category>
        <w:types>
          <w:type w:val="bbPlcHdr"/>
        </w:types>
        <w:behaviors>
          <w:behavior w:val="content"/>
        </w:behaviors>
        <w:guid w:val="{256FC2B5-232E-459E-B3EC-1E5B590C71CF}"/>
      </w:docPartPr>
      <w:docPartBody>
        <w:p w:rsidR="00B44876" w:rsidRDefault="00113887" w:rsidP="00113887">
          <w:pPr>
            <w:pStyle w:val="4CD9CC1DA0E94C6992E8CDE3D01A01F63"/>
          </w:pPr>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p>
      </w:docPartBody>
    </w:docPart>
    <w:docPart>
      <w:docPartPr>
        <w:name w:val="201EBB7D4A10413AB9E235926ABC3AA3"/>
        <w:category>
          <w:name w:val="Generelt"/>
          <w:gallery w:val="placeholder"/>
        </w:category>
        <w:types>
          <w:type w:val="bbPlcHdr"/>
        </w:types>
        <w:behaviors>
          <w:behavior w:val="content"/>
        </w:behaviors>
        <w:guid w:val="{8CB42C5B-3F69-4750-BA29-30515979D915}"/>
      </w:docPartPr>
      <w:docPartBody>
        <w:p w:rsidR="00B44876" w:rsidRDefault="00113887" w:rsidP="00113887">
          <w:pPr>
            <w:pStyle w:val="201EBB7D4A10413AB9E235926ABC3AA3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846FB4DD56D44D6CB997D38FD58603A7"/>
        <w:category>
          <w:name w:val="Generelt"/>
          <w:gallery w:val="placeholder"/>
        </w:category>
        <w:types>
          <w:type w:val="bbPlcHdr"/>
        </w:types>
        <w:behaviors>
          <w:behavior w:val="content"/>
        </w:behaviors>
        <w:guid w:val="{F17705B2-5305-486E-AEFA-BE5243A73B1D}"/>
      </w:docPartPr>
      <w:docPartBody>
        <w:p w:rsidR="00B44876" w:rsidRDefault="00113887" w:rsidP="00113887">
          <w:pPr>
            <w:pStyle w:val="846FB4DD56D44D6CB997D38FD58603A7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DBA1A7C11457488B905C1D3FD4158807"/>
        <w:category>
          <w:name w:val="Generelt"/>
          <w:gallery w:val="placeholder"/>
        </w:category>
        <w:types>
          <w:type w:val="bbPlcHdr"/>
        </w:types>
        <w:behaviors>
          <w:behavior w:val="content"/>
        </w:behaviors>
        <w:guid w:val="{AFBE8EC1-D17B-4A68-AAAD-B9E434339F96}"/>
      </w:docPartPr>
      <w:docPartBody>
        <w:p w:rsidR="00B44876" w:rsidRDefault="00113887" w:rsidP="00113887">
          <w:pPr>
            <w:pStyle w:val="DBA1A7C11457488B905C1D3FD4158807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AE70673A528F462BB5854A512A2EA3E6"/>
        <w:category>
          <w:name w:val="Generelt"/>
          <w:gallery w:val="placeholder"/>
        </w:category>
        <w:types>
          <w:type w:val="bbPlcHdr"/>
        </w:types>
        <w:behaviors>
          <w:behavior w:val="content"/>
        </w:behaviors>
        <w:guid w:val="{D0E4FC5B-3629-4E01-82A4-0A5980BA28C7}"/>
      </w:docPartPr>
      <w:docPartBody>
        <w:p w:rsidR="00B44876" w:rsidRDefault="00113887" w:rsidP="00113887">
          <w:pPr>
            <w:pStyle w:val="AE70673A528F462BB5854A512A2EA3E6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CCB9AD92A3F46939637FA573D06F179"/>
        <w:category>
          <w:name w:val="Generelt"/>
          <w:gallery w:val="placeholder"/>
        </w:category>
        <w:types>
          <w:type w:val="bbPlcHdr"/>
        </w:types>
        <w:behaviors>
          <w:behavior w:val="content"/>
        </w:behaviors>
        <w:guid w:val="{8B383590-796B-473C-BD95-ACEB15E30ED5}"/>
      </w:docPartPr>
      <w:docPartBody>
        <w:p w:rsidR="00B44876" w:rsidRDefault="00113887" w:rsidP="00113887">
          <w:pPr>
            <w:pStyle w:val="ECCB9AD92A3F46939637FA573D06F179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12A680D1E2EC4031846547640F3EF214"/>
        <w:category>
          <w:name w:val="Generelt"/>
          <w:gallery w:val="placeholder"/>
        </w:category>
        <w:types>
          <w:type w:val="bbPlcHdr"/>
        </w:types>
        <w:behaviors>
          <w:behavior w:val="content"/>
        </w:behaviors>
        <w:guid w:val="{B188F51E-308A-4CAB-9797-99AAD1D77881}"/>
      </w:docPartPr>
      <w:docPartBody>
        <w:p w:rsidR="00B44876" w:rsidRDefault="00113887" w:rsidP="00113887">
          <w:pPr>
            <w:pStyle w:val="12A680D1E2EC4031846547640F3EF214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39834CF6C3749A8A1EB5468AF3F89D4"/>
        <w:category>
          <w:name w:val="Generelt"/>
          <w:gallery w:val="placeholder"/>
        </w:category>
        <w:types>
          <w:type w:val="bbPlcHdr"/>
        </w:types>
        <w:behaviors>
          <w:behavior w:val="content"/>
        </w:behaviors>
        <w:guid w:val="{62020B8D-2F51-4780-AB86-C8DA66C444EA}"/>
      </w:docPartPr>
      <w:docPartBody>
        <w:p w:rsidR="00B44876" w:rsidRDefault="00113887" w:rsidP="00113887">
          <w:pPr>
            <w:pStyle w:val="439834CF6C3749A8A1EB5468AF3F89D43"/>
          </w:pPr>
          <w:r w:rsidRPr="006E4C90">
            <w:rPr>
              <w:rStyle w:val="Pladsholdertekst"/>
              <w:rFonts w:asciiTheme="majorHAnsi" w:hAnsiTheme="majorHAnsi" w:cstheme="majorHAnsi"/>
              <w:sz w:val="20"/>
              <w:szCs w:val="20"/>
            </w:rPr>
            <w:t>Enter text…</w:t>
          </w:r>
        </w:p>
      </w:docPartBody>
    </w:docPart>
    <w:docPart>
      <w:docPartPr>
        <w:name w:val="78BEC25103BC4EA985E1249A61E50714"/>
        <w:category>
          <w:name w:val="Generelt"/>
          <w:gallery w:val="placeholder"/>
        </w:category>
        <w:types>
          <w:type w:val="bbPlcHdr"/>
        </w:types>
        <w:behaviors>
          <w:behavior w:val="content"/>
        </w:behaviors>
        <w:guid w:val="{AD83D5AA-EE69-48D4-A75D-9FBBCA6F4154}"/>
      </w:docPartPr>
      <w:docPartBody>
        <w:p w:rsidR="00B44876" w:rsidRDefault="00113887" w:rsidP="00113887">
          <w:pPr>
            <w:pStyle w:val="78BEC25103BC4EA985E1249A61E50714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B7EF086388647E9B817CCADE06DB3DD"/>
        <w:category>
          <w:name w:val="Generelt"/>
          <w:gallery w:val="placeholder"/>
        </w:category>
        <w:types>
          <w:type w:val="bbPlcHdr"/>
        </w:types>
        <w:behaviors>
          <w:behavior w:val="content"/>
        </w:behaviors>
        <w:guid w:val="{FD5D9146-7064-4233-8F17-DB7254528E46}"/>
      </w:docPartPr>
      <w:docPartBody>
        <w:p w:rsidR="00B44876" w:rsidRDefault="00113887" w:rsidP="00113887">
          <w:pPr>
            <w:pStyle w:val="5B7EF086388647E9B817CCADE06DB3DD3"/>
          </w:pPr>
          <w:r w:rsidRPr="006E4C90">
            <w:rPr>
              <w:rStyle w:val="Pladsholdertekst"/>
              <w:rFonts w:asciiTheme="majorHAnsi" w:hAnsiTheme="majorHAnsi" w:cstheme="majorHAnsi"/>
              <w:sz w:val="20"/>
              <w:szCs w:val="20"/>
            </w:rPr>
            <w:t>Enter text…</w:t>
          </w:r>
        </w:p>
      </w:docPartBody>
    </w:docPart>
    <w:docPart>
      <w:docPartPr>
        <w:name w:val="D2FAED9C0F684DFA8194552ABFA7E640"/>
        <w:category>
          <w:name w:val="Generelt"/>
          <w:gallery w:val="placeholder"/>
        </w:category>
        <w:types>
          <w:type w:val="bbPlcHdr"/>
        </w:types>
        <w:behaviors>
          <w:behavior w:val="content"/>
        </w:behaviors>
        <w:guid w:val="{12629CB8-89BB-4555-90C0-2CAF7C954F3D}"/>
      </w:docPartPr>
      <w:docPartBody>
        <w:p w:rsidR="00B44876" w:rsidRDefault="00113887" w:rsidP="00113887">
          <w:pPr>
            <w:pStyle w:val="D2FAED9C0F684DFA8194552ABFA7E6403"/>
          </w:pPr>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p>
      </w:docPartBody>
    </w:docPart>
    <w:docPart>
      <w:docPartPr>
        <w:name w:val="6BA00933E3A847C792AF304FAE76556E"/>
        <w:category>
          <w:name w:val="Generelt"/>
          <w:gallery w:val="placeholder"/>
        </w:category>
        <w:types>
          <w:type w:val="bbPlcHdr"/>
        </w:types>
        <w:behaviors>
          <w:behavior w:val="content"/>
        </w:behaviors>
        <w:guid w:val="{3702D3F2-829B-4B63-A0FC-5CB66B0302AF}"/>
      </w:docPartPr>
      <w:docPartBody>
        <w:p w:rsidR="00B44876" w:rsidRDefault="00113887" w:rsidP="00113887">
          <w:pPr>
            <w:pStyle w:val="6BA00933E3A847C792AF304FAE76556E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FD02B9E9332456D833FB5D07712B87E"/>
        <w:category>
          <w:name w:val="Generelt"/>
          <w:gallery w:val="placeholder"/>
        </w:category>
        <w:types>
          <w:type w:val="bbPlcHdr"/>
        </w:types>
        <w:behaviors>
          <w:behavior w:val="content"/>
        </w:behaviors>
        <w:guid w:val="{1E9A82E2-97D2-41FA-AE9E-D8894D492556}"/>
      </w:docPartPr>
      <w:docPartBody>
        <w:p w:rsidR="00B44876" w:rsidRDefault="00113887" w:rsidP="00113887">
          <w:pPr>
            <w:pStyle w:val="7FD02B9E9332456D833FB5D07712B87E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6A62F98B1BE147F1BAFC82FC04600432"/>
        <w:category>
          <w:name w:val="Generelt"/>
          <w:gallery w:val="placeholder"/>
        </w:category>
        <w:types>
          <w:type w:val="bbPlcHdr"/>
        </w:types>
        <w:behaviors>
          <w:behavior w:val="content"/>
        </w:behaviors>
        <w:guid w:val="{BC4F79DC-A2DB-455A-B19F-391BD66A2AC9}"/>
      </w:docPartPr>
      <w:docPartBody>
        <w:p w:rsidR="00B44876" w:rsidRDefault="00113887" w:rsidP="00113887">
          <w:pPr>
            <w:pStyle w:val="6A62F98B1BE147F1BAFC82FC04600432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5AB0CD75B344110B028BBFC1DD80E11"/>
        <w:category>
          <w:name w:val="Generelt"/>
          <w:gallery w:val="placeholder"/>
        </w:category>
        <w:types>
          <w:type w:val="bbPlcHdr"/>
        </w:types>
        <w:behaviors>
          <w:behavior w:val="content"/>
        </w:behaviors>
        <w:guid w:val="{A7C04D3C-4060-4E08-AE3B-2F2B4477A3C8}"/>
      </w:docPartPr>
      <w:docPartBody>
        <w:p w:rsidR="00B44876" w:rsidRDefault="00113887" w:rsidP="00113887">
          <w:pPr>
            <w:pStyle w:val="F5AB0CD75B344110B028BBFC1DD80E11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ADDDE2C59AEC4ADD84ED08B19E54A8DE"/>
        <w:category>
          <w:name w:val="Generelt"/>
          <w:gallery w:val="placeholder"/>
        </w:category>
        <w:types>
          <w:type w:val="bbPlcHdr"/>
        </w:types>
        <w:behaviors>
          <w:behavior w:val="content"/>
        </w:behaviors>
        <w:guid w:val="{3FB317F9-31C7-483E-9A27-20B1DA9046CE}"/>
      </w:docPartPr>
      <w:docPartBody>
        <w:p w:rsidR="00B44876" w:rsidRDefault="00113887" w:rsidP="00113887">
          <w:pPr>
            <w:pStyle w:val="ADDDE2C59AEC4ADD84ED08B19E54A8DE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A711EB1D30B74E148B88D5410950370C"/>
        <w:category>
          <w:name w:val="Generelt"/>
          <w:gallery w:val="placeholder"/>
        </w:category>
        <w:types>
          <w:type w:val="bbPlcHdr"/>
        </w:types>
        <w:behaviors>
          <w:behavior w:val="content"/>
        </w:behaviors>
        <w:guid w:val="{7AA09F3D-06D4-44B7-A398-C6820F76EB98}"/>
      </w:docPartPr>
      <w:docPartBody>
        <w:p w:rsidR="00B44876" w:rsidRDefault="00113887" w:rsidP="00113887">
          <w:pPr>
            <w:pStyle w:val="A711EB1D30B74E148B88D5410950370C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0F93A26402546B4978EA2658F8F5F54"/>
        <w:category>
          <w:name w:val="Generelt"/>
          <w:gallery w:val="placeholder"/>
        </w:category>
        <w:types>
          <w:type w:val="bbPlcHdr"/>
        </w:types>
        <w:behaviors>
          <w:behavior w:val="content"/>
        </w:behaviors>
        <w:guid w:val="{ADCED666-4112-4541-B943-B9C3C7AF0654}"/>
      </w:docPartPr>
      <w:docPartBody>
        <w:p w:rsidR="00B44876" w:rsidRDefault="00113887" w:rsidP="00113887">
          <w:pPr>
            <w:pStyle w:val="50F93A26402546B4978EA2658F8F5F543"/>
          </w:pPr>
          <w:r w:rsidRPr="006E4C90">
            <w:rPr>
              <w:rStyle w:val="Pladsholdertekst"/>
              <w:rFonts w:asciiTheme="majorHAnsi" w:hAnsiTheme="majorHAnsi" w:cstheme="majorHAnsi"/>
              <w:sz w:val="20"/>
              <w:szCs w:val="20"/>
            </w:rPr>
            <w:t>Enter text…</w:t>
          </w:r>
        </w:p>
      </w:docPartBody>
    </w:docPart>
    <w:docPart>
      <w:docPartPr>
        <w:name w:val="FD896C7150B947D7A97F4CD99D6F7DCB"/>
        <w:category>
          <w:name w:val="Generelt"/>
          <w:gallery w:val="placeholder"/>
        </w:category>
        <w:types>
          <w:type w:val="bbPlcHdr"/>
        </w:types>
        <w:behaviors>
          <w:behavior w:val="content"/>
        </w:behaviors>
        <w:guid w:val="{228CB17A-A454-4365-927D-069205B6812F}"/>
      </w:docPartPr>
      <w:docPartBody>
        <w:p w:rsidR="00B44876" w:rsidRDefault="00113887" w:rsidP="00113887">
          <w:pPr>
            <w:pStyle w:val="FD896C7150B947D7A97F4CD99D6F7DCB3"/>
          </w:pPr>
          <w:r w:rsidRPr="006E4C90">
            <w:rPr>
              <w:rStyle w:val="Pladsholdertekst"/>
              <w:rFonts w:asciiTheme="majorHAnsi" w:hAnsiTheme="majorHAnsi" w:cstheme="majorHAnsi"/>
              <w:sz w:val="20"/>
              <w:szCs w:val="20"/>
            </w:rPr>
            <w:t>Enter text…</w:t>
          </w:r>
        </w:p>
      </w:docPartBody>
    </w:docPart>
    <w:docPart>
      <w:docPartPr>
        <w:name w:val="0C6FC52E1C06491095A74BB72D4A404F"/>
        <w:category>
          <w:name w:val="Generelt"/>
          <w:gallery w:val="placeholder"/>
        </w:category>
        <w:types>
          <w:type w:val="bbPlcHdr"/>
        </w:types>
        <w:behaviors>
          <w:behavior w:val="content"/>
        </w:behaviors>
        <w:guid w:val="{40195672-00AD-4FC5-BC9B-922FFB22F19D}"/>
      </w:docPartPr>
      <w:docPartBody>
        <w:p w:rsidR="00B44876" w:rsidRDefault="00113887" w:rsidP="00113887">
          <w:pPr>
            <w:pStyle w:val="0C6FC52E1C06491095A74BB72D4A404F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8A7A58856654DEC8CDF131A621CAAB7"/>
        <w:category>
          <w:name w:val="Generelt"/>
          <w:gallery w:val="placeholder"/>
        </w:category>
        <w:types>
          <w:type w:val="bbPlcHdr"/>
        </w:types>
        <w:behaviors>
          <w:behavior w:val="content"/>
        </w:behaviors>
        <w:guid w:val="{82A4420D-13C6-481E-AD48-981185F6A12D}"/>
      </w:docPartPr>
      <w:docPartBody>
        <w:p w:rsidR="00B44876" w:rsidRDefault="00113887" w:rsidP="00113887">
          <w:pPr>
            <w:pStyle w:val="C8A7A58856654DEC8CDF131A621CAAB7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CE50FC20A76459DBD2C509E5DD6A5A7"/>
        <w:category>
          <w:name w:val="Generelt"/>
          <w:gallery w:val="placeholder"/>
        </w:category>
        <w:types>
          <w:type w:val="bbPlcHdr"/>
        </w:types>
        <w:behaviors>
          <w:behavior w:val="content"/>
        </w:behaviors>
        <w:guid w:val="{32765643-6FCF-4904-8A94-C997386A71B4}"/>
      </w:docPartPr>
      <w:docPartBody>
        <w:p w:rsidR="00B44876" w:rsidRDefault="00113887" w:rsidP="00113887">
          <w:pPr>
            <w:pStyle w:val="BCE50FC20A76459DBD2C509E5DD6A5A7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AD28A3EABFBD40AE9FF3279F33BDF4BC"/>
        <w:category>
          <w:name w:val="Generelt"/>
          <w:gallery w:val="placeholder"/>
        </w:category>
        <w:types>
          <w:type w:val="bbPlcHdr"/>
        </w:types>
        <w:behaviors>
          <w:behavior w:val="content"/>
        </w:behaviors>
        <w:guid w:val="{F5062AF2-02C0-4FA6-83CE-81B53F46F3E1}"/>
      </w:docPartPr>
      <w:docPartBody>
        <w:p w:rsidR="00B44876" w:rsidRDefault="00113887" w:rsidP="00113887">
          <w:pPr>
            <w:pStyle w:val="AD28A3EABFBD40AE9FF3279F33BDF4BC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3D0FD597AEF4639A6481EF87941181C"/>
        <w:category>
          <w:name w:val="Generelt"/>
          <w:gallery w:val="placeholder"/>
        </w:category>
        <w:types>
          <w:type w:val="bbPlcHdr"/>
        </w:types>
        <w:behaviors>
          <w:behavior w:val="content"/>
        </w:behaviors>
        <w:guid w:val="{D67981FA-648F-479E-B87C-AE14BB66DE50}"/>
      </w:docPartPr>
      <w:docPartBody>
        <w:p w:rsidR="00B44876" w:rsidRDefault="00113887" w:rsidP="00113887">
          <w:pPr>
            <w:pStyle w:val="33D0FD597AEF4639A6481EF87941181C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2255B05DAD8B4924828561A5E0807B67"/>
        <w:category>
          <w:name w:val="Generelt"/>
          <w:gallery w:val="placeholder"/>
        </w:category>
        <w:types>
          <w:type w:val="bbPlcHdr"/>
        </w:types>
        <w:behaviors>
          <w:behavior w:val="content"/>
        </w:behaviors>
        <w:guid w:val="{D2EA8440-4577-4CDE-A8F5-7B57B1D618F3}"/>
      </w:docPartPr>
      <w:docPartBody>
        <w:p w:rsidR="00B44876" w:rsidRDefault="00113887" w:rsidP="00113887">
          <w:pPr>
            <w:pStyle w:val="2255B05DAD8B4924828561A5E0807B67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8A5D378CCDD45BC87918C10BE7F4F69"/>
        <w:category>
          <w:name w:val="Generelt"/>
          <w:gallery w:val="placeholder"/>
        </w:category>
        <w:types>
          <w:type w:val="bbPlcHdr"/>
        </w:types>
        <w:behaviors>
          <w:behavior w:val="content"/>
        </w:behaviors>
        <w:guid w:val="{2E42148F-A5C0-4E6D-9D73-12D05B21464A}"/>
      </w:docPartPr>
      <w:docPartBody>
        <w:p w:rsidR="00B44876" w:rsidRDefault="00113887" w:rsidP="00113887">
          <w:pPr>
            <w:pStyle w:val="98A5D378CCDD45BC87918C10BE7F4F69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4BBCD0E6D4A4AB7BA84EDAE535FF6ED"/>
        <w:category>
          <w:name w:val="Generelt"/>
          <w:gallery w:val="placeholder"/>
        </w:category>
        <w:types>
          <w:type w:val="bbPlcHdr"/>
        </w:types>
        <w:behaviors>
          <w:behavior w:val="content"/>
        </w:behaviors>
        <w:guid w:val="{2F898BD4-1F44-445A-866B-93D13734C8F0}"/>
      </w:docPartPr>
      <w:docPartBody>
        <w:p w:rsidR="00B44876" w:rsidRDefault="00113887" w:rsidP="00113887">
          <w:pPr>
            <w:pStyle w:val="54BBCD0E6D4A4AB7BA84EDAE535FF6ED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2C8A6D4FCB364857B7102F6A7A16E70D"/>
        <w:category>
          <w:name w:val="Generelt"/>
          <w:gallery w:val="placeholder"/>
        </w:category>
        <w:types>
          <w:type w:val="bbPlcHdr"/>
        </w:types>
        <w:behaviors>
          <w:behavior w:val="content"/>
        </w:behaviors>
        <w:guid w:val="{64227379-8D9C-4EB2-AB1C-1B8BFED86494}"/>
      </w:docPartPr>
      <w:docPartBody>
        <w:p w:rsidR="00B44876" w:rsidRDefault="00113887" w:rsidP="00113887">
          <w:pPr>
            <w:pStyle w:val="2C8A6D4FCB364857B7102F6A7A16E70D3"/>
          </w:pPr>
          <w:r w:rsidRPr="00BC076F">
            <w:rPr>
              <w:rStyle w:val="Pladsholdertekst"/>
              <w:rFonts w:asciiTheme="majorHAnsi" w:hAnsiTheme="majorHAnsi" w:cstheme="majorHAnsi"/>
              <w:sz w:val="20"/>
              <w:szCs w:val="20"/>
            </w:rPr>
            <w:t>E</w:t>
          </w:r>
          <w:r w:rsidRPr="006E4C90">
            <w:rPr>
              <w:rStyle w:val="Pladsholdertekst"/>
              <w:rFonts w:asciiTheme="majorHAnsi" w:hAnsiTheme="majorHAnsi" w:cstheme="majorHAnsi"/>
              <w:sz w:val="20"/>
              <w:szCs w:val="20"/>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A6"/>
    <w:rsid w:val="000339DB"/>
    <w:rsid w:val="000405C9"/>
    <w:rsid w:val="00113887"/>
    <w:rsid w:val="00272430"/>
    <w:rsid w:val="0039702E"/>
    <w:rsid w:val="003A14E2"/>
    <w:rsid w:val="003D20A6"/>
    <w:rsid w:val="003D5497"/>
    <w:rsid w:val="00587857"/>
    <w:rsid w:val="005C0303"/>
    <w:rsid w:val="00740C76"/>
    <w:rsid w:val="00841E6E"/>
    <w:rsid w:val="009B116C"/>
    <w:rsid w:val="00A83846"/>
    <w:rsid w:val="00B44876"/>
    <w:rsid w:val="00D03A02"/>
    <w:rsid w:val="00DC5A5F"/>
    <w:rsid w:val="00E22109"/>
    <w:rsid w:val="00F4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13887"/>
    <w:rPr>
      <w:color w:val="666666"/>
    </w:rPr>
  </w:style>
  <w:style w:type="paragraph" w:customStyle="1" w:styleId="3B05E278D5CF460DA2F000440681FD583">
    <w:name w:val="3B05E278D5CF460DA2F000440681FD58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6E7E8D69F5945BAB0A1DB1B1A41743C3">
    <w:name w:val="86E7E8D69F5945BAB0A1DB1B1A41743C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06D19D46A144AFAA2E1E1D4D11EEF4E3">
    <w:name w:val="106D19D46A144AFAA2E1E1D4D11EEF4E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8C6FD378FBF472B8C243559E21CC4203">
    <w:name w:val="88C6FD378FBF472B8C243559E21CC420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2C9AAF68B2A4003B2309BE6A1CC004A3">
    <w:name w:val="82C9AAF68B2A4003B2309BE6A1CC004A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CBBD26AB52140F4B13BDF953010C9193">
    <w:name w:val="3CBBD26AB52140F4B13BDF953010C919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EC1768FDD994871A232365DF22362BB3">
    <w:name w:val="5EC1768FDD994871A232365DF22362BB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BDBA1B01CCC46BB91DD4EBB940790313">
    <w:name w:val="BBDBA1B01CCC46BB91DD4EBB94079031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161D08878334F8799CF21508C421AAB3">
    <w:name w:val="9161D08878334F8799CF21508C421AAB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06DA14D6D86463AB526AA4951145B433">
    <w:name w:val="806DA14D6D86463AB526AA4951145B43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6F8A11405FC46BDB863C97369D7E5BC3">
    <w:name w:val="B6F8A11405FC46BDB863C97369D7E5BC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DE7FA85249642629FB829A3E5F8BAA63">
    <w:name w:val="4DE7FA85249642629FB829A3E5F8BAA6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8892E0DB1B846B29D03B04B348743353">
    <w:name w:val="C8892E0DB1B846B29D03B04B34874335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8F961038E3C48A1A5DF7EC5093282553">
    <w:name w:val="C8F961038E3C48A1A5DF7EC509328255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0F21D169F8D48E3B62084DC533A33843">
    <w:name w:val="90F21D169F8D48E3B62084DC533A3384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23B1D44BAE0425F84ED299595A973293">
    <w:name w:val="823B1D44BAE0425F84ED299595A97329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7EE3A78069A4728A828A93F3327E3513">
    <w:name w:val="57EE3A78069A4728A828A93F3327E351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BDF3F2369E240FBBFBB9F84FC65277D3">
    <w:name w:val="5BDF3F2369E240FBBFBB9F84FC65277D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6F883CE73C548F2887CA5FDC565ADB73">
    <w:name w:val="76F883CE73C548F2887CA5FDC565ADB7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235F980E9AA4C1E8BEA7CF0BCEF021D3">
    <w:name w:val="0235F980E9AA4C1E8BEA7CF0BCEF021D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EA4D92EF3154182B6E0C5654D5283663">
    <w:name w:val="EEA4D92EF3154182B6E0C5654D528366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CD9CC1DA0E94C6992E8CDE3D01A01F63">
    <w:name w:val="4CD9CC1DA0E94C6992E8CDE3D01A01F6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01EBB7D4A10413AB9E235926ABC3AA33">
    <w:name w:val="201EBB7D4A10413AB9E235926ABC3AA3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46FB4DD56D44D6CB997D38FD58603A73">
    <w:name w:val="846FB4DD56D44D6CB997D38FD58603A7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BA1A7C11457488B905C1D3FD41588073">
    <w:name w:val="DBA1A7C11457488B905C1D3FD4158807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E70673A528F462BB5854A512A2EA3E63">
    <w:name w:val="AE70673A528F462BB5854A512A2EA3E6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CCB9AD92A3F46939637FA573D06F1793">
    <w:name w:val="ECCB9AD92A3F46939637FA573D06F179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2A680D1E2EC4031846547640F3EF2143">
    <w:name w:val="12A680D1E2EC4031846547640F3EF214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39834CF6C3749A8A1EB5468AF3F89D43">
    <w:name w:val="439834CF6C3749A8A1EB5468AF3F89D4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8BEC25103BC4EA985E1249A61E507143">
    <w:name w:val="78BEC25103BC4EA985E1249A61E50714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B7EF086388647E9B817CCADE06DB3DD3">
    <w:name w:val="5B7EF086388647E9B817CCADE06DB3DD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2FAED9C0F684DFA8194552ABFA7E6403">
    <w:name w:val="D2FAED9C0F684DFA8194552ABFA7E640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BA00933E3A847C792AF304FAE76556E3">
    <w:name w:val="6BA00933E3A847C792AF304FAE76556E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FD02B9E9332456D833FB5D07712B87E3">
    <w:name w:val="7FD02B9E9332456D833FB5D07712B87E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A62F98B1BE147F1BAFC82FC046004323">
    <w:name w:val="6A62F98B1BE147F1BAFC82FC04600432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5AB0CD75B344110B028BBFC1DD80E113">
    <w:name w:val="F5AB0CD75B344110B028BBFC1DD80E11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DDDE2C59AEC4ADD84ED08B19E54A8DE3">
    <w:name w:val="ADDDE2C59AEC4ADD84ED08B19E54A8DE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711EB1D30B74E148B88D5410950370C3">
    <w:name w:val="A711EB1D30B74E148B88D5410950370C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0F93A26402546B4978EA2658F8F5F543">
    <w:name w:val="50F93A26402546B4978EA2658F8F5F54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D896C7150B947D7A97F4CD99D6F7DCB3">
    <w:name w:val="FD896C7150B947D7A97F4CD99D6F7DCB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C6FC52E1C06491095A74BB72D4A404F3">
    <w:name w:val="0C6FC52E1C06491095A74BB72D4A404F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8A7A58856654DEC8CDF131A621CAAB73">
    <w:name w:val="C8A7A58856654DEC8CDF131A621CAAB7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CE50FC20A76459DBD2C509E5DD6A5A73">
    <w:name w:val="BCE50FC20A76459DBD2C509E5DD6A5A7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D28A3EABFBD40AE9FF3279F33BDF4BC3">
    <w:name w:val="AD28A3EABFBD40AE9FF3279F33BDF4BC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3D0FD597AEF4639A6481EF87941181C3">
    <w:name w:val="33D0FD597AEF4639A6481EF87941181C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255B05DAD8B4924828561A5E0807B673">
    <w:name w:val="2255B05DAD8B4924828561A5E0807B67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8A5D378CCDD45BC87918C10BE7F4F693">
    <w:name w:val="98A5D378CCDD45BC87918C10BE7F4F69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4BBCD0E6D4A4AB7BA84EDAE535FF6ED3">
    <w:name w:val="54BBCD0E6D4A4AB7BA84EDAE535FF6ED3"/>
    <w:rsid w:val="00113887"/>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C8A6D4FCB364857B7102F6A7A16E70D3">
    <w:name w:val="2C8A6D4FCB364857B7102F6A7A16E70D3"/>
    <w:rsid w:val="00113887"/>
    <w:pPr>
      <w:spacing w:after="200" w:line="240" w:lineRule="auto"/>
    </w:pPr>
    <w:rPr>
      <w:rFonts w:ascii="Gill Sans MT" w:hAnsi="Gill Sans MT" w:cs="VistaSansReg"/>
      <w:color w:val="000000" w:themeColor="text1"/>
      <w:kern w:val="0"/>
      <w:sz w:val="22"/>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D4C4955FA7794895EF6016DA8285EC" ma:contentTypeVersion="8" ma:contentTypeDescription="Opret et nyt dokument." ma:contentTypeScope="" ma:versionID="f21a75059562653a82d537e84575714c">
  <xsd:schema xmlns:xsd="http://www.w3.org/2001/XMLSchema" xmlns:xs="http://www.w3.org/2001/XMLSchema" xmlns:p="http://schemas.microsoft.com/office/2006/metadata/properties" xmlns:ns2="637af840-fa32-4087-89ad-d42a297a896d" xmlns:ns3="17173717-b421-46bf-8efe-73ad5e5513e2" targetNamespace="http://schemas.microsoft.com/office/2006/metadata/properties" ma:root="true" ma:fieldsID="e5f5d08481d292cec6265a769962d7af" ns2:_="" ns3:_="">
    <xsd:import namespace="637af840-fa32-4087-89ad-d42a297a896d"/>
    <xsd:import namespace="17173717-b421-46bf-8efe-73ad5e5513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f840-fa32-4087-89ad-d42a297a8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73717-b421-46bf-8efe-73ad5e5513e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CBBA-86CA-48FA-BA85-5712DDE7A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227D4-E138-436E-A396-9AFB6ADA6EAB}">
  <ds:schemaRefs>
    <ds:schemaRef ds:uri="http://schemas.microsoft.com/sharepoint/v3/contenttype/forms"/>
  </ds:schemaRefs>
</ds:datastoreItem>
</file>

<file path=customXml/itemProps3.xml><?xml version="1.0" encoding="utf-8"?>
<ds:datastoreItem xmlns:ds="http://schemas.openxmlformats.org/officeDocument/2006/customXml" ds:itemID="{D91073FF-B1E7-4CB7-9AF0-220948FE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f840-fa32-4087-89ad-d42a297a896d"/>
    <ds:schemaRef ds:uri="17173717-b421-46bf-8efe-73ad5e55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7F719-340C-4459-9B65-E1152F07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Skabelon%20UN%20eng</Template>
  <TotalTime>3</TotalTime>
  <Pages>6</Pages>
  <Words>1575</Words>
  <Characters>8555</Characters>
  <Application>Microsoft Office Word</Application>
  <DocSecurity>0</DocSecurity>
  <Lines>340</Lines>
  <Paragraphs>257</Paragraphs>
  <ScaleCrop>false</ScaleCrop>
  <HeadingPairs>
    <vt:vector size="2" baseType="variant">
      <vt:variant>
        <vt:lpstr>Titel</vt:lpstr>
      </vt:variant>
      <vt:variant>
        <vt:i4>1</vt:i4>
      </vt:variant>
    </vt:vector>
  </HeadingPairs>
  <TitlesOfParts>
    <vt:vector size="1" baseType="lpstr">
      <vt:lpstr/>
    </vt:vector>
  </TitlesOfParts>
  <Company>KreativGrafisk ApS</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Nørum</dc:creator>
  <cp:keywords/>
  <dc:description/>
  <cp:lastModifiedBy>Ulrik Nørum</cp:lastModifiedBy>
  <cp:revision>6</cp:revision>
  <cp:lastPrinted>2024-11-22T10:58:00Z</cp:lastPrinted>
  <dcterms:created xsi:type="dcterms:W3CDTF">2024-11-24T14:07:00Z</dcterms:created>
  <dcterms:modified xsi:type="dcterms:W3CDTF">2024-11-28T13:11:00Z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0x010100BCD4C4955FA7794895EF6016DA8285EC</vt:lpwstr>
  </property>
</Properties>
</file>